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24E2" w14:textId="54C96147" w:rsidR="00FD010F" w:rsidRDefault="00DA2FB7" w:rsidP="00763A92">
      <w:pPr>
        <w:pStyle w:val="Heading1"/>
        <w:jc w:val="left"/>
      </w:pPr>
      <w:r>
        <w:t>BSN-DNP/FNP Program</w:t>
      </w:r>
      <w:r w:rsidR="00255AF3">
        <w:t>: Ful</w:t>
      </w:r>
      <w:r>
        <w:t>l-</w:t>
      </w:r>
      <w:r w:rsidR="00255AF3">
        <w:t>Time Progress</w:t>
      </w:r>
      <w:r>
        <w:t xml:space="preserve"> </w:t>
      </w:r>
    </w:p>
    <w:p w14:paraId="0C63111F" w14:textId="33FB02DB" w:rsidR="00DA2FB7" w:rsidRDefault="00DA2FB7" w:rsidP="00E309DB">
      <w:pPr>
        <w:pStyle w:val="Heading2"/>
      </w:pPr>
      <w:r>
        <w:t>Implement Fall 2025</w:t>
      </w:r>
    </w:p>
    <w:p w14:paraId="0469D3AA" w14:textId="4CA5B6CF" w:rsidR="00545860" w:rsidRDefault="00763A92" w:rsidP="00E309DB">
      <w:pPr>
        <w:pStyle w:val="Heading2"/>
      </w:pPr>
      <w:r>
        <w:t>Year 1</w:t>
      </w:r>
    </w:p>
    <w:p w14:paraId="6AE9C0E6" w14:textId="2BD40349" w:rsidR="00545860" w:rsidRDefault="00545860" w:rsidP="00763A92">
      <w:pPr>
        <w:pStyle w:val="Heading3"/>
        <w:spacing w:after="80"/>
      </w:pPr>
      <w:r>
        <w:t>Fall</w:t>
      </w:r>
      <w:r w:rsidR="00332C55">
        <w:t xml:space="preserve"> (Semester 1)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First Year Fall Semester Courses"/>
      </w:tblPr>
      <w:tblGrid>
        <w:gridCol w:w="1530"/>
        <w:gridCol w:w="8280"/>
        <w:gridCol w:w="1080"/>
      </w:tblGrid>
      <w:tr w:rsidR="00545860" w14:paraId="1505AA7C" w14:textId="77777777" w:rsidTr="00117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49A34D6" w14:textId="77777777" w:rsidR="00545860" w:rsidRDefault="00545860" w:rsidP="00565C7F">
            <w:r>
              <w:t>Course</w:t>
            </w:r>
          </w:p>
        </w:tc>
        <w:tc>
          <w:tcPr>
            <w:tcW w:w="8280" w:type="dxa"/>
          </w:tcPr>
          <w:p w14:paraId="4AE9C431" w14:textId="77777777" w:rsidR="00545860" w:rsidRDefault="0054586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1080" w:type="dxa"/>
          </w:tcPr>
          <w:p w14:paraId="05186C76" w14:textId="77777777" w:rsidR="00545860" w:rsidRDefault="0054586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545860" w14:paraId="75684651" w14:textId="77777777" w:rsidTr="00117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56A12B1" w14:textId="5B3D0995" w:rsidR="00545860" w:rsidRDefault="00332C55" w:rsidP="00565C7F">
            <w:r>
              <w:t>STATS 621</w:t>
            </w:r>
          </w:p>
        </w:tc>
        <w:tc>
          <w:tcPr>
            <w:tcW w:w="8280" w:type="dxa"/>
          </w:tcPr>
          <w:p w14:paraId="215BDA42" w14:textId="5F672583" w:rsidR="00545860" w:rsidRDefault="00332C55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Biostatistics in Health Research</w:t>
            </w:r>
          </w:p>
        </w:tc>
        <w:tc>
          <w:tcPr>
            <w:tcW w:w="1080" w:type="dxa"/>
          </w:tcPr>
          <w:p w14:paraId="5BD0D42A" w14:textId="131701B6" w:rsidR="00545860" w:rsidRDefault="00332C55" w:rsidP="001170AF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545860" w14:paraId="038F0505" w14:textId="77777777" w:rsidTr="001170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C5E8351" w14:textId="1AA57719" w:rsidR="00545860" w:rsidRDefault="00332C55" w:rsidP="00565C7F">
            <w:r>
              <w:t>NURS 647</w:t>
            </w:r>
          </w:p>
        </w:tc>
        <w:tc>
          <w:tcPr>
            <w:tcW w:w="8280" w:type="dxa"/>
          </w:tcPr>
          <w:p w14:paraId="10E097DD" w14:textId="20681741" w:rsidR="003F7F45" w:rsidRDefault="00332C55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Leadership in Health Care Systems</w:t>
            </w:r>
          </w:p>
        </w:tc>
        <w:tc>
          <w:tcPr>
            <w:tcW w:w="1080" w:type="dxa"/>
          </w:tcPr>
          <w:p w14:paraId="132EC02C" w14:textId="5450E603" w:rsidR="00545860" w:rsidRDefault="00332C55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</w:tr>
      <w:tr w:rsidR="00545860" w14:paraId="1570CA4E" w14:textId="77777777" w:rsidTr="00117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0C04AAA" w14:textId="4B9C1CF0" w:rsidR="00545860" w:rsidRDefault="00332C55" w:rsidP="00565C7F">
            <w:r>
              <w:t>NURS 749</w:t>
            </w:r>
          </w:p>
        </w:tc>
        <w:tc>
          <w:tcPr>
            <w:tcW w:w="8280" w:type="dxa"/>
          </w:tcPr>
          <w:p w14:paraId="0BFD17EE" w14:textId="4537F153" w:rsidR="00545860" w:rsidRDefault="00332C55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 Systems Quality, Project, and Resource Management</w:t>
            </w:r>
          </w:p>
        </w:tc>
        <w:tc>
          <w:tcPr>
            <w:tcW w:w="1080" w:type="dxa"/>
          </w:tcPr>
          <w:p w14:paraId="078BB378" w14:textId="0E31D340" w:rsidR="00545860" w:rsidRDefault="00332C55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545860" w14:paraId="737D5705" w14:textId="77777777" w:rsidTr="001170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30DBF4C" w14:textId="77777777" w:rsidR="00545860" w:rsidRDefault="00545860" w:rsidP="00565C7F"/>
        </w:tc>
        <w:tc>
          <w:tcPr>
            <w:tcW w:w="8280" w:type="dxa"/>
          </w:tcPr>
          <w:p w14:paraId="6170797C" w14:textId="77777777" w:rsidR="00545860" w:rsidRDefault="00545860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2F170B3" w14:textId="2881F1E1" w:rsidR="00545860" w:rsidRDefault="00332C55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</w:t>
            </w:r>
          </w:p>
        </w:tc>
      </w:tr>
    </w:tbl>
    <w:p w14:paraId="2A804C69" w14:textId="7FF7845E" w:rsidR="00545860" w:rsidRDefault="00545860" w:rsidP="00763A92">
      <w:pPr>
        <w:pStyle w:val="Heading3"/>
        <w:spacing w:after="80"/>
      </w:pPr>
      <w:r>
        <w:t>Spring</w:t>
      </w:r>
      <w:r w:rsidR="00332C55">
        <w:t xml:space="preserve"> (Semester 2)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First Year Spring Semester Courses"/>
      </w:tblPr>
      <w:tblGrid>
        <w:gridCol w:w="1530"/>
        <w:gridCol w:w="8280"/>
        <w:gridCol w:w="1080"/>
      </w:tblGrid>
      <w:tr w:rsidR="00545860" w14:paraId="465993E7" w14:textId="77777777" w:rsidTr="00117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70019B6" w14:textId="77777777" w:rsidR="00545860" w:rsidRDefault="00545860" w:rsidP="00565C7F">
            <w:r>
              <w:t>Course</w:t>
            </w:r>
          </w:p>
        </w:tc>
        <w:tc>
          <w:tcPr>
            <w:tcW w:w="8280" w:type="dxa"/>
          </w:tcPr>
          <w:p w14:paraId="79E70C1E" w14:textId="77777777" w:rsidR="00545860" w:rsidRDefault="0054586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1080" w:type="dxa"/>
          </w:tcPr>
          <w:p w14:paraId="2FC8D329" w14:textId="77777777" w:rsidR="00545860" w:rsidRDefault="0054586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545860" w14:paraId="2D2DE73C" w14:textId="77777777" w:rsidTr="00117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58BCDBF" w14:textId="1D39C725" w:rsidR="00545860" w:rsidRDefault="00332C55" w:rsidP="00565C7F">
            <w:r>
              <w:t>NURS 703</w:t>
            </w:r>
          </w:p>
        </w:tc>
        <w:tc>
          <w:tcPr>
            <w:tcW w:w="8280" w:type="dxa"/>
          </w:tcPr>
          <w:p w14:paraId="0F610782" w14:textId="1DA08736" w:rsidR="00545860" w:rsidRDefault="00332C55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Research Methodology and Advanced Evidence-Based Practice</w:t>
            </w:r>
          </w:p>
        </w:tc>
        <w:tc>
          <w:tcPr>
            <w:tcW w:w="1080" w:type="dxa"/>
          </w:tcPr>
          <w:p w14:paraId="1869C817" w14:textId="326FEAD9" w:rsidR="00545860" w:rsidRDefault="00332C55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545860" w14:paraId="54A73EAE" w14:textId="77777777" w:rsidTr="001170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50CAA35" w14:textId="53D09B45" w:rsidR="00545860" w:rsidRDefault="00332C55" w:rsidP="00565C7F">
            <w:r>
              <w:t>NURS 708</w:t>
            </w:r>
          </w:p>
        </w:tc>
        <w:tc>
          <w:tcPr>
            <w:tcW w:w="8280" w:type="dxa"/>
          </w:tcPr>
          <w:p w14:paraId="61EAA30C" w14:textId="307D0AF8" w:rsidR="00545860" w:rsidRDefault="00332C55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Global Health and Epidemiology: A Population-Based Approach</w:t>
            </w:r>
          </w:p>
        </w:tc>
        <w:tc>
          <w:tcPr>
            <w:tcW w:w="1080" w:type="dxa"/>
          </w:tcPr>
          <w:p w14:paraId="017DDD81" w14:textId="481A960C" w:rsidR="00545860" w:rsidRDefault="00332C55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</w:tr>
      <w:tr w:rsidR="00545860" w14:paraId="02AB861F" w14:textId="77777777" w:rsidTr="00117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F1C887B" w14:textId="36F77A98" w:rsidR="00545860" w:rsidRDefault="00332C55" w:rsidP="00565C7F">
            <w:r>
              <w:t>NURS 751</w:t>
            </w:r>
          </w:p>
        </w:tc>
        <w:tc>
          <w:tcPr>
            <w:tcW w:w="8280" w:type="dxa"/>
          </w:tcPr>
          <w:p w14:paraId="74ACB1DE" w14:textId="6752B696" w:rsidR="00545860" w:rsidRDefault="00332C55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 Policy and Advocacy</w:t>
            </w:r>
          </w:p>
        </w:tc>
        <w:tc>
          <w:tcPr>
            <w:tcW w:w="1080" w:type="dxa"/>
          </w:tcPr>
          <w:p w14:paraId="20309407" w14:textId="6B3376AD" w:rsidR="00545860" w:rsidRDefault="00332C55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545860" w14:paraId="08A2C467" w14:textId="77777777" w:rsidTr="001170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94501DF" w14:textId="77777777" w:rsidR="00545860" w:rsidRDefault="00545860" w:rsidP="00565C7F"/>
        </w:tc>
        <w:tc>
          <w:tcPr>
            <w:tcW w:w="8280" w:type="dxa"/>
          </w:tcPr>
          <w:p w14:paraId="37657ABE" w14:textId="77777777" w:rsidR="00545860" w:rsidRDefault="00545860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B22945E" w14:textId="305CB10D" w:rsidR="00545860" w:rsidRDefault="00332C55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</w:t>
            </w:r>
          </w:p>
        </w:tc>
      </w:tr>
    </w:tbl>
    <w:p w14:paraId="5A839486" w14:textId="77777777" w:rsidR="009E6779" w:rsidRDefault="00763A92" w:rsidP="00E309DB">
      <w:pPr>
        <w:pStyle w:val="Heading2"/>
      </w:pPr>
      <w:r>
        <w:t>Year 2</w:t>
      </w:r>
    </w:p>
    <w:p w14:paraId="04E5B91E" w14:textId="7522D00A" w:rsidR="00763A92" w:rsidRDefault="00763A92" w:rsidP="00763A92">
      <w:pPr>
        <w:pStyle w:val="Heading3"/>
      </w:pPr>
      <w:r>
        <w:t>Fall</w:t>
      </w:r>
      <w:r w:rsidR="00332C55">
        <w:t xml:space="preserve"> (Semester 3)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Second Year Fall Semester Courses"/>
      </w:tblPr>
      <w:tblGrid>
        <w:gridCol w:w="1530"/>
        <w:gridCol w:w="8280"/>
        <w:gridCol w:w="1080"/>
      </w:tblGrid>
      <w:tr w:rsidR="001170AF" w14:paraId="5D1B78B2" w14:textId="77777777" w:rsidTr="00CA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BFB5E9B" w14:textId="77777777" w:rsidR="001170AF" w:rsidRDefault="001170AF" w:rsidP="00CA1511">
            <w:r>
              <w:t>Course</w:t>
            </w:r>
          </w:p>
        </w:tc>
        <w:tc>
          <w:tcPr>
            <w:tcW w:w="8280" w:type="dxa"/>
          </w:tcPr>
          <w:p w14:paraId="75694EAD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1080" w:type="dxa"/>
          </w:tcPr>
          <w:p w14:paraId="63FC321D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1170AF" w14:paraId="2B53718F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1F22FAA" w14:textId="4852F3C1" w:rsidR="001170AF" w:rsidRDefault="00332C55" w:rsidP="00CA1511">
            <w:r>
              <w:t>NURS 741</w:t>
            </w:r>
          </w:p>
        </w:tc>
        <w:tc>
          <w:tcPr>
            <w:tcW w:w="8280" w:type="dxa"/>
          </w:tcPr>
          <w:p w14:paraId="431B4EEB" w14:textId="40C9ECC9" w:rsidR="001170AF" w:rsidRDefault="00332C55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Pre-Scholarship ~10 scholarship hours</w:t>
            </w:r>
          </w:p>
        </w:tc>
        <w:tc>
          <w:tcPr>
            <w:tcW w:w="1080" w:type="dxa"/>
          </w:tcPr>
          <w:p w14:paraId="09AF7620" w14:textId="1D8DB9BB" w:rsidR="001170AF" w:rsidRDefault="00332C55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1170AF" w14:paraId="3B9E72BC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B383CD0" w14:textId="48D57BA4" w:rsidR="001170AF" w:rsidRDefault="00332C55" w:rsidP="00CA1511">
            <w:r>
              <w:t>NURS 742</w:t>
            </w:r>
          </w:p>
        </w:tc>
        <w:tc>
          <w:tcPr>
            <w:tcW w:w="8280" w:type="dxa"/>
          </w:tcPr>
          <w:p w14:paraId="7781C470" w14:textId="4A41BF03" w:rsidR="001170AF" w:rsidRDefault="00332C55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DNP Scholarship Project Assessment ~40 scholarship hours</w:t>
            </w:r>
          </w:p>
        </w:tc>
        <w:tc>
          <w:tcPr>
            <w:tcW w:w="1080" w:type="dxa"/>
          </w:tcPr>
          <w:p w14:paraId="4859E477" w14:textId="5749B7F2" w:rsidR="001170AF" w:rsidRDefault="00332C55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</w:tr>
      <w:tr w:rsidR="001170AF" w14:paraId="09C227F5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8A47767" w14:textId="2A654579" w:rsidR="001170AF" w:rsidRDefault="00332C55" w:rsidP="00CA1511">
            <w:r>
              <w:t>NURS 610</w:t>
            </w:r>
          </w:p>
        </w:tc>
        <w:tc>
          <w:tcPr>
            <w:tcW w:w="8280" w:type="dxa"/>
          </w:tcPr>
          <w:p w14:paraId="688593D7" w14:textId="0316D47F" w:rsidR="001170AF" w:rsidRDefault="00332C55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Pathophysiology for Advanced Nursing Practice</w:t>
            </w:r>
          </w:p>
        </w:tc>
        <w:tc>
          <w:tcPr>
            <w:tcW w:w="1080" w:type="dxa"/>
          </w:tcPr>
          <w:p w14:paraId="67858EBF" w14:textId="1DE2AC49" w:rsidR="001170AF" w:rsidRDefault="00332C55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1170AF" w14:paraId="2B7B92B1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8838B10" w14:textId="382995BE" w:rsidR="001170AF" w:rsidRDefault="00332C55" w:rsidP="00CA1511">
            <w:r>
              <w:t>NURS 603</w:t>
            </w:r>
          </w:p>
        </w:tc>
        <w:tc>
          <w:tcPr>
            <w:tcW w:w="8280" w:type="dxa"/>
          </w:tcPr>
          <w:p w14:paraId="697AD354" w14:textId="30763411" w:rsidR="001170AF" w:rsidRDefault="00332C55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Advanced Integrative Care</w:t>
            </w:r>
          </w:p>
        </w:tc>
        <w:tc>
          <w:tcPr>
            <w:tcW w:w="1080" w:type="dxa"/>
          </w:tcPr>
          <w:p w14:paraId="280A3AB9" w14:textId="02513F1B" w:rsidR="001170AF" w:rsidRDefault="00332C55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</w:tr>
      <w:tr w:rsidR="00332C55" w14:paraId="4DFF71E3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DCD0A71" w14:textId="199B71D2" w:rsidR="00332C55" w:rsidRDefault="00332C55" w:rsidP="00CA1511"/>
        </w:tc>
        <w:tc>
          <w:tcPr>
            <w:tcW w:w="8280" w:type="dxa"/>
          </w:tcPr>
          <w:p w14:paraId="3E168231" w14:textId="77777777" w:rsidR="00332C55" w:rsidRDefault="00332C55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08D7649" w14:textId="2A774A9E" w:rsidR="00332C55" w:rsidRDefault="00332C55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</w:tbl>
    <w:p w14:paraId="3EB74EB7" w14:textId="7BC109C3" w:rsidR="00763A92" w:rsidRDefault="00763A92" w:rsidP="00E309DB">
      <w:pPr>
        <w:pStyle w:val="Heading3"/>
      </w:pPr>
      <w:r>
        <w:t>Spring</w:t>
      </w:r>
      <w:r w:rsidR="00332C55">
        <w:t xml:space="preserve"> (Semester 4)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Second Year Spring Semester Courses"/>
      </w:tblPr>
      <w:tblGrid>
        <w:gridCol w:w="1530"/>
        <w:gridCol w:w="8280"/>
        <w:gridCol w:w="1080"/>
      </w:tblGrid>
      <w:tr w:rsidR="001170AF" w14:paraId="5C528909" w14:textId="77777777" w:rsidTr="00CA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953A816" w14:textId="77777777" w:rsidR="001170AF" w:rsidRDefault="001170AF" w:rsidP="00CA1511">
            <w:r>
              <w:t>Course</w:t>
            </w:r>
          </w:p>
        </w:tc>
        <w:tc>
          <w:tcPr>
            <w:tcW w:w="8280" w:type="dxa"/>
          </w:tcPr>
          <w:p w14:paraId="39641328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1080" w:type="dxa"/>
          </w:tcPr>
          <w:p w14:paraId="4F3FC417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1170AF" w14:paraId="0EA65B10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5600093" w14:textId="368976D5" w:rsidR="001170AF" w:rsidRDefault="001731BE" w:rsidP="00CA1511">
            <w:r>
              <w:t>NURS 750</w:t>
            </w:r>
          </w:p>
        </w:tc>
        <w:tc>
          <w:tcPr>
            <w:tcW w:w="8280" w:type="dxa"/>
          </w:tcPr>
          <w:p w14:paraId="2F02ED3B" w14:textId="309757B5" w:rsidR="001170AF" w:rsidRDefault="001731BE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DNP Scholarship I ~75 scholarship hours</w:t>
            </w:r>
          </w:p>
        </w:tc>
        <w:tc>
          <w:tcPr>
            <w:tcW w:w="1080" w:type="dxa"/>
          </w:tcPr>
          <w:p w14:paraId="1E53C481" w14:textId="7840CDEC" w:rsidR="001170AF" w:rsidRDefault="001731BE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1170AF" w14:paraId="744B8003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F003242" w14:textId="4701EEDA" w:rsidR="001170AF" w:rsidRDefault="001731BE" w:rsidP="00CA1511">
            <w:r>
              <w:t>NURS 609</w:t>
            </w:r>
          </w:p>
        </w:tc>
        <w:tc>
          <w:tcPr>
            <w:tcW w:w="8280" w:type="dxa"/>
          </w:tcPr>
          <w:p w14:paraId="6594BF5A" w14:textId="6F008C61" w:rsidR="001170AF" w:rsidRDefault="001731BE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Pharmacology for Advanced Nursing Practice</w:t>
            </w:r>
          </w:p>
        </w:tc>
        <w:tc>
          <w:tcPr>
            <w:tcW w:w="1080" w:type="dxa"/>
          </w:tcPr>
          <w:p w14:paraId="167DD470" w14:textId="03164C6B" w:rsidR="001170AF" w:rsidRDefault="001731BE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</w:tr>
      <w:tr w:rsidR="001170AF" w14:paraId="6F872865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F7ADD31" w14:textId="4442384B" w:rsidR="001170AF" w:rsidRDefault="001731BE" w:rsidP="00CA1511">
            <w:r>
              <w:t>NURS 616</w:t>
            </w:r>
          </w:p>
        </w:tc>
        <w:tc>
          <w:tcPr>
            <w:tcW w:w="8280" w:type="dxa"/>
          </w:tcPr>
          <w:p w14:paraId="77845C11" w14:textId="6FD781FA" w:rsidR="001170AF" w:rsidRDefault="001731BE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 Assessment for Advanced Nursing Practice</w:t>
            </w:r>
          </w:p>
        </w:tc>
        <w:tc>
          <w:tcPr>
            <w:tcW w:w="1080" w:type="dxa"/>
          </w:tcPr>
          <w:p w14:paraId="2BCCEC04" w14:textId="39A23B5F" w:rsidR="001170AF" w:rsidRDefault="001731BE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1170AF" w14:paraId="235885C4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F25ADD1" w14:textId="15900312" w:rsidR="001170AF" w:rsidRDefault="001731BE" w:rsidP="00CA1511">
            <w:r>
              <w:t>NURS 616L</w:t>
            </w:r>
          </w:p>
        </w:tc>
        <w:tc>
          <w:tcPr>
            <w:tcW w:w="8280" w:type="dxa"/>
          </w:tcPr>
          <w:p w14:paraId="5389FFF8" w14:textId="2644DE12" w:rsidR="001170AF" w:rsidRDefault="001731BE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Health Assessment for Advanced Nursing Practice Lab</w:t>
            </w:r>
          </w:p>
        </w:tc>
        <w:tc>
          <w:tcPr>
            <w:tcW w:w="1080" w:type="dxa"/>
          </w:tcPr>
          <w:p w14:paraId="702DAD26" w14:textId="3B082D6F" w:rsidR="001170AF" w:rsidRDefault="001731BE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</w:tr>
      <w:tr w:rsidR="00332C55" w14:paraId="5D66961D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BFDD8DA" w14:textId="77777777" w:rsidR="00332C55" w:rsidRDefault="00332C55" w:rsidP="00CA1511"/>
        </w:tc>
        <w:tc>
          <w:tcPr>
            <w:tcW w:w="8280" w:type="dxa"/>
          </w:tcPr>
          <w:p w14:paraId="047525F3" w14:textId="77777777" w:rsidR="00332C55" w:rsidRDefault="00332C55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1D3D8D68" w14:textId="43C3CD72" w:rsidR="00332C55" w:rsidRDefault="001731BE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</w:tbl>
    <w:p w14:paraId="16106687" w14:textId="2B0F0A02" w:rsidR="001170AF" w:rsidRDefault="00E309DB" w:rsidP="001170AF">
      <w:pPr>
        <w:pStyle w:val="Heading3"/>
      </w:pPr>
      <w:r>
        <w:t>Summer</w:t>
      </w:r>
      <w:r w:rsidR="00332C55">
        <w:t xml:space="preserve"> (Semester 5)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Second Year Summer Semester Courses"/>
      </w:tblPr>
      <w:tblGrid>
        <w:gridCol w:w="1530"/>
        <w:gridCol w:w="8280"/>
        <w:gridCol w:w="1080"/>
      </w:tblGrid>
      <w:tr w:rsidR="001170AF" w14:paraId="5470A9C6" w14:textId="77777777" w:rsidTr="00CA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E3A16F9" w14:textId="77777777" w:rsidR="001170AF" w:rsidRDefault="001170AF" w:rsidP="00CA1511">
            <w:r>
              <w:t>Course</w:t>
            </w:r>
          </w:p>
        </w:tc>
        <w:tc>
          <w:tcPr>
            <w:tcW w:w="8280" w:type="dxa"/>
          </w:tcPr>
          <w:p w14:paraId="658FFE56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1080" w:type="dxa"/>
          </w:tcPr>
          <w:p w14:paraId="601D05B4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1170AF" w14:paraId="79BC6CA2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12DF38A" w14:textId="244BDAAB" w:rsidR="001170AF" w:rsidRDefault="001731BE" w:rsidP="00CA1511">
            <w:r>
              <w:t>NURS 760</w:t>
            </w:r>
          </w:p>
        </w:tc>
        <w:tc>
          <w:tcPr>
            <w:tcW w:w="8280" w:type="dxa"/>
          </w:tcPr>
          <w:p w14:paraId="5AE4AA1B" w14:textId="24DB352E" w:rsidR="001170AF" w:rsidRDefault="001731BE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DNP Scholarship II ~75 scholarship hours</w:t>
            </w:r>
          </w:p>
        </w:tc>
        <w:tc>
          <w:tcPr>
            <w:tcW w:w="1080" w:type="dxa"/>
          </w:tcPr>
          <w:p w14:paraId="115EB7C3" w14:textId="3D011253" w:rsidR="001170AF" w:rsidRDefault="001731BE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1170AF" w14:paraId="403863EB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CA076EA" w14:textId="6DEED38A" w:rsidR="001170AF" w:rsidRDefault="001731BE" w:rsidP="00CA1511">
            <w:r>
              <w:t>NURS 638L</w:t>
            </w:r>
          </w:p>
        </w:tc>
        <w:tc>
          <w:tcPr>
            <w:tcW w:w="8280" w:type="dxa"/>
          </w:tcPr>
          <w:p w14:paraId="42FED6C9" w14:textId="359BF5FB" w:rsidR="001170AF" w:rsidRDefault="001731BE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Applied Health Assessment for Advanced Practice Nursing</w:t>
            </w:r>
          </w:p>
        </w:tc>
        <w:tc>
          <w:tcPr>
            <w:tcW w:w="1080" w:type="dxa"/>
          </w:tcPr>
          <w:p w14:paraId="4582A673" w14:textId="0AC7DB5F" w:rsidR="001170AF" w:rsidRDefault="001731BE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</w:tr>
      <w:tr w:rsidR="001170AF" w14:paraId="6BB5922A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E5DF58D" w14:textId="5DADE7AB" w:rsidR="001170AF" w:rsidRDefault="001731BE" w:rsidP="00CA1511">
            <w:r>
              <w:t>NURS 636</w:t>
            </w:r>
          </w:p>
        </w:tc>
        <w:tc>
          <w:tcPr>
            <w:tcW w:w="8280" w:type="dxa"/>
          </w:tcPr>
          <w:p w14:paraId="05A2117F" w14:textId="32F3D227" w:rsidR="001170AF" w:rsidRDefault="001731BE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Labs and Diagnostics in Advanced Practice Nursing</w:t>
            </w:r>
          </w:p>
        </w:tc>
        <w:tc>
          <w:tcPr>
            <w:tcW w:w="1080" w:type="dxa"/>
          </w:tcPr>
          <w:p w14:paraId="3585DE80" w14:textId="4ED1FEB4" w:rsidR="001170AF" w:rsidRDefault="001731BE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1170AF" w14:paraId="677D25C3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FB541E8" w14:textId="77777777" w:rsidR="001170AF" w:rsidRDefault="001170AF" w:rsidP="00CA1511"/>
        </w:tc>
        <w:tc>
          <w:tcPr>
            <w:tcW w:w="8280" w:type="dxa"/>
          </w:tcPr>
          <w:p w14:paraId="57AE2371" w14:textId="77777777" w:rsidR="001170AF" w:rsidRDefault="001170AF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E928ECD" w14:textId="692525BE" w:rsidR="001170AF" w:rsidRDefault="001731BE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</w:tr>
    </w:tbl>
    <w:p w14:paraId="471E9B22" w14:textId="77777777" w:rsidR="00763A92" w:rsidRDefault="00763A92" w:rsidP="00E309DB">
      <w:pPr>
        <w:pStyle w:val="Heading2"/>
      </w:pPr>
      <w:r>
        <w:t>Year 3</w:t>
      </w:r>
    </w:p>
    <w:p w14:paraId="7C323367" w14:textId="5CD3A21F" w:rsidR="00763A92" w:rsidRDefault="00763A92" w:rsidP="00F9446C">
      <w:pPr>
        <w:pStyle w:val="Heading3"/>
      </w:pPr>
      <w:r>
        <w:t>Fall</w:t>
      </w:r>
      <w:r w:rsidR="00332C55">
        <w:t xml:space="preserve"> (Semester 6)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Third Year Fall Semester Courses"/>
      </w:tblPr>
      <w:tblGrid>
        <w:gridCol w:w="1530"/>
        <w:gridCol w:w="8280"/>
        <w:gridCol w:w="1080"/>
      </w:tblGrid>
      <w:tr w:rsidR="001170AF" w14:paraId="2D284697" w14:textId="77777777" w:rsidTr="00CA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CEADE45" w14:textId="77777777" w:rsidR="001170AF" w:rsidRDefault="001170AF" w:rsidP="00CA1511">
            <w:r>
              <w:t>Course</w:t>
            </w:r>
          </w:p>
        </w:tc>
        <w:tc>
          <w:tcPr>
            <w:tcW w:w="8280" w:type="dxa"/>
          </w:tcPr>
          <w:p w14:paraId="495DCD9D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1080" w:type="dxa"/>
          </w:tcPr>
          <w:p w14:paraId="2EA5E3FE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1170AF" w14:paraId="7D17519E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D28D4FC" w14:textId="2AC652D8" w:rsidR="001170AF" w:rsidRDefault="001731BE" w:rsidP="00CA1511">
            <w:r>
              <w:t>NURS 628</w:t>
            </w:r>
          </w:p>
        </w:tc>
        <w:tc>
          <w:tcPr>
            <w:tcW w:w="8280" w:type="dxa"/>
          </w:tcPr>
          <w:p w14:paraId="227FC85A" w14:textId="538602AA" w:rsidR="001170AF" w:rsidRDefault="001731BE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Family Health Prevention and Health Maintenance</w:t>
            </w:r>
          </w:p>
        </w:tc>
        <w:tc>
          <w:tcPr>
            <w:tcW w:w="1080" w:type="dxa"/>
          </w:tcPr>
          <w:p w14:paraId="1B35E177" w14:textId="572120C7" w:rsidR="001170AF" w:rsidRDefault="001731BE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1170AF" w14:paraId="32AC4F08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2A30DDE" w14:textId="3B6435E4" w:rsidR="001170AF" w:rsidRDefault="001731BE" w:rsidP="00CA1511">
            <w:r>
              <w:lastRenderedPageBreak/>
              <w:t>NURS 770</w:t>
            </w:r>
          </w:p>
        </w:tc>
        <w:tc>
          <w:tcPr>
            <w:tcW w:w="8280" w:type="dxa"/>
          </w:tcPr>
          <w:p w14:paraId="4457ADAD" w14:textId="11F64727" w:rsidR="001170AF" w:rsidRDefault="001731BE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DNP Scholarship III ~75 scholarship hours</w:t>
            </w:r>
          </w:p>
        </w:tc>
        <w:tc>
          <w:tcPr>
            <w:tcW w:w="1080" w:type="dxa"/>
          </w:tcPr>
          <w:p w14:paraId="72AEB03F" w14:textId="6EF01F1F" w:rsidR="001170AF" w:rsidRDefault="006D5C4C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</w:tr>
      <w:tr w:rsidR="001170AF" w14:paraId="79ADB406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760C059" w14:textId="20AE4BFD" w:rsidR="001170AF" w:rsidRDefault="006D5C4C" w:rsidP="00CA1511">
            <w:r>
              <w:t xml:space="preserve">NURS 621 </w:t>
            </w:r>
          </w:p>
        </w:tc>
        <w:tc>
          <w:tcPr>
            <w:tcW w:w="8280" w:type="dxa"/>
          </w:tcPr>
          <w:p w14:paraId="75BFD305" w14:textId="45D4ABD5" w:rsidR="001170AF" w:rsidRDefault="006D5C4C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Primary Care I: Acute and Chronic Care</w:t>
            </w:r>
          </w:p>
        </w:tc>
        <w:tc>
          <w:tcPr>
            <w:tcW w:w="1080" w:type="dxa"/>
          </w:tcPr>
          <w:p w14:paraId="5B0F6BF6" w14:textId="0AD0DB9B" w:rsidR="001170AF" w:rsidRDefault="006D5C4C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1170AF" w14:paraId="75AA17D3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7E04D75" w14:textId="3097B554" w:rsidR="001170AF" w:rsidRDefault="006D5C4C" w:rsidP="00CA1511">
            <w:r>
              <w:t>NURS 621P P</w:t>
            </w:r>
          </w:p>
        </w:tc>
        <w:tc>
          <w:tcPr>
            <w:tcW w:w="8280" w:type="dxa"/>
          </w:tcPr>
          <w:p w14:paraId="13083DF9" w14:textId="1C334847" w:rsidR="001170AF" w:rsidRDefault="006D5C4C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Primary Care I Practicum ~175 clinical hours</w:t>
            </w:r>
          </w:p>
        </w:tc>
        <w:tc>
          <w:tcPr>
            <w:tcW w:w="1080" w:type="dxa"/>
          </w:tcPr>
          <w:p w14:paraId="3E3E4356" w14:textId="1A685E8E" w:rsidR="001170AF" w:rsidRDefault="006D5C4C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</w:tr>
      <w:tr w:rsidR="006D5C4C" w14:paraId="208529E3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79DA437" w14:textId="77777777" w:rsidR="006D5C4C" w:rsidRDefault="006D5C4C" w:rsidP="00CA1511"/>
        </w:tc>
        <w:tc>
          <w:tcPr>
            <w:tcW w:w="8280" w:type="dxa"/>
          </w:tcPr>
          <w:p w14:paraId="65B1951D" w14:textId="77777777" w:rsidR="006D5C4C" w:rsidRDefault="006D5C4C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8B27025" w14:textId="2FA4B944" w:rsidR="006D5C4C" w:rsidRDefault="006D5C4C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</w:tbl>
    <w:p w14:paraId="1960F4D6" w14:textId="6EACDD2D" w:rsidR="00763A92" w:rsidRDefault="00763A92" w:rsidP="00F9446C">
      <w:pPr>
        <w:pStyle w:val="Heading3"/>
      </w:pPr>
      <w:r>
        <w:t>Spring</w:t>
      </w:r>
      <w:r w:rsidR="00332C55">
        <w:t xml:space="preserve"> (Semester 7)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Third Year Spring Semester Courses"/>
      </w:tblPr>
      <w:tblGrid>
        <w:gridCol w:w="1530"/>
        <w:gridCol w:w="8280"/>
        <w:gridCol w:w="1080"/>
      </w:tblGrid>
      <w:tr w:rsidR="001170AF" w14:paraId="51CF09C4" w14:textId="77777777" w:rsidTr="00CA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79D80E5" w14:textId="77777777" w:rsidR="001170AF" w:rsidRDefault="001170AF" w:rsidP="00CA1511">
            <w:r>
              <w:t>Course</w:t>
            </w:r>
          </w:p>
        </w:tc>
        <w:tc>
          <w:tcPr>
            <w:tcW w:w="8280" w:type="dxa"/>
          </w:tcPr>
          <w:p w14:paraId="3066B226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1080" w:type="dxa"/>
          </w:tcPr>
          <w:p w14:paraId="6ECD374A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1170AF" w14:paraId="38AB8AB3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EB69606" w14:textId="18711B13" w:rsidR="001170AF" w:rsidRDefault="006D5C4C" w:rsidP="00CA1511">
            <w:r>
              <w:t>NURS 722</w:t>
            </w:r>
          </w:p>
        </w:tc>
        <w:tc>
          <w:tcPr>
            <w:tcW w:w="8280" w:type="dxa"/>
          </w:tcPr>
          <w:p w14:paraId="0DA61449" w14:textId="0D4C9A08" w:rsidR="001170AF" w:rsidRDefault="006D5C4C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Primary Care II: Peds and Women’s Health/Reproductive Care</w:t>
            </w:r>
          </w:p>
        </w:tc>
        <w:tc>
          <w:tcPr>
            <w:tcW w:w="1080" w:type="dxa"/>
          </w:tcPr>
          <w:p w14:paraId="3764FF86" w14:textId="4EBDDFB9" w:rsidR="001170AF" w:rsidRDefault="006D5C4C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1170AF" w14:paraId="7BE610C6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7F4D8C2" w14:textId="7B25731D" w:rsidR="001170AF" w:rsidRDefault="006D5C4C" w:rsidP="00CA1511">
            <w:r>
              <w:t>NURS 722P</w:t>
            </w:r>
          </w:p>
        </w:tc>
        <w:tc>
          <w:tcPr>
            <w:tcW w:w="8280" w:type="dxa"/>
          </w:tcPr>
          <w:p w14:paraId="772C5B3F" w14:textId="62378F43" w:rsidR="001170AF" w:rsidRDefault="006D5C4C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Primary Care II Practicum ~200 clinical hours</w:t>
            </w:r>
          </w:p>
        </w:tc>
        <w:tc>
          <w:tcPr>
            <w:tcW w:w="1080" w:type="dxa"/>
          </w:tcPr>
          <w:p w14:paraId="7BB578BE" w14:textId="087FF59A" w:rsidR="001170AF" w:rsidRDefault="006D5C4C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</w:tr>
      <w:tr w:rsidR="001170AF" w14:paraId="562462EE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41E7098" w14:textId="28525A46" w:rsidR="001170AF" w:rsidRDefault="006D5C4C" w:rsidP="00CA1511">
            <w:r>
              <w:t>NURS 684</w:t>
            </w:r>
          </w:p>
        </w:tc>
        <w:tc>
          <w:tcPr>
            <w:tcW w:w="8280" w:type="dxa"/>
          </w:tcPr>
          <w:p w14:paraId="5ED24A03" w14:textId="1DD79D14" w:rsidR="001170AF" w:rsidRDefault="006D5C4C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Interprofessional Care Collaboration (with U of M Collab)</w:t>
            </w:r>
          </w:p>
        </w:tc>
        <w:tc>
          <w:tcPr>
            <w:tcW w:w="1080" w:type="dxa"/>
          </w:tcPr>
          <w:p w14:paraId="446E4A47" w14:textId="73B1C807" w:rsidR="001170AF" w:rsidRDefault="006D5C4C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1170AF" w14:paraId="2F659431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CF415D5" w14:textId="6D73AAC5" w:rsidR="001170AF" w:rsidRDefault="006D5C4C" w:rsidP="00CA1511">
            <w:r>
              <w:t>NURS 637</w:t>
            </w:r>
          </w:p>
        </w:tc>
        <w:tc>
          <w:tcPr>
            <w:tcW w:w="8280" w:type="dxa"/>
          </w:tcPr>
          <w:p w14:paraId="4AF67042" w14:textId="324B16DC" w:rsidR="001170AF" w:rsidRDefault="006D5C4C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Informatics for Advanced Nursing Practice</w:t>
            </w:r>
          </w:p>
        </w:tc>
        <w:tc>
          <w:tcPr>
            <w:tcW w:w="1080" w:type="dxa"/>
          </w:tcPr>
          <w:p w14:paraId="6B3D72AF" w14:textId="05B8B251" w:rsidR="001170AF" w:rsidRDefault="006D5C4C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</w:tr>
      <w:tr w:rsidR="006D5C4C" w14:paraId="3BA5EE9F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CC2C1E2" w14:textId="77777777" w:rsidR="006D5C4C" w:rsidRDefault="006D5C4C" w:rsidP="00CA1511"/>
        </w:tc>
        <w:tc>
          <w:tcPr>
            <w:tcW w:w="8280" w:type="dxa"/>
          </w:tcPr>
          <w:p w14:paraId="7694CA4C" w14:textId="77777777" w:rsidR="006D5C4C" w:rsidRDefault="006D5C4C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521C596" w14:textId="67C02F83" w:rsidR="006D5C4C" w:rsidRDefault="006D5C4C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</w:tbl>
    <w:p w14:paraId="66F2F5F0" w14:textId="499CCA7E" w:rsidR="00E309DB" w:rsidRDefault="00E309DB" w:rsidP="00E309DB">
      <w:pPr>
        <w:pStyle w:val="Heading3"/>
      </w:pPr>
      <w:r>
        <w:t>Summer</w:t>
      </w:r>
      <w:r w:rsidR="00332C55">
        <w:t xml:space="preserve"> (Semester 8)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Third Year Summer Semester Courses"/>
      </w:tblPr>
      <w:tblGrid>
        <w:gridCol w:w="1530"/>
        <w:gridCol w:w="8280"/>
        <w:gridCol w:w="1080"/>
      </w:tblGrid>
      <w:tr w:rsidR="001170AF" w14:paraId="6E873310" w14:textId="77777777" w:rsidTr="00CA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1D1E5BC" w14:textId="77777777" w:rsidR="001170AF" w:rsidRDefault="001170AF" w:rsidP="00CA1511">
            <w:r>
              <w:t>Course</w:t>
            </w:r>
          </w:p>
        </w:tc>
        <w:tc>
          <w:tcPr>
            <w:tcW w:w="8280" w:type="dxa"/>
          </w:tcPr>
          <w:p w14:paraId="3C672634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1080" w:type="dxa"/>
          </w:tcPr>
          <w:p w14:paraId="5C31689D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1170AF" w14:paraId="2C1E0B8A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3BED975" w14:textId="6C113D3D" w:rsidR="001170AF" w:rsidRDefault="006D5C4C" w:rsidP="00CA1511">
            <w:r>
              <w:t>NURS 723</w:t>
            </w:r>
          </w:p>
        </w:tc>
        <w:tc>
          <w:tcPr>
            <w:tcW w:w="8280" w:type="dxa"/>
          </w:tcPr>
          <w:p w14:paraId="5BA94607" w14:textId="53EEDD9A" w:rsidR="001170AF" w:rsidRDefault="006D5C4C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Primary Care III: Concentrated Family Practice</w:t>
            </w:r>
          </w:p>
        </w:tc>
        <w:tc>
          <w:tcPr>
            <w:tcW w:w="1080" w:type="dxa"/>
          </w:tcPr>
          <w:p w14:paraId="07F0634C" w14:textId="606B99AF" w:rsidR="001170AF" w:rsidRDefault="006D5C4C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1170AF" w14:paraId="38EC0E43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7AD7810" w14:textId="22AF82F2" w:rsidR="001170AF" w:rsidRDefault="006D5C4C" w:rsidP="00CA1511">
            <w:r>
              <w:t>NURS 723P</w:t>
            </w:r>
          </w:p>
        </w:tc>
        <w:tc>
          <w:tcPr>
            <w:tcW w:w="8280" w:type="dxa"/>
          </w:tcPr>
          <w:p w14:paraId="74E3C9DD" w14:textId="00098259" w:rsidR="001170AF" w:rsidRDefault="006D5C4C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Primary Care III Practicum ~200 clinical hours</w:t>
            </w:r>
          </w:p>
        </w:tc>
        <w:tc>
          <w:tcPr>
            <w:tcW w:w="1080" w:type="dxa"/>
          </w:tcPr>
          <w:p w14:paraId="61C40B22" w14:textId="07DA422A" w:rsidR="001170AF" w:rsidRDefault="006D5C4C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</w:tr>
      <w:tr w:rsidR="001170AF" w14:paraId="696559DF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2EC044B" w14:textId="77777777" w:rsidR="001170AF" w:rsidRDefault="001170AF" w:rsidP="00CA1511"/>
        </w:tc>
        <w:tc>
          <w:tcPr>
            <w:tcW w:w="8280" w:type="dxa"/>
          </w:tcPr>
          <w:p w14:paraId="436D96ED" w14:textId="77777777" w:rsidR="001170AF" w:rsidRDefault="001170AF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5E43C83B" w14:textId="5B28F0B7" w:rsidR="001170AF" w:rsidRDefault="006D5C4C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</w:tbl>
    <w:p w14:paraId="02CB83F5" w14:textId="77777777" w:rsidR="00763A92" w:rsidRDefault="001170AF" w:rsidP="00E309DB">
      <w:pPr>
        <w:pStyle w:val="Heading2"/>
      </w:pPr>
      <w:r>
        <w:t>Y</w:t>
      </w:r>
      <w:r w:rsidR="00763A92">
        <w:t>ear 4</w:t>
      </w:r>
    </w:p>
    <w:p w14:paraId="5491F185" w14:textId="293778D7" w:rsidR="005C6087" w:rsidRDefault="005C6087" w:rsidP="005C6087">
      <w:pPr>
        <w:pStyle w:val="Heading3"/>
        <w:spacing w:after="80"/>
      </w:pPr>
      <w:r>
        <w:t>Fall</w:t>
      </w:r>
      <w:r w:rsidR="00332C55">
        <w:t xml:space="preserve"> (Semester 9)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Fourth Year Fall Semester Courses"/>
      </w:tblPr>
      <w:tblGrid>
        <w:gridCol w:w="1530"/>
        <w:gridCol w:w="8280"/>
        <w:gridCol w:w="1080"/>
      </w:tblGrid>
      <w:tr w:rsidR="001170AF" w14:paraId="19A0ABD4" w14:textId="77777777" w:rsidTr="00CA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DEB58E7" w14:textId="77777777" w:rsidR="001170AF" w:rsidRDefault="001170AF" w:rsidP="00CA1511">
            <w:r>
              <w:t>Course</w:t>
            </w:r>
          </w:p>
        </w:tc>
        <w:tc>
          <w:tcPr>
            <w:tcW w:w="8280" w:type="dxa"/>
          </w:tcPr>
          <w:p w14:paraId="48BE81BD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1080" w:type="dxa"/>
          </w:tcPr>
          <w:p w14:paraId="4F84182F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1170AF" w14:paraId="54DDFA2B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3EC94F2" w14:textId="1459717E" w:rsidR="001170AF" w:rsidRDefault="006D5C4C" w:rsidP="00CA1511">
            <w:r>
              <w:t>NURS 724</w:t>
            </w:r>
          </w:p>
        </w:tc>
        <w:tc>
          <w:tcPr>
            <w:tcW w:w="8280" w:type="dxa"/>
          </w:tcPr>
          <w:p w14:paraId="661AD2D7" w14:textId="2198D163" w:rsidR="001170AF" w:rsidRDefault="006D5C4C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Primary Care IV: Geriatric and Complex Care</w:t>
            </w:r>
          </w:p>
        </w:tc>
        <w:tc>
          <w:tcPr>
            <w:tcW w:w="1080" w:type="dxa"/>
          </w:tcPr>
          <w:p w14:paraId="2E177486" w14:textId="7EA58E44" w:rsidR="001170AF" w:rsidRDefault="006D5C4C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1170AF" w14:paraId="6403855B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2D31404" w14:textId="62DF4108" w:rsidR="001170AF" w:rsidRDefault="006D5C4C" w:rsidP="00CA1511">
            <w:r>
              <w:t>NURS 724P</w:t>
            </w:r>
          </w:p>
        </w:tc>
        <w:tc>
          <w:tcPr>
            <w:tcW w:w="8280" w:type="dxa"/>
          </w:tcPr>
          <w:p w14:paraId="56B3D9D5" w14:textId="55096053" w:rsidR="001170AF" w:rsidRDefault="006D5C4C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Primary Care IV Practicum ~200 clinical hours</w:t>
            </w:r>
          </w:p>
        </w:tc>
        <w:tc>
          <w:tcPr>
            <w:tcW w:w="1080" w:type="dxa"/>
          </w:tcPr>
          <w:p w14:paraId="4CB8AE4C" w14:textId="63C13F92" w:rsidR="001170AF" w:rsidRDefault="006D5C4C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</w:tr>
      <w:tr w:rsidR="001170AF" w14:paraId="4AA1E5C6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61FD58A" w14:textId="6D115324" w:rsidR="001170AF" w:rsidRDefault="006D5C4C" w:rsidP="00CA1511">
            <w:r>
              <w:t>NURS 627</w:t>
            </w:r>
          </w:p>
        </w:tc>
        <w:tc>
          <w:tcPr>
            <w:tcW w:w="8280" w:type="dxa"/>
          </w:tcPr>
          <w:p w14:paraId="3E4FF509" w14:textId="4EEF4FEE" w:rsidR="001170AF" w:rsidRDefault="006D5C4C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Applied Pharmacology</w:t>
            </w:r>
          </w:p>
        </w:tc>
        <w:tc>
          <w:tcPr>
            <w:tcW w:w="1080" w:type="dxa"/>
          </w:tcPr>
          <w:p w14:paraId="1C78354F" w14:textId="4DDA4BFB" w:rsidR="001170AF" w:rsidRDefault="006D5C4C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1170AF" w14:paraId="0C54F16F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FF8C11C" w14:textId="77777777" w:rsidR="001170AF" w:rsidRDefault="001170AF" w:rsidP="00CA1511"/>
        </w:tc>
        <w:tc>
          <w:tcPr>
            <w:tcW w:w="8280" w:type="dxa"/>
          </w:tcPr>
          <w:p w14:paraId="45152364" w14:textId="77777777" w:rsidR="001170AF" w:rsidRDefault="001170AF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56FB9376" w14:textId="4AA1B2F3" w:rsidR="001170AF" w:rsidRDefault="006D5C4C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</w:t>
            </w:r>
          </w:p>
        </w:tc>
      </w:tr>
    </w:tbl>
    <w:p w14:paraId="31BEE174" w14:textId="5374D75A" w:rsidR="005C6087" w:rsidRDefault="005C6087" w:rsidP="005C6087">
      <w:pPr>
        <w:pStyle w:val="Heading3"/>
        <w:spacing w:after="80"/>
      </w:pPr>
      <w:r>
        <w:t>Spring</w:t>
      </w:r>
      <w:r w:rsidR="00332C55">
        <w:t xml:space="preserve"> (Semester 10)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Fourth Year Spring Semester Courses"/>
      </w:tblPr>
      <w:tblGrid>
        <w:gridCol w:w="1530"/>
        <w:gridCol w:w="8280"/>
        <w:gridCol w:w="1080"/>
      </w:tblGrid>
      <w:tr w:rsidR="001170AF" w14:paraId="0B3CE56D" w14:textId="77777777" w:rsidTr="00CA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2DBE67A" w14:textId="77777777" w:rsidR="001170AF" w:rsidRDefault="001170AF" w:rsidP="00CA1511">
            <w:r>
              <w:t>Course</w:t>
            </w:r>
          </w:p>
        </w:tc>
        <w:tc>
          <w:tcPr>
            <w:tcW w:w="8280" w:type="dxa"/>
          </w:tcPr>
          <w:p w14:paraId="492586CC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1080" w:type="dxa"/>
          </w:tcPr>
          <w:p w14:paraId="3FB12DF5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1170AF" w14:paraId="2F137D46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A3A3CC6" w14:textId="6A88808F" w:rsidR="001170AF" w:rsidRDefault="006D5C4C" w:rsidP="00CA1511">
            <w:r>
              <w:t>NURS 725</w:t>
            </w:r>
          </w:p>
        </w:tc>
        <w:tc>
          <w:tcPr>
            <w:tcW w:w="8280" w:type="dxa"/>
          </w:tcPr>
          <w:p w14:paraId="673A37EB" w14:textId="05D2029E" w:rsidR="001170AF" w:rsidRDefault="006D5C4C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Primary Care V: Concentrated Primary Care and Specialty</w:t>
            </w:r>
          </w:p>
        </w:tc>
        <w:tc>
          <w:tcPr>
            <w:tcW w:w="1080" w:type="dxa"/>
          </w:tcPr>
          <w:p w14:paraId="3F8010DB" w14:textId="435EDA04" w:rsidR="001170AF" w:rsidRDefault="00DA2FB7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1170AF" w14:paraId="3B571F33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9B9A67F" w14:textId="5FF3BC5F" w:rsidR="001170AF" w:rsidRDefault="00DA2FB7" w:rsidP="00CA1511">
            <w:r>
              <w:t>NURS 725P</w:t>
            </w:r>
          </w:p>
        </w:tc>
        <w:tc>
          <w:tcPr>
            <w:tcW w:w="8280" w:type="dxa"/>
          </w:tcPr>
          <w:p w14:paraId="0235153B" w14:textId="00AA2BF3" w:rsidR="001170AF" w:rsidRDefault="00DA2FB7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Primary Care V Practicum ~225 clinical hours</w:t>
            </w:r>
          </w:p>
        </w:tc>
        <w:tc>
          <w:tcPr>
            <w:tcW w:w="1080" w:type="dxa"/>
          </w:tcPr>
          <w:p w14:paraId="497C29A9" w14:textId="1B64BAF5" w:rsidR="001170AF" w:rsidRDefault="00DA2FB7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</w:tr>
      <w:tr w:rsidR="001170AF" w14:paraId="0F760EC5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854BA1A" w14:textId="77DD39E7" w:rsidR="001170AF" w:rsidRDefault="00DA2FB7" w:rsidP="00CA1511">
            <w:r>
              <w:t xml:space="preserve">NURS 697 </w:t>
            </w:r>
          </w:p>
        </w:tc>
        <w:tc>
          <w:tcPr>
            <w:tcW w:w="8280" w:type="dxa"/>
          </w:tcPr>
          <w:p w14:paraId="0574315E" w14:textId="3D683BD0" w:rsidR="001170AF" w:rsidRDefault="00DA2FB7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Intensive Review for Certification</w:t>
            </w:r>
          </w:p>
        </w:tc>
        <w:tc>
          <w:tcPr>
            <w:tcW w:w="1080" w:type="dxa"/>
          </w:tcPr>
          <w:p w14:paraId="5596A648" w14:textId="62CB78AC" w:rsidR="001170AF" w:rsidRDefault="00DA2FB7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1170AF" w14:paraId="4C9F8693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F2163A6" w14:textId="77777777" w:rsidR="001170AF" w:rsidRDefault="001170AF" w:rsidP="00CA1511"/>
        </w:tc>
        <w:tc>
          <w:tcPr>
            <w:tcW w:w="8280" w:type="dxa"/>
          </w:tcPr>
          <w:p w14:paraId="7EF8A71A" w14:textId="77777777" w:rsidR="001170AF" w:rsidRDefault="001170AF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42F7B72" w14:textId="32E13DB8" w:rsidR="001170AF" w:rsidRDefault="00DA2FB7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</w:t>
            </w:r>
          </w:p>
        </w:tc>
      </w:tr>
    </w:tbl>
    <w:p w14:paraId="63863C6F" w14:textId="77777777" w:rsidR="00763A92" w:rsidRPr="00763A92" w:rsidRDefault="00763A92" w:rsidP="001170AF">
      <w:pPr>
        <w:pStyle w:val="NormalParagraph"/>
      </w:pPr>
    </w:p>
    <w:sectPr w:rsidR="00763A92" w:rsidRPr="00763A92" w:rsidSect="001170AF">
      <w:headerReference w:type="default" r:id="rId8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37D3" w14:textId="77777777" w:rsidR="00246E86" w:rsidRDefault="00246E86" w:rsidP="003905B6">
      <w:r>
        <w:separator/>
      </w:r>
    </w:p>
  </w:endnote>
  <w:endnote w:type="continuationSeparator" w:id="0">
    <w:p w14:paraId="78425939" w14:textId="77777777" w:rsidR="00246E86" w:rsidRDefault="00246E86" w:rsidP="0039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8E738" w14:textId="77777777" w:rsidR="00246E86" w:rsidRDefault="00246E86" w:rsidP="003905B6">
      <w:r>
        <w:separator/>
      </w:r>
    </w:p>
  </w:footnote>
  <w:footnote w:type="continuationSeparator" w:id="0">
    <w:p w14:paraId="12E3F386" w14:textId="77777777" w:rsidR="00246E86" w:rsidRDefault="00246E86" w:rsidP="0039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3AED" w14:textId="77777777" w:rsidR="003905B6" w:rsidRDefault="003905B6" w:rsidP="003905B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8EE33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CAEB7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3B0BB2"/>
    <w:multiLevelType w:val="multilevel"/>
    <w:tmpl w:val="5238A1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5C97AE" w:themeColor="text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447342" w:themeColor="accent6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D14F40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14A41BA8"/>
    <w:multiLevelType w:val="hybridMultilevel"/>
    <w:tmpl w:val="B4BE7C5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CA3227C"/>
    <w:multiLevelType w:val="hybridMultilevel"/>
    <w:tmpl w:val="60C03922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86376" w:themeColor="background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373F8"/>
    <w:multiLevelType w:val="multilevel"/>
    <w:tmpl w:val="5238A154"/>
    <w:numStyleLink w:val="CustomList"/>
  </w:abstractNum>
  <w:abstractNum w:abstractNumId="6" w15:restartNumberingAfterBreak="0">
    <w:nsid w:val="3FE04857"/>
    <w:multiLevelType w:val="hybridMultilevel"/>
    <w:tmpl w:val="033A3FA6"/>
    <w:lvl w:ilvl="0" w:tplc="8AE4E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86376" w:themeColor="background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E920A2"/>
    <w:multiLevelType w:val="hybridMultilevel"/>
    <w:tmpl w:val="F3745856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86376" w:themeColor="background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C4873"/>
    <w:multiLevelType w:val="hybridMultilevel"/>
    <w:tmpl w:val="C950B9A8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6376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60714"/>
    <w:multiLevelType w:val="multilevel"/>
    <w:tmpl w:val="5238A154"/>
    <w:styleLink w:val="Custom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5C97AE" w:themeColor="text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447342" w:themeColor="accent6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D14F40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B2750C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141E85"/>
    <w:multiLevelType w:val="hybridMultilevel"/>
    <w:tmpl w:val="73E2236C"/>
    <w:lvl w:ilvl="0" w:tplc="36501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C671D"/>
    <w:multiLevelType w:val="multilevel"/>
    <w:tmpl w:val="CE8C7E04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286376" w:themeColor="background2"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b/>
        <w:i w:val="0"/>
        <w:color w:val="EAB24B" w:themeColor="accent1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14F40" w:themeColor="accent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94BD4D" w:themeColor="accent5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86376" w:themeColor="background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DF8D2F" w:themeColor="accent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D14F40" w:themeColor="accent3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94BD4D" w:themeColor="accent5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86376" w:themeColor="background2"/>
      </w:rPr>
    </w:lvl>
  </w:abstractNum>
  <w:abstractNum w:abstractNumId="13" w15:restartNumberingAfterBreak="0">
    <w:nsid w:val="719E7CFD"/>
    <w:multiLevelType w:val="hybridMultilevel"/>
    <w:tmpl w:val="91D65A2E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6376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600561">
    <w:abstractNumId w:val="11"/>
  </w:num>
  <w:num w:numId="2" w16cid:durableId="104271610">
    <w:abstractNumId w:val="3"/>
  </w:num>
  <w:num w:numId="3" w16cid:durableId="901645007">
    <w:abstractNumId w:val="9"/>
  </w:num>
  <w:num w:numId="4" w16cid:durableId="2084135633">
    <w:abstractNumId w:val="5"/>
  </w:num>
  <w:num w:numId="5" w16cid:durableId="1172768064">
    <w:abstractNumId w:val="2"/>
  </w:num>
  <w:num w:numId="6" w16cid:durableId="1134710743">
    <w:abstractNumId w:val="1"/>
  </w:num>
  <w:num w:numId="7" w16cid:durableId="403837993">
    <w:abstractNumId w:val="0"/>
  </w:num>
  <w:num w:numId="8" w16cid:durableId="1472361064">
    <w:abstractNumId w:val="8"/>
  </w:num>
  <w:num w:numId="9" w16cid:durableId="1387143576">
    <w:abstractNumId w:val="13"/>
  </w:num>
  <w:num w:numId="10" w16cid:durableId="519243857">
    <w:abstractNumId w:val="6"/>
  </w:num>
  <w:num w:numId="11" w16cid:durableId="1336614349">
    <w:abstractNumId w:val="12"/>
  </w:num>
  <w:num w:numId="12" w16cid:durableId="1998655273">
    <w:abstractNumId w:val="7"/>
  </w:num>
  <w:num w:numId="13" w16cid:durableId="1853567653">
    <w:abstractNumId w:val="4"/>
  </w:num>
  <w:num w:numId="14" w16cid:durableId="786389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2B"/>
    <w:rsid w:val="00035EB0"/>
    <w:rsid w:val="0004012E"/>
    <w:rsid w:val="00071670"/>
    <w:rsid w:val="000960EB"/>
    <w:rsid w:val="000E0389"/>
    <w:rsid w:val="001170AF"/>
    <w:rsid w:val="00131CBB"/>
    <w:rsid w:val="00137B8D"/>
    <w:rsid w:val="00154C07"/>
    <w:rsid w:val="0016170D"/>
    <w:rsid w:val="001731BE"/>
    <w:rsid w:val="00244BBC"/>
    <w:rsid w:val="00245E08"/>
    <w:rsid w:val="00246E86"/>
    <w:rsid w:val="00255AF3"/>
    <w:rsid w:val="00261589"/>
    <w:rsid w:val="00262A27"/>
    <w:rsid w:val="00332C55"/>
    <w:rsid w:val="00335321"/>
    <w:rsid w:val="00355647"/>
    <w:rsid w:val="00386838"/>
    <w:rsid w:val="00386869"/>
    <w:rsid w:val="003905B6"/>
    <w:rsid w:val="003A3FF9"/>
    <w:rsid w:val="003C1D40"/>
    <w:rsid w:val="003F7F45"/>
    <w:rsid w:val="00407247"/>
    <w:rsid w:val="00455D9C"/>
    <w:rsid w:val="004779E8"/>
    <w:rsid w:val="00490D2E"/>
    <w:rsid w:val="004C1238"/>
    <w:rsid w:val="00530B49"/>
    <w:rsid w:val="00545860"/>
    <w:rsid w:val="0056555A"/>
    <w:rsid w:val="00566666"/>
    <w:rsid w:val="005A0D95"/>
    <w:rsid w:val="005C3EB7"/>
    <w:rsid w:val="005C6087"/>
    <w:rsid w:val="005D02D2"/>
    <w:rsid w:val="00615A72"/>
    <w:rsid w:val="00620D1F"/>
    <w:rsid w:val="006276DD"/>
    <w:rsid w:val="0064736D"/>
    <w:rsid w:val="00650810"/>
    <w:rsid w:val="00660672"/>
    <w:rsid w:val="00665FC1"/>
    <w:rsid w:val="006C440E"/>
    <w:rsid w:val="006D5C4C"/>
    <w:rsid w:val="007356A4"/>
    <w:rsid w:val="00754010"/>
    <w:rsid w:val="00763A92"/>
    <w:rsid w:val="00790AE8"/>
    <w:rsid w:val="007E34B2"/>
    <w:rsid w:val="00804850"/>
    <w:rsid w:val="008673FE"/>
    <w:rsid w:val="008E3FF9"/>
    <w:rsid w:val="00967837"/>
    <w:rsid w:val="009A1A20"/>
    <w:rsid w:val="009E6779"/>
    <w:rsid w:val="00A10F99"/>
    <w:rsid w:val="00A12E3C"/>
    <w:rsid w:val="00A2412B"/>
    <w:rsid w:val="00A4001E"/>
    <w:rsid w:val="00AA16F5"/>
    <w:rsid w:val="00AA6B09"/>
    <w:rsid w:val="00B27DC6"/>
    <w:rsid w:val="00B51775"/>
    <w:rsid w:val="00B85C99"/>
    <w:rsid w:val="00BF2478"/>
    <w:rsid w:val="00C2245D"/>
    <w:rsid w:val="00C31F1F"/>
    <w:rsid w:val="00C36DBC"/>
    <w:rsid w:val="00C52D72"/>
    <w:rsid w:val="00C66762"/>
    <w:rsid w:val="00C713A5"/>
    <w:rsid w:val="00C800E3"/>
    <w:rsid w:val="00C84C99"/>
    <w:rsid w:val="00C91417"/>
    <w:rsid w:val="00D0349F"/>
    <w:rsid w:val="00D11509"/>
    <w:rsid w:val="00D12FAA"/>
    <w:rsid w:val="00D41A6A"/>
    <w:rsid w:val="00D5292E"/>
    <w:rsid w:val="00D73A22"/>
    <w:rsid w:val="00D75719"/>
    <w:rsid w:val="00D87596"/>
    <w:rsid w:val="00D91C3F"/>
    <w:rsid w:val="00DA2FB7"/>
    <w:rsid w:val="00E02678"/>
    <w:rsid w:val="00E02E43"/>
    <w:rsid w:val="00E309DB"/>
    <w:rsid w:val="00E65007"/>
    <w:rsid w:val="00ED4A63"/>
    <w:rsid w:val="00EE2E46"/>
    <w:rsid w:val="00EE4044"/>
    <w:rsid w:val="00F9446C"/>
    <w:rsid w:val="00FA2106"/>
    <w:rsid w:val="00FD010F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79CAB"/>
  <w15:chartTrackingRefBased/>
  <w15:docId w15:val="{FE05AE20-5142-4979-82AF-19971D88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860"/>
    <w:rPr>
      <w:rFonts w:ascii="Montserrat" w:hAnsi="Montserrat"/>
      <w:sz w:val="20"/>
    </w:rPr>
  </w:style>
  <w:style w:type="paragraph" w:styleId="Heading1">
    <w:name w:val="heading 1"/>
    <w:basedOn w:val="Normal"/>
    <w:next w:val="NormalParagraph"/>
    <w:link w:val="Heading1Char"/>
    <w:uiPriority w:val="9"/>
    <w:qFormat/>
    <w:rsid w:val="00E309DB"/>
    <w:pPr>
      <w:keepNext/>
      <w:keepLines/>
      <w:jc w:val="center"/>
      <w:outlineLvl w:val="0"/>
    </w:pPr>
    <w:rPr>
      <w:rFonts w:eastAsia="Times New Roman" w:cs="DaunPenh"/>
      <w:b/>
      <w:bCs/>
      <w:color w:val="233751" w:themeColor="text1"/>
      <w:kern w:val="0"/>
      <w:sz w:val="32"/>
      <w:szCs w:val="40"/>
      <w:lang w:eastAsia="ja-JP"/>
      <w14:ligatures w14:val="none"/>
    </w:rPr>
  </w:style>
  <w:style w:type="paragraph" w:styleId="Heading2">
    <w:name w:val="heading 2"/>
    <w:basedOn w:val="Normal"/>
    <w:next w:val="NormalParagraph"/>
    <w:link w:val="Heading2Char"/>
    <w:uiPriority w:val="9"/>
    <w:unhideWhenUsed/>
    <w:qFormat/>
    <w:rsid w:val="001170AF"/>
    <w:pPr>
      <w:keepNext/>
      <w:keepLines/>
      <w:spacing w:before="120" w:after="120"/>
      <w:outlineLvl w:val="1"/>
    </w:pPr>
    <w:rPr>
      <w:rFonts w:eastAsia="Montserrat" w:cs="Montserrat"/>
      <w:b/>
      <w:color w:val="286376" w:themeColor="background2"/>
      <w:kern w:val="0"/>
      <w:sz w:val="26"/>
      <w:szCs w:val="32"/>
      <w14:ligatures w14:val="none"/>
    </w:rPr>
  </w:style>
  <w:style w:type="paragraph" w:styleId="Heading3">
    <w:name w:val="heading 3"/>
    <w:basedOn w:val="Heading2"/>
    <w:next w:val="NormalParagraph"/>
    <w:link w:val="Heading3Char"/>
    <w:uiPriority w:val="9"/>
    <w:unhideWhenUsed/>
    <w:qFormat/>
    <w:rsid w:val="00E309DB"/>
    <w:pPr>
      <w:outlineLvl w:val="2"/>
    </w:pPr>
    <w:rPr>
      <w:color w:val="447342" w:themeColor="accent6"/>
    </w:rPr>
  </w:style>
  <w:style w:type="paragraph" w:styleId="Heading4">
    <w:name w:val="heading 4"/>
    <w:basedOn w:val="Heading3"/>
    <w:next w:val="NormalParagraph"/>
    <w:link w:val="Heading4Char"/>
    <w:uiPriority w:val="9"/>
    <w:unhideWhenUsed/>
    <w:qFormat/>
    <w:rsid w:val="00137B8D"/>
    <w:pPr>
      <w:outlineLvl w:val="3"/>
    </w:pPr>
    <w:rPr>
      <w:color w:val="286376" w:themeColor="background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4850"/>
    <w:pPr>
      <w:keepNext/>
      <w:keepLines/>
      <w:spacing w:before="40"/>
      <w:outlineLvl w:val="4"/>
    </w:pPr>
    <w:rPr>
      <w:rFonts w:eastAsiaTheme="majorEastAsia" w:cstheme="majorBidi"/>
      <w:b/>
      <w:i/>
      <w:color w:val="233751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6DBC"/>
    <w:pPr>
      <w:keepNext/>
      <w:keepLines/>
      <w:spacing w:before="40"/>
      <w:outlineLvl w:val="5"/>
    </w:pPr>
    <w:rPr>
      <w:rFonts w:eastAsiaTheme="majorEastAsia" w:cstheme="majorBidi"/>
      <w:i/>
      <w:color w:val="233751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44B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iCs/>
      <w:color w:val="233751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B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35537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B49"/>
    <w:pPr>
      <w:keepNext/>
      <w:keepLines/>
      <w:outlineLvl w:val="8"/>
    </w:pPr>
    <w:rPr>
      <w:rFonts w:asciiTheme="minorHAnsi" w:eastAsiaTheme="majorEastAsia" w:hAnsiTheme="minorHAnsi" w:cstheme="majorBidi"/>
      <w:color w:val="35537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389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09DB"/>
    <w:rPr>
      <w:rFonts w:ascii="Montserrat" w:eastAsia="Times New Roman" w:hAnsi="Montserrat" w:cs="DaunPenh"/>
      <w:b/>
      <w:bCs/>
      <w:color w:val="233751" w:themeColor="text1"/>
      <w:kern w:val="0"/>
      <w:sz w:val="32"/>
      <w:szCs w:val="40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70AF"/>
    <w:rPr>
      <w:rFonts w:ascii="Montserrat" w:eastAsia="Montserrat" w:hAnsi="Montserrat" w:cs="Montserrat"/>
      <w:b/>
      <w:color w:val="286376" w:themeColor="background2"/>
      <w:kern w:val="0"/>
      <w:sz w:val="26"/>
      <w:szCs w:val="3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E0389"/>
    <w:pPr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389"/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309DB"/>
    <w:rPr>
      <w:rFonts w:ascii="Montserrat" w:eastAsia="Montserrat" w:hAnsi="Montserrat" w:cs="Montserrat"/>
      <w:b/>
      <w:color w:val="447342" w:themeColor="accent6"/>
      <w:kern w:val="0"/>
      <w:sz w:val="26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37B8D"/>
    <w:rPr>
      <w:rFonts w:ascii="Montserrat" w:eastAsia="Montserrat" w:hAnsi="Montserrat" w:cs="Montserrat"/>
      <w:b/>
      <w:color w:val="286376" w:themeColor="background2"/>
      <w:kern w:val="0"/>
      <w:sz w:val="24"/>
      <w:szCs w:val="3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0E0389"/>
    <w:rPr>
      <w:rFonts w:asciiTheme="minorHAnsi" w:hAnsiTheme="minorHAnsi"/>
      <w:b/>
      <w:i/>
      <w:iCs/>
      <w:color w:val="286376" w:themeColor="background2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44BBC"/>
    <w:rPr>
      <w:rFonts w:eastAsiaTheme="majorEastAsia" w:cstheme="majorBidi"/>
      <w:iCs/>
      <w:color w:val="233751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36DBC"/>
    <w:rPr>
      <w:rFonts w:ascii="Montserrat" w:eastAsiaTheme="majorEastAsia" w:hAnsi="Montserrat" w:cstheme="majorBidi"/>
      <w:i/>
      <w:color w:val="233751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4850"/>
    <w:rPr>
      <w:rFonts w:ascii="Montserrat" w:eastAsiaTheme="majorEastAsia" w:hAnsi="Montserrat" w:cstheme="majorBidi"/>
      <w:b/>
      <w:i/>
      <w:color w:val="233751" w:themeColor="text1"/>
      <w:sz w:val="24"/>
    </w:rPr>
  </w:style>
  <w:style w:type="paragraph" w:styleId="ListParagraph">
    <w:name w:val="List Paragraph"/>
    <w:basedOn w:val="Normal"/>
    <w:uiPriority w:val="34"/>
    <w:qFormat/>
    <w:rsid w:val="004C1238"/>
    <w:pPr>
      <w:numPr>
        <w:numId w:val="11"/>
      </w:numPr>
      <w:spacing w:after="120"/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E0389"/>
    <w:pPr>
      <w:spacing w:before="200"/>
      <w:ind w:left="864" w:right="864"/>
      <w:jc w:val="center"/>
    </w:pPr>
    <w:rPr>
      <w:i/>
      <w:iCs/>
      <w:color w:val="40659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389"/>
    <w:rPr>
      <w:i/>
      <w:iCs/>
      <w:color w:val="406595" w:themeColor="text1" w:themeTint="BF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0389"/>
    <w:pPr>
      <w:outlineLvl w:val="9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A63"/>
    <w:pPr>
      <w:pBdr>
        <w:top w:val="single" w:sz="12" w:space="10" w:color="9A3032" w:themeColor="accent4"/>
        <w:bottom w:val="single" w:sz="12" w:space="10" w:color="9A3032" w:themeColor="accent4"/>
      </w:pBdr>
      <w:spacing w:before="360" w:after="360"/>
      <w:ind w:left="864" w:right="864"/>
      <w:jc w:val="center"/>
    </w:pPr>
    <w:rPr>
      <w:b/>
      <w:iCs/>
      <w:color w:val="9A3032" w:themeColor="accent4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A63"/>
    <w:rPr>
      <w:b/>
      <w:iCs/>
      <w:color w:val="9A3032" w:themeColor="accent4"/>
      <w:sz w:val="28"/>
    </w:rPr>
  </w:style>
  <w:style w:type="character" w:styleId="IntenseReference">
    <w:name w:val="Intense Reference"/>
    <w:basedOn w:val="DefaultParagraphFont"/>
    <w:uiPriority w:val="32"/>
    <w:qFormat/>
    <w:rsid w:val="00386869"/>
    <w:rPr>
      <w:b/>
      <w:bCs/>
      <w:smallCaps/>
      <w:color w:val="286376" w:themeColor="background2"/>
      <w:spacing w:val="5"/>
    </w:rPr>
  </w:style>
  <w:style w:type="character" w:styleId="PlaceholderText">
    <w:name w:val="Placeholder Text"/>
    <w:basedOn w:val="DefaultParagraphFont"/>
    <w:uiPriority w:val="99"/>
    <w:semiHidden/>
    <w:rsid w:val="00386869"/>
    <w:rPr>
      <w:color w:val="5F5F5F"/>
    </w:rPr>
  </w:style>
  <w:style w:type="paragraph" w:styleId="BlockText">
    <w:name w:val="Block Text"/>
    <w:basedOn w:val="Normal"/>
    <w:uiPriority w:val="99"/>
    <w:unhideWhenUsed/>
    <w:qFormat/>
    <w:rsid w:val="00ED4A63"/>
    <w:pPr>
      <w:pBdr>
        <w:top w:val="single" w:sz="2" w:space="10" w:color="EAB24B" w:themeColor="accent1"/>
        <w:left w:val="single" w:sz="2" w:space="10" w:color="EAB24B" w:themeColor="accent1"/>
        <w:bottom w:val="single" w:sz="2" w:space="10" w:color="EAB24B" w:themeColor="accent1"/>
        <w:right w:val="single" w:sz="2" w:space="10" w:color="EAB24B" w:themeColor="accent1"/>
      </w:pBdr>
      <w:ind w:left="1152" w:right="1152"/>
    </w:pPr>
    <w:rPr>
      <w:rFonts w:eastAsiaTheme="minorEastAsia"/>
      <w:i/>
      <w:iCs/>
      <w:color w:val="447342" w:themeColor="accent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BBC"/>
    <w:pPr>
      <w:numPr>
        <w:ilvl w:val="1"/>
      </w:numPr>
    </w:pPr>
    <w:rPr>
      <w:rFonts w:eastAsiaTheme="minorEastAsia"/>
      <w:color w:val="4D78B2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4BBC"/>
    <w:rPr>
      <w:rFonts w:ascii="Montserrat" w:eastAsiaTheme="minorEastAsia" w:hAnsi="Montserrat"/>
      <w:color w:val="4D78B2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44BBC"/>
    <w:rPr>
      <w:rFonts w:ascii="Montserrat" w:hAnsi="Montserrat"/>
      <w:i/>
      <w:iCs/>
      <w:color w:val="406595" w:themeColor="text1" w:themeTint="BF"/>
    </w:rPr>
  </w:style>
  <w:style w:type="character" w:styleId="Hyperlink">
    <w:name w:val="Hyperlink"/>
    <w:basedOn w:val="DefaultParagraphFont"/>
    <w:uiPriority w:val="99"/>
    <w:unhideWhenUsed/>
    <w:qFormat/>
    <w:rsid w:val="00035EB0"/>
    <w:rPr>
      <w:rFonts w:ascii="Montserrat" w:hAnsi="Montserrat"/>
      <w:color w:val="0563C1"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B49"/>
    <w:rPr>
      <w:rFonts w:eastAsiaTheme="majorEastAsia" w:cstheme="majorBidi"/>
      <w:i/>
      <w:iCs/>
      <w:color w:val="35537A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B49"/>
    <w:rPr>
      <w:rFonts w:eastAsiaTheme="majorEastAsia" w:cstheme="majorBidi"/>
      <w:color w:val="35537A" w:themeColor="text1" w:themeTint="D8"/>
      <w:sz w:val="24"/>
    </w:rPr>
  </w:style>
  <w:style w:type="numbering" w:customStyle="1" w:styleId="CustomList">
    <w:name w:val="Custom List"/>
    <w:basedOn w:val="NoList"/>
    <w:uiPriority w:val="99"/>
    <w:rsid w:val="00131CBB"/>
    <w:pPr>
      <w:numPr>
        <w:numId w:val="3"/>
      </w:numPr>
    </w:pPr>
  </w:style>
  <w:style w:type="table" w:styleId="TableGrid">
    <w:name w:val="Table Grid"/>
    <w:basedOn w:val="TableNormal"/>
    <w:uiPriority w:val="39"/>
    <w:rsid w:val="00B27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adPlanner">
    <w:name w:val="GradPlanner"/>
    <w:basedOn w:val="TableNormal"/>
    <w:uiPriority w:val="99"/>
    <w:rsid w:val="0016170D"/>
    <w:rPr>
      <w:rFonts w:ascii="Montserrat" w:hAnsi="Montserrat"/>
      <w:color w:val="FFFFFF" w:themeColor="background1"/>
      <w:kern w:val="0"/>
      <w:sz w:val="20"/>
      <w:szCs w:val="20"/>
      <w:lang w:bidi="km-KH"/>
      <w14:ligatures w14:val="none"/>
    </w:rPr>
    <w:tblPr>
      <w:tblStyleRowBandSize w:val="1"/>
      <w:tblCellMar>
        <w:top w:w="29" w:type="dxa"/>
        <w:left w:w="72" w:type="dxa"/>
        <w:bottom w:w="29" w:type="dxa"/>
        <w:right w:w="72" w:type="dxa"/>
      </w:tblCellMar>
    </w:tblPr>
    <w:trPr>
      <w:cantSplit/>
    </w:trPr>
    <w:tcPr>
      <w:vAlign w:val="center"/>
    </w:tcPr>
    <w:tblStylePr w:type="firstRow">
      <w:rPr>
        <w:rFonts w:ascii="Montserrat" w:hAnsi="Montserrat"/>
        <w:b/>
        <w:color w:val="FFFFFF" w:themeColor="background1"/>
        <w:sz w:val="22"/>
      </w:rPr>
      <w:tblPr/>
      <w:trPr>
        <w:tblHeader/>
      </w:trPr>
      <w:tcPr>
        <w:shd w:val="clear" w:color="auto" w:fill="286376" w:themeFill="background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000000"/>
      </w:rPr>
    </w:tblStylePr>
    <w:tblStylePr w:type="band2Horz"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styleId="TableTheme">
    <w:name w:val="Table Theme"/>
    <w:basedOn w:val="TableNormal"/>
    <w:uiPriority w:val="99"/>
    <w:semiHidden/>
    <w:unhideWhenUsed/>
    <w:rsid w:val="00FD0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adPlanner2">
    <w:name w:val="GradPlanner2"/>
    <w:basedOn w:val="TableNormal"/>
    <w:uiPriority w:val="99"/>
    <w:rsid w:val="00D11509"/>
    <w:rPr>
      <w:rFonts w:ascii="Montserrat" w:hAnsi="Montserrat"/>
    </w:rPr>
    <w:tblPr>
      <w:tblStyleRowBandSize w:val="1"/>
      <w:tblCellMar>
        <w:top w:w="29" w:type="dxa"/>
        <w:left w:w="72" w:type="dxa"/>
        <w:bottom w:w="29" w:type="dxa"/>
        <w:right w:w="72" w:type="dxa"/>
      </w:tblCellMar>
    </w:tblPr>
    <w:tblStylePr w:type="firstRow">
      <w:rPr>
        <w:rFonts w:ascii="Montserrat" w:hAnsi="Montserrat"/>
        <w:b/>
        <w:color w:val="233751" w:themeColor="text1"/>
        <w:sz w:val="20"/>
      </w:rPr>
      <w:tblPr/>
      <w:tcPr>
        <w:tcBorders>
          <w:top w:val="single" w:sz="4" w:space="0" w:color="286376" w:themeColor="background2"/>
          <w:bottom w:val="single" w:sz="4" w:space="0" w:color="286376" w:themeColor="background2"/>
        </w:tcBorders>
      </w:tcPr>
    </w:tblStylePr>
    <w:tblStylePr w:type="band1Horz">
      <w:rPr>
        <w:rFonts w:ascii="Montserrat" w:hAnsi="Montserrat"/>
        <w:color w:val="286376" w:themeColor="background2"/>
        <w:sz w:val="20"/>
      </w:rPr>
    </w:tblStylePr>
    <w:tblStylePr w:type="band2Horz">
      <w:rPr>
        <w:rFonts w:ascii="Montserrat" w:hAnsi="Montserrat"/>
        <w:color w:val="286376" w:themeColor="background2"/>
        <w:sz w:val="20"/>
      </w:rPr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390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5B6"/>
    <w:rPr>
      <w:rFonts w:ascii="Montserrat" w:hAnsi="Montserrat"/>
    </w:rPr>
  </w:style>
  <w:style w:type="paragraph" w:styleId="Footer">
    <w:name w:val="footer"/>
    <w:basedOn w:val="Normal"/>
    <w:link w:val="FooterChar"/>
    <w:uiPriority w:val="99"/>
    <w:unhideWhenUsed/>
    <w:rsid w:val="00390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5B6"/>
    <w:rPr>
      <w:rFonts w:ascii="Montserrat" w:hAnsi="Montserrat"/>
    </w:rPr>
  </w:style>
  <w:style w:type="table" w:styleId="TableGrid1">
    <w:name w:val="Table Grid 1"/>
    <w:basedOn w:val="TableNormal"/>
    <w:uiPriority w:val="99"/>
    <w:semiHidden/>
    <w:unhideWhenUsed/>
    <w:rsid w:val="009A1A20"/>
    <w:pPr>
      <w:spacing w:before="4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Paragraph">
    <w:name w:val="Normal Paragraph"/>
    <w:basedOn w:val="Normal"/>
    <w:qFormat/>
    <w:rsid w:val="0064736D"/>
    <w:pPr>
      <w:spacing w:after="120"/>
    </w:pPr>
    <w:rPr>
      <w:color w:val="000000"/>
      <w:sz w:val="22"/>
    </w:rPr>
  </w:style>
  <w:style w:type="paragraph" w:styleId="ListBullet">
    <w:name w:val="List Bullet"/>
    <w:basedOn w:val="Normal"/>
    <w:uiPriority w:val="99"/>
    <w:unhideWhenUsed/>
    <w:rsid w:val="0064736D"/>
    <w:pPr>
      <w:numPr>
        <w:numId w:val="6"/>
      </w:numPr>
      <w:ind w:left="720"/>
      <w:contextualSpacing/>
    </w:pPr>
    <w:rPr>
      <w:sz w:val="22"/>
    </w:rPr>
  </w:style>
  <w:style w:type="paragraph" w:styleId="List">
    <w:name w:val="List"/>
    <w:basedOn w:val="Normal"/>
    <w:uiPriority w:val="99"/>
    <w:unhideWhenUsed/>
    <w:rsid w:val="0064736D"/>
    <w:pPr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4C1238"/>
    <w:pPr>
      <w:numPr>
        <w:numId w:val="7"/>
      </w:numPr>
      <w:ind w:left="108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1509"/>
    <w:pPr>
      <w:spacing w:after="200"/>
    </w:pPr>
    <w:rPr>
      <w:i/>
      <w:iCs/>
      <w:color w:val="5C97AE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4625na\OneDrive%20-%20Minnesota%20State\Documents\Custom%20Office%20Templates\CNHS%20Course%20Progression.dotx" TargetMode="External"/></Relationships>
</file>

<file path=word/theme/theme1.xml><?xml version="1.0" encoding="utf-8"?>
<a:theme xmlns:a="http://schemas.openxmlformats.org/drawingml/2006/main" name="Office Theme">
  <a:themeElements>
    <a:clrScheme name="Metro State">
      <a:dk1>
        <a:srgbClr val="233751"/>
      </a:dk1>
      <a:lt1>
        <a:sysClr val="window" lastClr="FFFFFF"/>
      </a:lt1>
      <a:dk2>
        <a:srgbClr val="5C97AE"/>
      </a:dk2>
      <a:lt2>
        <a:srgbClr val="286376"/>
      </a:lt2>
      <a:accent1>
        <a:srgbClr val="EAB24B"/>
      </a:accent1>
      <a:accent2>
        <a:srgbClr val="DF8D2F"/>
      </a:accent2>
      <a:accent3>
        <a:srgbClr val="D14F40"/>
      </a:accent3>
      <a:accent4>
        <a:srgbClr val="9A3032"/>
      </a:accent4>
      <a:accent5>
        <a:srgbClr val="94BD4D"/>
      </a:accent5>
      <a:accent6>
        <a:srgbClr val="44734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BAC9-6725-4397-916E-4A7776A3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C:\Users\lk4625na\OneDrive - Minnesota State\Documents\Custom Office Templates\CNHS Course Progression.dotx</Template>
  <TotalTime>4</TotalTime>
  <Pages>2</Pages>
  <Words>406</Words>
  <Characters>2120</Characters>
  <Application>Microsoft Office Word</Application>
  <DocSecurity>0</DocSecurity>
  <Lines>192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Castle, Rachel S</dc:creator>
  <cp:keywords/>
  <dc:description/>
  <cp:lastModifiedBy>Spillum, Matthew E</cp:lastModifiedBy>
  <cp:revision>3</cp:revision>
  <dcterms:created xsi:type="dcterms:W3CDTF">2025-11-17T16:46:00Z</dcterms:created>
  <dcterms:modified xsi:type="dcterms:W3CDTF">2026-01-07T18:35:00Z</dcterms:modified>
</cp:coreProperties>
</file>