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24E2" w14:textId="0530D66E" w:rsidR="00FD010F" w:rsidRPr="00BC682C" w:rsidRDefault="00BC682C" w:rsidP="00BC682C">
      <w:pPr>
        <w:pStyle w:val="Heading1"/>
        <w:rPr>
          <w:sz w:val="28"/>
          <w:szCs w:val="28"/>
        </w:rPr>
      </w:pPr>
      <w:r w:rsidRPr="00BC682C">
        <w:rPr>
          <w:sz w:val="28"/>
          <w:szCs w:val="28"/>
        </w:rPr>
        <w:t>MSADT PROGRAM PROGRESSION</w:t>
      </w:r>
    </w:p>
    <w:p w14:paraId="0469D3AA" w14:textId="77777777" w:rsidR="00545860" w:rsidRDefault="00763A92" w:rsidP="00E309DB">
      <w:pPr>
        <w:pStyle w:val="Heading2"/>
      </w:pPr>
      <w:r>
        <w:t>Year 1</w:t>
      </w:r>
    </w:p>
    <w:p w14:paraId="67554642" w14:textId="77777777" w:rsidR="00255AF3" w:rsidRPr="00BC682C" w:rsidRDefault="00255AF3" w:rsidP="00255AF3">
      <w:pPr>
        <w:pStyle w:val="Heading3"/>
        <w:rPr>
          <w:sz w:val="24"/>
          <w:szCs w:val="24"/>
        </w:rPr>
      </w:pPr>
      <w:r w:rsidRPr="00BC682C">
        <w:rPr>
          <w:sz w:val="24"/>
          <w:szCs w:val="24"/>
        </w:rPr>
        <w:t>Summer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irst Year Summer Semester Courses"/>
      </w:tblPr>
      <w:tblGrid>
        <w:gridCol w:w="1530"/>
        <w:gridCol w:w="8280"/>
        <w:gridCol w:w="1080"/>
      </w:tblGrid>
      <w:tr w:rsidR="00255AF3" w14:paraId="5A9B9EBD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D753D93" w14:textId="77777777" w:rsidR="00255AF3" w:rsidRDefault="00255AF3" w:rsidP="00CA1511">
            <w:r>
              <w:t>Course</w:t>
            </w:r>
          </w:p>
        </w:tc>
        <w:tc>
          <w:tcPr>
            <w:tcW w:w="8280" w:type="dxa"/>
          </w:tcPr>
          <w:p w14:paraId="25C803F3" w14:textId="77777777" w:rsidR="00255AF3" w:rsidRDefault="00255AF3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054C4910" w14:textId="77777777" w:rsidR="00255AF3" w:rsidRDefault="00255AF3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255AF3" w14:paraId="3C155B7A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F258DC8" w14:textId="23300472" w:rsidR="00255AF3" w:rsidRDefault="00DF4C5E" w:rsidP="00CA1511">
            <w:r>
              <w:t>DENH</w:t>
            </w:r>
            <w:r w:rsidR="00BC60A3">
              <w:t xml:space="preserve"> 600</w:t>
            </w:r>
          </w:p>
        </w:tc>
        <w:tc>
          <w:tcPr>
            <w:tcW w:w="8280" w:type="dxa"/>
          </w:tcPr>
          <w:p w14:paraId="7EBCF251" w14:textId="160F4C61" w:rsidR="00255AF3" w:rsidRDefault="00BC60A3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Foundational Concepts in Dental Therapy (online)</w:t>
            </w:r>
          </w:p>
        </w:tc>
        <w:tc>
          <w:tcPr>
            <w:tcW w:w="1080" w:type="dxa"/>
          </w:tcPr>
          <w:p w14:paraId="31A90443" w14:textId="48D2EF49" w:rsidR="00255AF3" w:rsidRDefault="00DF4C5E" w:rsidP="00DF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255AF3" w14:paraId="54A0D27D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A6328B2" w14:textId="20457DA4" w:rsidR="00255AF3" w:rsidRDefault="00DF4C5E" w:rsidP="00CA1511">
            <w:r>
              <w:t>DENH</w:t>
            </w:r>
            <w:r w:rsidR="00BC60A3">
              <w:t xml:space="preserve"> 625</w:t>
            </w:r>
          </w:p>
        </w:tc>
        <w:tc>
          <w:tcPr>
            <w:tcW w:w="8280" w:type="dxa"/>
          </w:tcPr>
          <w:p w14:paraId="691CF22E" w14:textId="3A7234F4" w:rsidR="00255AF3" w:rsidRDefault="00BC60A3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Evidence-Based Practice (online)</w:t>
            </w:r>
          </w:p>
        </w:tc>
        <w:tc>
          <w:tcPr>
            <w:tcW w:w="1080" w:type="dxa"/>
          </w:tcPr>
          <w:p w14:paraId="1683AD6C" w14:textId="5F32920B" w:rsidR="00255AF3" w:rsidRDefault="00DF4C5E" w:rsidP="00DF4C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</w:tbl>
    <w:p w14:paraId="04E5B91E" w14:textId="77777777" w:rsidR="00763A92" w:rsidRPr="00BC682C" w:rsidRDefault="00763A92" w:rsidP="00763A92">
      <w:pPr>
        <w:pStyle w:val="Heading3"/>
        <w:rPr>
          <w:sz w:val="24"/>
          <w:szCs w:val="24"/>
        </w:rPr>
      </w:pPr>
      <w:r w:rsidRPr="00BC682C">
        <w:rPr>
          <w:sz w:val="24"/>
          <w:szCs w:val="24"/>
        </w:rPr>
        <w:t>Fall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Second Year Fall Semester Courses"/>
      </w:tblPr>
      <w:tblGrid>
        <w:gridCol w:w="1530"/>
        <w:gridCol w:w="8280"/>
        <w:gridCol w:w="1080"/>
      </w:tblGrid>
      <w:tr w:rsidR="001170AF" w14:paraId="5D1B78B2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BFB5E9B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75694EAD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63FC321D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2B53718F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1F22FAA" w14:textId="2830EA91" w:rsidR="001170AF" w:rsidRDefault="00DF4C5E" w:rsidP="00CA1511">
            <w:r>
              <w:t>DENH</w:t>
            </w:r>
            <w:r w:rsidR="00BC60A3">
              <w:t xml:space="preserve"> 620</w:t>
            </w:r>
          </w:p>
        </w:tc>
        <w:tc>
          <w:tcPr>
            <w:tcW w:w="8280" w:type="dxa"/>
          </w:tcPr>
          <w:p w14:paraId="431B4EEB" w14:textId="4732C287" w:rsidR="001170AF" w:rsidRDefault="001426EA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6EA">
              <w:t>Principles of Pharmacology and Medical Emergencies</w:t>
            </w:r>
            <w:r>
              <w:t xml:space="preserve"> (online)</w:t>
            </w:r>
          </w:p>
        </w:tc>
        <w:tc>
          <w:tcPr>
            <w:tcW w:w="1080" w:type="dxa"/>
          </w:tcPr>
          <w:p w14:paraId="09AF7620" w14:textId="321997A0" w:rsidR="001170AF" w:rsidRDefault="00DF4C5E" w:rsidP="00DF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170AF" w14:paraId="3B9E72BC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B383CD0" w14:textId="29B34384" w:rsidR="001170AF" w:rsidRDefault="00DF4C5E" w:rsidP="00CA1511">
            <w:r>
              <w:t>DENH</w:t>
            </w:r>
            <w:r w:rsidR="00BC60A3">
              <w:t xml:space="preserve"> 640</w:t>
            </w:r>
          </w:p>
        </w:tc>
        <w:tc>
          <w:tcPr>
            <w:tcW w:w="8280" w:type="dxa"/>
          </w:tcPr>
          <w:p w14:paraId="7781C470" w14:textId="149C7B2D" w:rsidR="001170AF" w:rsidRDefault="001426EA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26EA">
              <w:t>Restorative Dentistry I: Pre-clinic</w:t>
            </w:r>
            <w:r>
              <w:t xml:space="preserve"> (in-person)</w:t>
            </w:r>
          </w:p>
        </w:tc>
        <w:tc>
          <w:tcPr>
            <w:tcW w:w="1080" w:type="dxa"/>
          </w:tcPr>
          <w:p w14:paraId="4859E477" w14:textId="1ADA909F" w:rsidR="001170AF" w:rsidRDefault="00DF4C5E" w:rsidP="00DF4C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</w:tbl>
    <w:p w14:paraId="3EB74EB7" w14:textId="77777777" w:rsidR="00763A92" w:rsidRPr="00BC682C" w:rsidRDefault="00763A92" w:rsidP="00E309DB">
      <w:pPr>
        <w:pStyle w:val="Heading3"/>
        <w:rPr>
          <w:sz w:val="24"/>
          <w:szCs w:val="24"/>
        </w:rPr>
      </w:pPr>
      <w:r w:rsidRPr="00BC682C">
        <w:rPr>
          <w:sz w:val="24"/>
          <w:szCs w:val="24"/>
        </w:rPr>
        <w:t>Spring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Second Year Spring Semester Courses"/>
      </w:tblPr>
      <w:tblGrid>
        <w:gridCol w:w="1530"/>
        <w:gridCol w:w="8280"/>
        <w:gridCol w:w="1080"/>
      </w:tblGrid>
      <w:tr w:rsidR="001170AF" w14:paraId="5C528909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953A816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39641328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4F3FC417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0EA65B10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5600093" w14:textId="59CBC972" w:rsidR="001170AF" w:rsidRDefault="00DF4C5E" w:rsidP="00CA1511">
            <w:r>
              <w:t>DENH</w:t>
            </w:r>
            <w:r w:rsidR="00BC60A3">
              <w:t xml:space="preserve"> 610</w:t>
            </w:r>
          </w:p>
        </w:tc>
        <w:tc>
          <w:tcPr>
            <w:tcW w:w="8280" w:type="dxa"/>
          </w:tcPr>
          <w:p w14:paraId="2F02ED3B" w14:textId="5E1E93FB" w:rsidR="001170AF" w:rsidRDefault="00DF4C5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Assessment and Treatment Planning</w:t>
            </w:r>
            <w:r w:rsidR="001426EA">
              <w:t xml:space="preserve"> (in-person)</w:t>
            </w:r>
          </w:p>
        </w:tc>
        <w:tc>
          <w:tcPr>
            <w:tcW w:w="1080" w:type="dxa"/>
          </w:tcPr>
          <w:p w14:paraId="1E53C481" w14:textId="4DEADFC7" w:rsidR="001170AF" w:rsidRDefault="00DF4C5E" w:rsidP="00DF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1170AF" w14:paraId="744B8003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F003242" w14:textId="1BE566A9" w:rsidR="001170AF" w:rsidRDefault="00DF4C5E" w:rsidP="00CA1511">
            <w:r>
              <w:t>DENH</w:t>
            </w:r>
            <w:r w:rsidR="00BC60A3">
              <w:t xml:space="preserve"> 650</w:t>
            </w:r>
          </w:p>
        </w:tc>
        <w:tc>
          <w:tcPr>
            <w:tcW w:w="8280" w:type="dxa"/>
          </w:tcPr>
          <w:p w14:paraId="6594BF5A" w14:textId="35198DA8" w:rsidR="001170AF" w:rsidRDefault="00DF4C5E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Pediatric Dentistry </w:t>
            </w:r>
            <w:r w:rsidR="001426EA">
              <w:t>(in-person)</w:t>
            </w:r>
          </w:p>
        </w:tc>
        <w:tc>
          <w:tcPr>
            <w:tcW w:w="1080" w:type="dxa"/>
          </w:tcPr>
          <w:p w14:paraId="167DD470" w14:textId="4697C217" w:rsidR="001170AF" w:rsidRDefault="00DF4C5E" w:rsidP="00DF4C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</w:tbl>
    <w:p w14:paraId="4C3A0670" w14:textId="0585F5DD" w:rsidR="00BC682C" w:rsidRDefault="00BC682C" w:rsidP="00BC682C">
      <w:pPr>
        <w:pStyle w:val="Heading2"/>
      </w:pPr>
      <w:r>
        <w:t xml:space="preserve">Year </w:t>
      </w:r>
      <w:r>
        <w:t>2</w:t>
      </w:r>
    </w:p>
    <w:p w14:paraId="16106687" w14:textId="30A9AD0A" w:rsidR="001170AF" w:rsidRPr="00BC682C" w:rsidRDefault="00E309DB" w:rsidP="001170AF">
      <w:pPr>
        <w:pStyle w:val="Heading3"/>
        <w:rPr>
          <w:sz w:val="24"/>
          <w:szCs w:val="24"/>
        </w:rPr>
      </w:pPr>
      <w:r w:rsidRPr="00BC682C">
        <w:rPr>
          <w:sz w:val="24"/>
          <w:szCs w:val="24"/>
        </w:rPr>
        <w:t>Summer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Second Year Summer Semester Courses"/>
      </w:tblPr>
      <w:tblGrid>
        <w:gridCol w:w="1530"/>
        <w:gridCol w:w="8280"/>
        <w:gridCol w:w="1080"/>
      </w:tblGrid>
      <w:tr w:rsidR="001170AF" w14:paraId="5470A9C6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E3A16F9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658FFE56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601D05B4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79BC6CA2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12DF38A" w14:textId="707CE3AC" w:rsidR="001170AF" w:rsidRDefault="00DF4C5E" w:rsidP="00CA1511">
            <w:r>
              <w:t>DENH</w:t>
            </w:r>
            <w:r w:rsidR="00BC60A3">
              <w:t xml:space="preserve"> 665</w:t>
            </w:r>
          </w:p>
        </w:tc>
        <w:tc>
          <w:tcPr>
            <w:tcW w:w="8280" w:type="dxa"/>
          </w:tcPr>
          <w:p w14:paraId="5AE4AA1B" w14:textId="71791730" w:rsidR="001170AF" w:rsidRDefault="001426EA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6EA">
              <w:t>Restorative Dentistry II: Clinic</w:t>
            </w:r>
            <w:r>
              <w:t xml:space="preserve"> (in-person)</w:t>
            </w:r>
          </w:p>
        </w:tc>
        <w:tc>
          <w:tcPr>
            <w:tcW w:w="1080" w:type="dxa"/>
          </w:tcPr>
          <w:p w14:paraId="115EB7C3" w14:textId="6A69484B" w:rsidR="001170AF" w:rsidRDefault="001426EA" w:rsidP="00DF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1170AF" w14:paraId="403863EB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CA076EA" w14:textId="55FE43B4" w:rsidR="001170AF" w:rsidRDefault="00DF4C5E" w:rsidP="00CA1511">
            <w:r>
              <w:t>DENH</w:t>
            </w:r>
            <w:r w:rsidR="00BC60A3">
              <w:t xml:space="preserve"> 685</w:t>
            </w:r>
          </w:p>
        </w:tc>
        <w:tc>
          <w:tcPr>
            <w:tcW w:w="8280" w:type="dxa"/>
          </w:tcPr>
          <w:p w14:paraId="42FED6C9" w14:textId="6E703436" w:rsidR="001170AF" w:rsidRDefault="001426EA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26EA">
              <w:t xml:space="preserve">Oral Health Literacy </w:t>
            </w:r>
            <w:r>
              <w:t>and</w:t>
            </w:r>
            <w:r w:rsidRPr="001426EA">
              <w:t xml:space="preserve"> Communication</w:t>
            </w:r>
            <w:r>
              <w:t xml:space="preserve"> (online)</w:t>
            </w:r>
          </w:p>
        </w:tc>
        <w:tc>
          <w:tcPr>
            <w:tcW w:w="1080" w:type="dxa"/>
          </w:tcPr>
          <w:p w14:paraId="4582A673" w14:textId="618FF2FA" w:rsidR="001170AF" w:rsidRDefault="001426EA" w:rsidP="00DF4C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</w:tbl>
    <w:p w14:paraId="7C323367" w14:textId="77777777" w:rsidR="00763A92" w:rsidRPr="00BC682C" w:rsidRDefault="00763A92" w:rsidP="00F9446C">
      <w:pPr>
        <w:pStyle w:val="Heading3"/>
        <w:rPr>
          <w:sz w:val="24"/>
          <w:szCs w:val="24"/>
        </w:rPr>
      </w:pPr>
      <w:r w:rsidRPr="00BC682C">
        <w:rPr>
          <w:sz w:val="24"/>
          <w:szCs w:val="24"/>
        </w:rPr>
        <w:t>Fall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Third Year Fall Semester Courses"/>
      </w:tblPr>
      <w:tblGrid>
        <w:gridCol w:w="1530"/>
        <w:gridCol w:w="8280"/>
        <w:gridCol w:w="1080"/>
      </w:tblGrid>
      <w:tr w:rsidR="001170AF" w14:paraId="2D284697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CEADE45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495DCD9D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2EA5E3FE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7D17519E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D28D4FC" w14:textId="0D3933BC" w:rsidR="001170AF" w:rsidRDefault="00DF4C5E" w:rsidP="00CA1511">
            <w:r>
              <w:t>DENH</w:t>
            </w:r>
            <w:r w:rsidR="00BC60A3">
              <w:t xml:space="preserve"> 680</w:t>
            </w:r>
          </w:p>
        </w:tc>
        <w:tc>
          <w:tcPr>
            <w:tcW w:w="8280" w:type="dxa"/>
          </w:tcPr>
          <w:p w14:paraId="227FC85A" w14:textId="2E387A19" w:rsidR="001170AF" w:rsidRDefault="001426EA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6EA">
              <w:t>Restorative Dentistry III: Clinic</w:t>
            </w:r>
            <w:r>
              <w:t xml:space="preserve"> (in-person)</w:t>
            </w:r>
          </w:p>
        </w:tc>
        <w:tc>
          <w:tcPr>
            <w:tcW w:w="1080" w:type="dxa"/>
          </w:tcPr>
          <w:p w14:paraId="1B35E177" w14:textId="65B9B95A" w:rsidR="001170AF" w:rsidRDefault="001426EA" w:rsidP="00DF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170AF" w14:paraId="32AC4F08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2A30DDE" w14:textId="1B3F1454" w:rsidR="001170AF" w:rsidRDefault="00DF4C5E" w:rsidP="00CA1511">
            <w:r>
              <w:t>DENH</w:t>
            </w:r>
            <w:r w:rsidR="00BC60A3">
              <w:t xml:space="preserve"> 690</w:t>
            </w:r>
          </w:p>
        </w:tc>
        <w:tc>
          <w:tcPr>
            <w:tcW w:w="8280" w:type="dxa"/>
          </w:tcPr>
          <w:p w14:paraId="4457ADAD" w14:textId="6F243EF5" w:rsidR="001170AF" w:rsidRDefault="001426EA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26EA">
              <w:t>Community Based Externship I</w:t>
            </w:r>
            <w:r>
              <w:t xml:space="preserve"> (in-person)</w:t>
            </w:r>
          </w:p>
        </w:tc>
        <w:tc>
          <w:tcPr>
            <w:tcW w:w="1080" w:type="dxa"/>
          </w:tcPr>
          <w:p w14:paraId="72AEB03F" w14:textId="2108A829" w:rsidR="001170AF" w:rsidRDefault="001426EA" w:rsidP="00DF4C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</w:tbl>
    <w:p w14:paraId="1960F4D6" w14:textId="77777777" w:rsidR="00763A92" w:rsidRPr="00BC682C" w:rsidRDefault="00763A92" w:rsidP="00F9446C">
      <w:pPr>
        <w:pStyle w:val="Heading3"/>
        <w:rPr>
          <w:sz w:val="24"/>
          <w:szCs w:val="24"/>
        </w:rPr>
      </w:pPr>
      <w:r w:rsidRPr="00BC682C">
        <w:rPr>
          <w:sz w:val="24"/>
          <w:szCs w:val="24"/>
        </w:rPr>
        <w:t>Spring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Third Year Spring Semester Courses"/>
      </w:tblPr>
      <w:tblGrid>
        <w:gridCol w:w="1530"/>
        <w:gridCol w:w="8280"/>
        <w:gridCol w:w="1080"/>
      </w:tblGrid>
      <w:tr w:rsidR="001170AF" w14:paraId="51CF09C4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79D80E5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3066B226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6ECD374A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38AB8AB3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EB69606" w14:textId="3DC1F32F" w:rsidR="001170AF" w:rsidRDefault="00DF4C5E" w:rsidP="00CA1511">
            <w:r>
              <w:t>DENH</w:t>
            </w:r>
            <w:r w:rsidR="00BC60A3">
              <w:t xml:space="preserve"> 693</w:t>
            </w:r>
          </w:p>
        </w:tc>
        <w:tc>
          <w:tcPr>
            <w:tcW w:w="8280" w:type="dxa"/>
          </w:tcPr>
          <w:p w14:paraId="0DA61449" w14:textId="6284B1BE" w:rsidR="001170AF" w:rsidRDefault="00BC60A3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Dental Therapy Clinic</w:t>
            </w:r>
            <w:r w:rsidR="001426EA">
              <w:t xml:space="preserve"> (in-person)</w:t>
            </w:r>
          </w:p>
        </w:tc>
        <w:tc>
          <w:tcPr>
            <w:tcW w:w="1080" w:type="dxa"/>
          </w:tcPr>
          <w:p w14:paraId="3764FF86" w14:textId="28585DAA" w:rsidR="001170AF" w:rsidRDefault="00BC60A3" w:rsidP="00DF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170AF" w14:paraId="7BE610C6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7F4D8C2" w14:textId="35E19CA1" w:rsidR="001170AF" w:rsidRDefault="00DF4C5E" w:rsidP="00CA1511">
            <w:r>
              <w:t>DENH</w:t>
            </w:r>
            <w:r w:rsidR="00BC60A3">
              <w:t xml:space="preserve"> 695</w:t>
            </w:r>
          </w:p>
        </w:tc>
        <w:tc>
          <w:tcPr>
            <w:tcW w:w="8280" w:type="dxa"/>
          </w:tcPr>
          <w:p w14:paraId="772C5B3F" w14:textId="75F11F31" w:rsidR="001170AF" w:rsidRDefault="00BC60A3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Community-Based Externship II</w:t>
            </w:r>
            <w:r w:rsidR="001426EA">
              <w:t xml:space="preserve"> (in-person)</w:t>
            </w:r>
          </w:p>
        </w:tc>
        <w:tc>
          <w:tcPr>
            <w:tcW w:w="1080" w:type="dxa"/>
          </w:tcPr>
          <w:p w14:paraId="7BB578BE" w14:textId="0550A2B1" w:rsidR="001170AF" w:rsidRDefault="00BC60A3" w:rsidP="00DF4C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1170AF" w14:paraId="562462EE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41E7098" w14:textId="5D08DD99" w:rsidR="001170AF" w:rsidRDefault="00DF4C5E" w:rsidP="00CA1511">
            <w:r>
              <w:t>DENH</w:t>
            </w:r>
            <w:r w:rsidR="00BC60A3">
              <w:t xml:space="preserve"> 698</w:t>
            </w:r>
          </w:p>
        </w:tc>
        <w:tc>
          <w:tcPr>
            <w:tcW w:w="8280" w:type="dxa"/>
          </w:tcPr>
          <w:p w14:paraId="5ED24A03" w14:textId="7F787578" w:rsidR="001170AF" w:rsidRDefault="00BC60A3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Scholarship Seminar</w:t>
            </w:r>
            <w:r w:rsidR="001426EA">
              <w:t xml:space="preserve"> (online)</w:t>
            </w:r>
          </w:p>
        </w:tc>
        <w:tc>
          <w:tcPr>
            <w:tcW w:w="1080" w:type="dxa"/>
          </w:tcPr>
          <w:p w14:paraId="446E4A47" w14:textId="0E1964A5" w:rsidR="001170AF" w:rsidRDefault="00BC60A3" w:rsidP="00DF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</w:tbl>
    <w:p w14:paraId="63863C6F" w14:textId="77777777" w:rsidR="00763A92" w:rsidRPr="00BC682C" w:rsidRDefault="00763A92" w:rsidP="00BC682C">
      <w:pPr>
        <w:pStyle w:val="Heading3"/>
        <w:rPr>
          <w:b w:val="0"/>
          <w:bCs/>
          <w:sz w:val="2"/>
          <w:szCs w:val="2"/>
        </w:rPr>
      </w:pPr>
    </w:p>
    <w:sectPr w:rsidR="00763A92" w:rsidRPr="00BC682C" w:rsidSect="00F77FA4">
      <w:headerReference w:type="default" r:id="rId8"/>
      <w:headerReference w:type="first" r:id="rId9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9D49" w14:textId="77777777" w:rsidR="008C2724" w:rsidRDefault="008C2724" w:rsidP="003905B6">
      <w:r>
        <w:separator/>
      </w:r>
    </w:p>
  </w:endnote>
  <w:endnote w:type="continuationSeparator" w:id="0">
    <w:p w14:paraId="306F9E3B" w14:textId="77777777" w:rsidR="008C2724" w:rsidRDefault="008C2724" w:rsidP="0039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B04F" w14:textId="77777777" w:rsidR="008C2724" w:rsidRDefault="008C2724" w:rsidP="003905B6">
      <w:r>
        <w:separator/>
      </w:r>
    </w:p>
  </w:footnote>
  <w:footnote w:type="continuationSeparator" w:id="0">
    <w:p w14:paraId="754A4073" w14:textId="77777777" w:rsidR="008C2724" w:rsidRDefault="008C2724" w:rsidP="0039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3AED" w14:textId="77777777" w:rsidR="003905B6" w:rsidRDefault="003905B6" w:rsidP="003905B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27EB" w14:textId="1DFDC526" w:rsidR="00F77FA4" w:rsidRDefault="00F77FA4" w:rsidP="00F77FA4">
    <w:pPr>
      <w:pStyle w:val="Header"/>
      <w:jc w:val="right"/>
    </w:pPr>
    <w:r>
      <w:rPr>
        <w:noProof/>
      </w:rPr>
      <w:drawing>
        <wp:inline distT="0" distB="0" distL="0" distR="0" wp14:anchorId="2B810531" wp14:editId="0FB10018">
          <wp:extent cx="1572768" cy="786384"/>
          <wp:effectExtent l="0" t="0" r="8890" b="0"/>
          <wp:docPr id="2" name="Picture 2" descr="Metro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etro Stat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2768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8EE33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AEB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B0BB2"/>
    <w:multiLevelType w:val="multilevel"/>
    <w:tmpl w:val="5238A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4A41BA8"/>
    <w:multiLevelType w:val="hybridMultilevel"/>
    <w:tmpl w:val="B4BE7C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CA3227C"/>
    <w:multiLevelType w:val="hybridMultilevel"/>
    <w:tmpl w:val="60C03922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73F8"/>
    <w:multiLevelType w:val="multilevel"/>
    <w:tmpl w:val="5238A154"/>
    <w:numStyleLink w:val="CustomList"/>
  </w:abstractNum>
  <w:abstractNum w:abstractNumId="6" w15:restartNumberingAfterBreak="0">
    <w:nsid w:val="3FE04857"/>
    <w:multiLevelType w:val="hybridMultilevel"/>
    <w:tmpl w:val="033A3FA6"/>
    <w:lvl w:ilvl="0" w:tplc="8AE4E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E920A2"/>
    <w:multiLevelType w:val="hybridMultilevel"/>
    <w:tmpl w:val="F3745856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873"/>
    <w:multiLevelType w:val="hybridMultilevel"/>
    <w:tmpl w:val="C950B9A8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714"/>
    <w:multiLevelType w:val="multilevel"/>
    <w:tmpl w:val="5238A154"/>
    <w:styleLink w:val="Custom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2750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141E85"/>
    <w:multiLevelType w:val="hybridMultilevel"/>
    <w:tmpl w:val="73E2236C"/>
    <w:lvl w:ilvl="0" w:tplc="3650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C671D"/>
    <w:multiLevelType w:val="multilevel"/>
    <w:tmpl w:val="CE8C7E04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EAB24B" w:themeColor="accent1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14F40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4BD4D" w:themeColor="accent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86376" w:themeColor="background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DF8D2F" w:themeColor="accent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D14F40" w:themeColor="accent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94BD4D" w:themeColor="accent5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86376" w:themeColor="background2"/>
      </w:rPr>
    </w:lvl>
  </w:abstractNum>
  <w:abstractNum w:abstractNumId="13" w15:restartNumberingAfterBreak="0">
    <w:nsid w:val="719E7CFD"/>
    <w:multiLevelType w:val="hybridMultilevel"/>
    <w:tmpl w:val="91D65A2E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3"/>
  </w:num>
  <w:num w:numId="10">
    <w:abstractNumId w:val="6"/>
  </w:num>
  <w:num w:numId="11">
    <w:abstractNumId w:val="12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2B"/>
    <w:rsid w:val="00035EB0"/>
    <w:rsid w:val="0004012E"/>
    <w:rsid w:val="00071670"/>
    <w:rsid w:val="000E0389"/>
    <w:rsid w:val="001170AF"/>
    <w:rsid w:val="00131CBB"/>
    <w:rsid w:val="00137B8D"/>
    <w:rsid w:val="001426EA"/>
    <w:rsid w:val="00154C07"/>
    <w:rsid w:val="0016170D"/>
    <w:rsid w:val="0021445E"/>
    <w:rsid w:val="00244BBC"/>
    <w:rsid w:val="00245E08"/>
    <w:rsid w:val="00255AF3"/>
    <w:rsid w:val="00261589"/>
    <w:rsid w:val="00262A27"/>
    <w:rsid w:val="00335321"/>
    <w:rsid w:val="00386869"/>
    <w:rsid w:val="003905B6"/>
    <w:rsid w:val="003A3FF9"/>
    <w:rsid w:val="003C1D40"/>
    <w:rsid w:val="003F7F45"/>
    <w:rsid w:val="00407247"/>
    <w:rsid w:val="00455D9C"/>
    <w:rsid w:val="004779E8"/>
    <w:rsid w:val="00490D2E"/>
    <w:rsid w:val="004C1238"/>
    <w:rsid w:val="00530B49"/>
    <w:rsid w:val="00545860"/>
    <w:rsid w:val="0056555A"/>
    <w:rsid w:val="00566666"/>
    <w:rsid w:val="005A0D95"/>
    <w:rsid w:val="005C3EB7"/>
    <w:rsid w:val="005C6087"/>
    <w:rsid w:val="005D02D2"/>
    <w:rsid w:val="00615A72"/>
    <w:rsid w:val="00620D1F"/>
    <w:rsid w:val="006276DD"/>
    <w:rsid w:val="0064736D"/>
    <w:rsid w:val="00650810"/>
    <w:rsid w:val="00660672"/>
    <w:rsid w:val="00665FC1"/>
    <w:rsid w:val="006C440E"/>
    <w:rsid w:val="007356A4"/>
    <w:rsid w:val="00754010"/>
    <w:rsid w:val="00763A92"/>
    <w:rsid w:val="00790AE8"/>
    <w:rsid w:val="007E34B2"/>
    <w:rsid w:val="00804850"/>
    <w:rsid w:val="008673FE"/>
    <w:rsid w:val="008C2724"/>
    <w:rsid w:val="008E3FF9"/>
    <w:rsid w:val="00967837"/>
    <w:rsid w:val="009A1A20"/>
    <w:rsid w:val="009E6779"/>
    <w:rsid w:val="00A10F99"/>
    <w:rsid w:val="00A12E3C"/>
    <w:rsid w:val="00A2412B"/>
    <w:rsid w:val="00A4001E"/>
    <w:rsid w:val="00AA16F5"/>
    <w:rsid w:val="00AA6B09"/>
    <w:rsid w:val="00B27DC6"/>
    <w:rsid w:val="00B85C99"/>
    <w:rsid w:val="00BC60A3"/>
    <w:rsid w:val="00BC682C"/>
    <w:rsid w:val="00BF2478"/>
    <w:rsid w:val="00C2245D"/>
    <w:rsid w:val="00C31F1F"/>
    <w:rsid w:val="00C36DBC"/>
    <w:rsid w:val="00C52D72"/>
    <w:rsid w:val="00C66762"/>
    <w:rsid w:val="00C713A5"/>
    <w:rsid w:val="00C800E3"/>
    <w:rsid w:val="00C84C99"/>
    <w:rsid w:val="00C91417"/>
    <w:rsid w:val="00D0349F"/>
    <w:rsid w:val="00D11509"/>
    <w:rsid w:val="00D12FAA"/>
    <w:rsid w:val="00D41A6A"/>
    <w:rsid w:val="00D5292E"/>
    <w:rsid w:val="00D73A22"/>
    <w:rsid w:val="00D75719"/>
    <w:rsid w:val="00D87596"/>
    <w:rsid w:val="00D91C3F"/>
    <w:rsid w:val="00DF4C5E"/>
    <w:rsid w:val="00E02678"/>
    <w:rsid w:val="00E02E43"/>
    <w:rsid w:val="00E309DB"/>
    <w:rsid w:val="00E65007"/>
    <w:rsid w:val="00ED4A63"/>
    <w:rsid w:val="00EE2E46"/>
    <w:rsid w:val="00EE4044"/>
    <w:rsid w:val="00F77FA4"/>
    <w:rsid w:val="00F9446C"/>
    <w:rsid w:val="00FA2106"/>
    <w:rsid w:val="00FD010F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79CAB"/>
  <w15:chartTrackingRefBased/>
  <w15:docId w15:val="{FE05AE20-5142-4979-82AF-19971D88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60"/>
    <w:rPr>
      <w:rFonts w:ascii="Montserrat" w:hAnsi="Montserrat"/>
      <w:sz w:val="20"/>
    </w:rPr>
  </w:style>
  <w:style w:type="paragraph" w:styleId="Heading1">
    <w:name w:val="heading 1"/>
    <w:basedOn w:val="Normal"/>
    <w:next w:val="NormalParagraph"/>
    <w:link w:val="Heading1Char"/>
    <w:uiPriority w:val="9"/>
    <w:qFormat/>
    <w:rsid w:val="00E309DB"/>
    <w:pPr>
      <w:keepNext/>
      <w:keepLines/>
      <w:jc w:val="center"/>
      <w:outlineLvl w:val="0"/>
    </w:pPr>
    <w:rPr>
      <w:rFonts w:eastAsia="Times New Roman" w:cs="DaunPenh"/>
      <w:b/>
      <w:bCs/>
      <w:color w:val="233751" w:themeColor="text1"/>
      <w:kern w:val="0"/>
      <w:sz w:val="32"/>
      <w:szCs w:val="40"/>
      <w:lang w:eastAsia="ja-JP"/>
      <w14:ligatures w14:val="none"/>
    </w:rPr>
  </w:style>
  <w:style w:type="paragraph" w:styleId="Heading2">
    <w:name w:val="heading 2"/>
    <w:basedOn w:val="Normal"/>
    <w:next w:val="NormalParagraph"/>
    <w:link w:val="Heading2Char"/>
    <w:uiPriority w:val="9"/>
    <w:unhideWhenUsed/>
    <w:qFormat/>
    <w:rsid w:val="001170AF"/>
    <w:pPr>
      <w:keepNext/>
      <w:keepLines/>
      <w:spacing w:before="120" w:after="120"/>
      <w:outlineLvl w:val="1"/>
    </w:pPr>
    <w:rPr>
      <w:rFonts w:eastAsia="Montserrat" w:cs="Montserrat"/>
      <w:b/>
      <w:color w:val="286376" w:themeColor="background2"/>
      <w:kern w:val="0"/>
      <w:sz w:val="26"/>
      <w:szCs w:val="32"/>
      <w14:ligatures w14:val="none"/>
    </w:rPr>
  </w:style>
  <w:style w:type="paragraph" w:styleId="Heading3">
    <w:name w:val="heading 3"/>
    <w:basedOn w:val="Heading2"/>
    <w:next w:val="NormalParagraph"/>
    <w:link w:val="Heading3Char"/>
    <w:uiPriority w:val="9"/>
    <w:unhideWhenUsed/>
    <w:qFormat/>
    <w:rsid w:val="00E309DB"/>
    <w:pPr>
      <w:outlineLvl w:val="2"/>
    </w:pPr>
    <w:rPr>
      <w:color w:val="447342" w:themeColor="accent6"/>
    </w:rPr>
  </w:style>
  <w:style w:type="paragraph" w:styleId="Heading4">
    <w:name w:val="heading 4"/>
    <w:basedOn w:val="Heading3"/>
    <w:next w:val="NormalParagraph"/>
    <w:link w:val="Heading4Char"/>
    <w:uiPriority w:val="9"/>
    <w:unhideWhenUsed/>
    <w:qFormat/>
    <w:rsid w:val="00137B8D"/>
    <w:pPr>
      <w:outlineLvl w:val="3"/>
    </w:pPr>
    <w:rPr>
      <w:color w:val="286376" w:themeColor="background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850"/>
    <w:pPr>
      <w:keepNext/>
      <w:keepLines/>
      <w:spacing w:before="40"/>
      <w:outlineLvl w:val="4"/>
    </w:pPr>
    <w:rPr>
      <w:rFonts w:eastAsiaTheme="majorEastAsia" w:cstheme="majorBidi"/>
      <w:b/>
      <w:i/>
      <w:color w:val="23375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6DBC"/>
    <w:pPr>
      <w:keepNext/>
      <w:keepLines/>
      <w:spacing w:before="40"/>
      <w:outlineLvl w:val="5"/>
    </w:pPr>
    <w:rPr>
      <w:rFonts w:eastAsiaTheme="majorEastAsia" w:cstheme="majorBidi"/>
      <w:i/>
      <w:color w:val="233751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4B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iCs/>
      <w:color w:val="233751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5537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49"/>
    <w:pPr>
      <w:keepNext/>
      <w:keepLines/>
      <w:outlineLvl w:val="8"/>
    </w:pPr>
    <w:rPr>
      <w:rFonts w:asciiTheme="minorHAnsi" w:eastAsiaTheme="majorEastAsia" w:hAnsiTheme="minorHAnsi" w:cstheme="majorBidi"/>
      <w:color w:val="35537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38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09DB"/>
    <w:rPr>
      <w:rFonts w:ascii="Montserrat" w:eastAsia="Times New Roman" w:hAnsi="Montserrat" w:cs="DaunPenh"/>
      <w:b/>
      <w:bCs/>
      <w:color w:val="233751" w:themeColor="text1"/>
      <w:kern w:val="0"/>
      <w:sz w:val="32"/>
      <w:szCs w:val="40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70AF"/>
    <w:rPr>
      <w:rFonts w:ascii="Montserrat" w:eastAsia="Montserrat" w:hAnsi="Montserrat" w:cs="Montserrat"/>
      <w:b/>
      <w:color w:val="286376" w:themeColor="background2"/>
      <w:kern w:val="0"/>
      <w:sz w:val="26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E0389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89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09DB"/>
    <w:rPr>
      <w:rFonts w:ascii="Montserrat" w:eastAsia="Montserrat" w:hAnsi="Montserrat" w:cs="Montserrat"/>
      <w:b/>
      <w:color w:val="447342" w:themeColor="accent6"/>
      <w:kern w:val="0"/>
      <w:sz w:val="26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37B8D"/>
    <w:rPr>
      <w:rFonts w:ascii="Montserrat" w:eastAsia="Montserrat" w:hAnsi="Montserrat" w:cs="Montserrat"/>
      <w:b/>
      <w:color w:val="286376" w:themeColor="background2"/>
      <w:kern w:val="0"/>
      <w:sz w:val="24"/>
      <w:szCs w:val="3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E0389"/>
    <w:rPr>
      <w:rFonts w:asciiTheme="minorHAnsi" w:hAnsiTheme="minorHAnsi"/>
      <w:b/>
      <w:i/>
      <w:iCs/>
      <w:color w:val="286376" w:themeColor="background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44BBC"/>
    <w:rPr>
      <w:rFonts w:eastAsiaTheme="majorEastAsia" w:cstheme="majorBidi"/>
      <w:iCs/>
      <w:color w:val="233751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36DBC"/>
    <w:rPr>
      <w:rFonts w:ascii="Montserrat" w:eastAsiaTheme="majorEastAsia" w:hAnsi="Montserrat" w:cstheme="majorBidi"/>
      <w:i/>
      <w:color w:val="233751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4850"/>
    <w:rPr>
      <w:rFonts w:ascii="Montserrat" w:eastAsiaTheme="majorEastAsia" w:hAnsi="Montserrat" w:cstheme="majorBidi"/>
      <w:b/>
      <w:i/>
      <w:color w:val="233751" w:themeColor="text1"/>
      <w:sz w:val="24"/>
    </w:rPr>
  </w:style>
  <w:style w:type="paragraph" w:styleId="ListParagraph">
    <w:name w:val="List Paragraph"/>
    <w:basedOn w:val="Normal"/>
    <w:uiPriority w:val="34"/>
    <w:qFormat/>
    <w:rsid w:val="004C1238"/>
    <w:pPr>
      <w:numPr>
        <w:numId w:val="11"/>
      </w:numPr>
      <w:spacing w:after="120"/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E0389"/>
    <w:pPr>
      <w:spacing w:before="200"/>
      <w:ind w:left="864" w:right="864"/>
      <w:jc w:val="center"/>
    </w:pPr>
    <w:rPr>
      <w:i/>
      <w:iCs/>
      <w:color w:val="40659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89"/>
    <w:rPr>
      <w:i/>
      <w:iCs/>
      <w:color w:val="406595" w:themeColor="text1" w:themeTint="B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0389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63"/>
    <w:pPr>
      <w:pBdr>
        <w:top w:val="single" w:sz="12" w:space="10" w:color="9A3032" w:themeColor="accent4"/>
        <w:bottom w:val="single" w:sz="12" w:space="10" w:color="9A3032" w:themeColor="accent4"/>
      </w:pBdr>
      <w:spacing w:before="360" w:after="360"/>
      <w:ind w:left="864" w:right="864"/>
      <w:jc w:val="center"/>
    </w:pPr>
    <w:rPr>
      <w:b/>
      <w:iCs/>
      <w:color w:val="9A3032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63"/>
    <w:rPr>
      <w:b/>
      <w:iCs/>
      <w:color w:val="9A3032" w:themeColor="accent4"/>
      <w:sz w:val="28"/>
    </w:rPr>
  </w:style>
  <w:style w:type="character" w:styleId="IntenseReference">
    <w:name w:val="Intense Reference"/>
    <w:basedOn w:val="DefaultParagraphFont"/>
    <w:uiPriority w:val="32"/>
    <w:qFormat/>
    <w:rsid w:val="00386869"/>
    <w:rPr>
      <w:b/>
      <w:bCs/>
      <w:smallCaps/>
      <w:color w:val="286376" w:themeColor="background2"/>
      <w:spacing w:val="5"/>
    </w:rPr>
  </w:style>
  <w:style w:type="character" w:styleId="PlaceholderText">
    <w:name w:val="Placeholder Text"/>
    <w:basedOn w:val="DefaultParagraphFont"/>
    <w:uiPriority w:val="99"/>
    <w:semiHidden/>
    <w:rsid w:val="00386869"/>
    <w:rPr>
      <w:color w:val="5F5F5F"/>
    </w:rPr>
  </w:style>
  <w:style w:type="paragraph" w:styleId="BlockText">
    <w:name w:val="Block Text"/>
    <w:basedOn w:val="Normal"/>
    <w:uiPriority w:val="99"/>
    <w:unhideWhenUsed/>
    <w:qFormat/>
    <w:rsid w:val="00ED4A63"/>
    <w:pPr>
      <w:pBdr>
        <w:top w:val="single" w:sz="2" w:space="10" w:color="EAB24B" w:themeColor="accent1"/>
        <w:left w:val="single" w:sz="2" w:space="10" w:color="EAB24B" w:themeColor="accent1"/>
        <w:bottom w:val="single" w:sz="2" w:space="10" w:color="EAB24B" w:themeColor="accent1"/>
        <w:right w:val="single" w:sz="2" w:space="10" w:color="EAB24B" w:themeColor="accent1"/>
      </w:pBdr>
      <w:ind w:left="1152" w:right="1152"/>
    </w:pPr>
    <w:rPr>
      <w:rFonts w:eastAsiaTheme="minorEastAsia"/>
      <w:i/>
      <w:iCs/>
      <w:color w:val="447342" w:themeColor="accent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BC"/>
    <w:pPr>
      <w:numPr>
        <w:ilvl w:val="1"/>
      </w:numPr>
    </w:pPr>
    <w:rPr>
      <w:rFonts w:eastAsiaTheme="minorEastAsia"/>
      <w:color w:val="4D78B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4BBC"/>
    <w:rPr>
      <w:rFonts w:ascii="Montserrat" w:eastAsiaTheme="minorEastAsia" w:hAnsi="Montserrat"/>
      <w:color w:val="4D78B2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44BBC"/>
    <w:rPr>
      <w:rFonts w:ascii="Montserrat" w:hAnsi="Montserrat"/>
      <w:i/>
      <w:iCs/>
      <w:color w:val="406595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035EB0"/>
    <w:rPr>
      <w:rFonts w:ascii="Montserrat" w:hAnsi="Montserrat"/>
      <w:color w:val="0563C1"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49"/>
    <w:rPr>
      <w:rFonts w:eastAsiaTheme="majorEastAsia" w:cstheme="majorBidi"/>
      <w:i/>
      <w:iCs/>
      <w:color w:val="35537A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49"/>
    <w:rPr>
      <w:rFonts w:eastAsiaTheme="majorEastAsia" w:cstheme="majorBidi"/>
      <w:color w:val="35537A" w:themeColor="text1" w:themeTint="D8"/>
      <w:sz w:val="24"/>
    </w:rPr>
  </w:style>
  <w:style w:type="numbering" w:customStyle="1" w:styleId="CustomList">
    <w:name w:val="Custom List"/>
    <w:basedOn w:val="NoList"/>
    <w:uiPriority w:val="99"/>
    <w:rsid w:val="00131CBB"/>
    <w:pPr>
      <w:numPr>
        <w:numId w:val="3"/>
      </w:numPr>
    </w:pPr>
  </w:style>
  <w:style w:type="table" w:styleId="TableGrid">
    <w:name w:val="Table Grid"/>
    <w:basedOn w:val="TableNormal"/>
    <w:uiPriority w:val="39"/>
    <w:rsid w:val="00B2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">
    <w:name w:val="GradPlanner"/>
    <w:basedOn w:val="TableNormal"/>
    <w:uiPriority w:val="99"/>
    <w:rsid w:val="0016170D"/>
    <w:rPr>
      <w:rFonts w:ascii="Montserrat" w:hAnsi="Montserrat"/>
      <w:color w:val="FFFFFF" w:themeColor="background1"/>
      <w:kern w:val="0"/>
      <w:sz w:val="20"/>
      <w:szCs w:val="20"/>
      <w:lang w:bidi="km-KH"/>
      <w14:ligatures w14:val="none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rPr>
      <w:cantSplit/>
    </w:trPr>
    <w:tcPr>
      <w:vAlign w:val="center"/>
    </w:tcPr>
    <w:tblStylePr w:type="firstRow">
      <w:rPr>
        <w:rFonts w:ascii="Montserrat" w:hAnsi="Montserrat"/>
        <w:b/>
        <w:color w:val="FFFFFF" w:themeColor="background1"/>
        <w:sz w:val="22"/>
      </w:rPr>
      <w:tblPr/>
      <w:trPr>
        <w:tblHeader/>
      </w:trPr>
      <w:tcPr>
        <w:shd w:val="clear" w:color="auto" w:fill="286376" w:themeFill="background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000000"/>
      </w:rPr>
    </w:tblStylePr>
    <w:tblStylePr w:type="band2Horz"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styleId="TableTheme">
    <w:name w:val="Table Theme"/>
    <w:basedOn w:val="TableNormal"/>
    <w:uiPriority w:val="99"/>
    <w:semiHidden/>
    <w:unhideWhenUsed/>
    <w:rsid w:val="00FD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2">
    <w:name w:val="GradPlanner2"/>
    <w:basedOn w:val="TableNormal"/>
    <w:uiPriority w:val="99"/>
    <w:rsid w:val="00D11509"/>
    <w:rPr>
      <w:rFonts w:ascii="Montserrat" w:hAnsi="Montserrat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blStylePr w:type="firstRow">
      <w:rPr>
        <w:rFonts w:ascii="Montserrat" w:hAnsi="Montserrat"/>
        <w:b/>
        <w:color w:val="233751" w:themeColor="text1"/>
        <w:sz w:val="20"/>
      </w:rPr>
      <w:tblPr/>
      <w:tcPr>
        <w:tcBorders>
          <w:top w:val="single" w:sz="4" w:space="0" w:color="286376" w:themeColor="background2"/>
          <w:bottom w:val="single" w:sz="4" w:space="0" w:color="286376" w:themeColor="background2"/>
        </w:tcBorders>
      </w:tcPr>
    </w:tblStylePr>
    <w:tblStylePr w:type="band1Horz">
      <w:rPr>
        <w:rFonts w:ascii="Montserrat" w:hAnsi="Montserrat"/>
        <w:color w:val="286376" w:themeColor="background2"/>
        <w:sz w:val="20"/>
      </w:rPr>
    </w:tblStylePr>
    <w:tblStylePr w:type="band2Horz">
      <w:rPr>
        <w:rFonts w:ascii="Montserrat" w:hAnsi="Montserrat"/>
        <w:color w:val="286376" w:themeColor="background2"/>
        <w:sz w:val="20"/>
      </w:rPr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B6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B6"/>
    <w:rPr>
      <w:rFonts w:ascii="Montserrat" w:hAnsi="Montserrat"/>
    </w:rPr>
  </w:style>
  <w:style w:type="table" w:styleId="TableGrid1">
    <w:name w:val="Table Grid 1"/>
    <w:basedOn w:val="TableNormal"/>
    <w:uiPriority w:val="99"/>
    <w:semiHidden/>
    <w:unhideWhenUsed/>
    <w:rsid w:val="009A1A20"/>
    <w:pPr>
      <w:spacing w:before="4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Paragraph">
    <w:name w:val="Normal Paragraph"/>
    <w:basedOn w:val="Normal"/>
    <w:qFormat/>
    <w:rsid w:val="0064736D"/>
    <w:pPr>
      <w:spacing w:after="120"/>
    </w:pPr>
    <w:rPr>
      <w:color w:val="000000"/>
      <w:sz w:val="22"/>
    </w:rPr>
  </w:style>
  <w:style w:type="paragraph" w:styleId="ListBullet">
    <w:name w:val="List Bullet"/>
    <w:basedOn w:val="Normal"/>
    <w:uiPriority w:val="99"/>
    <w:unhideWhenUsed/>
    <w:rsid w:val="0064736D"/>
    <w:pPr>
      <w:numPr>
        <w:numId w:val="6"/>
      </w:numPr>
      <w:ind w:left="720"/>
      <w:contextualSpacing/>
    </w:pPr>
    <w:rPr>
      <w:sz w:val="22"/>
    </w:rPr>
  </w:style>
  <w:style w:type="paragraph" w:styleId="List">
    <w:name w:val="List"/>
    <w:basedOn w:val="Normal"/>
    <w:uiPriority w:val="99"/>
    <w:unhideWhenUsed/>
    <w:rsid w:val="0064736D"/>
    <w:pPr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4C1238"/>
    <w:pPr>
      <w:numPr>
        <w:numId w:val="7"/>
      </w:numPr>
      <w:ind w:left="108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1509"/>
    <w:pPr>
      <w:spacing w:after="200"/>
    </w:pPr>
    <w:rPr>
      <w:i/>
      <w:iCs/>
      <w:color w:val="5C97A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4625na\OneDrive%20-%20Minnesota%20State\Documents\Custom%20Office%20Templates\CNHS%20Course%20Progression.dotx" TargetMode="External"/></Relationships>
</file>

<file path=word/theme/theme1.xml><?xml version="1.0" encoding="utf-8"?>
<a:theme xmlns:a="http://schemas.openxmlformats.org/drawingml/2006/main" name="Office Theme">
  <a:themeElements>
    <a:clrScheme name="Metro State">
      <a:dk1>
        <a:srgbClr val="233751"/>
      </a:dk1>
      <a:lt1>
        <a:sysClr val="window" lastClr="FFFFFF"/>
      </a:lt1>
      <a:dk2>
        <a:srgbClr val="5C97AE"/>
      </a:dk2>
      <a:lt2>
        <a:srgbClr val="286376"/>
      </a:lt2>
      <a:accent1>
        <a:srgbClr val="EAB24B"/>
      </a:accent1>
      <a:accent2>
        <a:srgbClr val="DF8D2F"/>
      </a:accent2>
      <a:accent3>
        <a:srgbClr val="D14F40"/>
      </a:accent3>
      <a:accent4>
        <a:srgbClr val="9A3032"/>
      </a:accent4>
      <a:accent5>
        <a:srgbClr val="94BD4D"/>
      </a:accent5>
      <a:accent6>
        <a:srgbClr val="44734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BAC9-6725-4397-916E-4A7776A3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CNHS Course Progression</Template>
  <TotalTime>166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Castle, Rachel S</dc:creator>
  <cp:keywords/>
  <dc:description/>
  <cp:lastModifiedBy>Corey D Schmitz</cp:lastModifiedBy>
  <cp:revision>7</cp:revision>
  <dcterms:created xsi:type="dcterms:W3CDTF">2025-11-14T21:21:00Z</dcterms:created>
  <dcterms:modified xsi:type="dcterms:W3CDTF">2026-03-23T19:00:00Z</dcterms:modified>
</cp:coreProperties>
</file>