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CFFFC1" w14:textId="11E405B6" w:rsidR="002B16E0" w:rsidRPr="002B16E0" w:rsidRDefault="002B16E0" w:rsidP="009E158D">
      <w:pPr>
        <w:pStyle w:val="NormalParagraph"/>
      </w:pPr>
    </w:p>
    <w:tbl>
      <w:tblPr>
        <w:tblStyle w:val="GradPlanner"/>
        <w:tblW w:w="5045" w:type="pct"/>
        <w:tblLayout w:type="fixed"/>
        <w:tblLook w:val="04A0" w:firstRow="1" w:lastRow="0" w:firstColumn="1" w:lastColumn="0" w:noHBand="0" w:noVBand="1"/>
        <w:tblCaption w:val="MBA Required Courses"/>
      </w:tblPr>
      <w:tblGrid>
        <w:gridCol w:w="1539"/>
        <w:gridCol w:w="2629"/>
        <w:gridCol w:w="996"/>
        <w:gridCol w:w="1561"/>
        <w:gridCol w:w="1561"/>
        <w:gridCol w:w="1561"/>
        <w:gridCol w:w="1561"/>
        <w:gridCol w:w="1561"/>
        <w:gridCol w:w="1561"/>
      </w:tblGrid>
      <w:tr w:rsidR="006D6591" w:rsidRPr="00DD01F6" w14:paraId="6061A80D" w14:textId="3F960449" w:rsidTr="00DC4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9098A42" w14:textId="0AB66235" w:rsidR="006D6591" w:rsidRPr="009A1C87" w:rsidRDefault="006D6591" w:rsidP="006D6591">
            <w:pPr>
              <w:rPr>
                <w:b w:val="0"/>
                <w:szCs w:val="22"/>
              </w:rPr>
            </w:pPr>
            <w:r w:rsidRPr="00DD01F6">
              <w:rPr>
                <w:szCs w:val="22"/>
              </w:rPr>
              <w:t>Course</w:t>
            </w:r>
          </w:p>
        </w:tc>
        <w:tc>
          <w:tcPr>
            <w:tcW w:w="905" w:type="pct"/>
          </w:tcPr>
          <w:p w14:paraId="7E09F398" w14:textId="77777777" w:rsidR="006D6591" w:rsidRPr="00DD01F6" w:rsidRDefault="006D6591" w:rsidP="006D6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Course Title</w:t>
            </w:r>
          </w:p>
        </w:tc>
        <w:tc>
          <w:tcPr>
            <w:tcW w:w="343" w:type="pct"/>
          </w:tcPr>
          <w:p w14:paraId="5ED30487" w14:textId="77777777" w:rsidR="006D6591" w:rsidRPr="00DD01F6" w:rsidRDefault="006D6591" w:rsidP="006D6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Credits</w:t>
            </w:r>
          </w:p>
        </w:tc>
        <w:tc>
          <w:tcPr>
            <w:tcW w:w="537" w:type="pct"/>
          </w:tcPr>
          <w:p w14:paraId="092B9F49" w14:textId="3E739260" w:rsidR="006D6591" w:rsidRPr="00DD01F6" w:rsidRDefault="006D6591" w:rsidP="006D6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26</w:t>
            </w:r>
          </w:p>
        </w:tc>
        <w:tc>
          <w:tcPr>
            <w:tcW w:w="537" w:type="pct"/>
          </w:tcPr>
          <w:p w14:paraId="686A68F4" w14:textId="5878227A" w:rsidR="006D6591" w:rsidRPr="00DD01F6" w:rsidRDefault="006D6591" w:rsidP="006D6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27</w:t>
            </w:r>
          </w:p>
        </w:tc>
        <w:tc>
          <w:tcPr>
            <w:tcW w:w="537" w:type="pct"/>
          </w:tcPr>
          <w:p w14:paraId="3427585C" w14:textId="2DC53A91" w:rsidR="006D6591" w:rsidRPr="00DD01F6" w:rsidRDefault="006D6591" w:rsidP="006D6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Summer 27</w:t>
            </w:r>
          </w:p>
        </w:tc>
        <w:tc>
          <w:tcPr>
            <w:tcW w:w="537" w:type="pct"/>
          </w:tcPr>
          <w:p w14:paraId="4C8AA9F4" w14:textId="25150CF0" w:rsidR="006D6591" w:rsidRPr="00DD01F6" w:rsidRDefault="006D6591" w:rsidP="006D6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Fall 27</w:t>
            </w:r>
          </w:p>
        </w:tc>
        <w:tc>
          <w:tcPr>
            <w:tcW w:w="537" w:type="pct"/>
          </w:tcPr>
          <w:p w14:paraId="2437EB19" w14:textId="339E1FD7" w:rsidR="006D6591" w:rsidRPr="00DD01F6" w:rsidRDefault="006D6591" w:rsidP="006D6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D01F6">
              <w:rPr>
                <w:szCs w:val="22"/>
              </w:rPr>
              <w:t>Spring 28</w:t>
            </w:r>
          </w:p>
        </w:tc>
        <w:tc>
          <w:tcPr>
            <w:tcW w:w="537" w:type="pct"/>
          </w:tcPr>
          <w:p w14:paraId="792F2D6C" w14:textId="7FF77D56" w:rsidR="006D6591" w:rsidRPr="00DD01F6" w:rsidRDefault="006D6591" w:rsidP="006D6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Summer 28</w:t>
            </w:r>
          </w:p>
        </w:tc>
      </w:tr>
      <w:tr w:rsidR="007A20E8" w:rsidRPr="00DD01F6" w14:paraId="10A5F6B6" w14:textId="21EE7E53" w:rsidTr="00DC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D78E1FA" w14:textId="6741FFCC" w:rsidR="007A20E8" w:rsidRPr="00DD01F6" w:rsidRDefault="007A20E8" w:rsidP="007A2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 210</w:t>
            </w:r>
          </w:p>
        </w:tc>
        <w:tc>
          <w:tcPr>
            <w:tcW w:w="905" w:type="pct"/>
          </w:tcPr>
          <w:p w14:paraId="4181F2D6" w14:textId="3D1D7E60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Accounting</w:t>
            </w:r>
          </w:p>
        </w:tc>
        <w:tc>
          <w:tcPr>
            <w:tcW w:w="343" w:type="pct"/>
          </w:tcPr>
          <w:p w14:paraId="314DCC5E" w14:textId="3FE15DA8" w:rsidR="007A20E8" w:rsidRPr="00DD01F6" w:rsidRDefault="007A20E8" w:rsidP="007A20E8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4529D26F" w14:textId="77777777" w:rsidR="007A20E8" w:rsidRPr="00C4741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7E560E07" w14:textId="707ABE11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1C256830" w14:textId="77777777" w:rsidR="007A20E8" w:rsidRPr="00C4741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751C7F1A" w14:textId="621AAFC2" w:rsidR="007A20E8" w:rsidRPr="00C4741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0F1A07C8" w14:textId="02648986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54384DFA" w14:textId="77777777" w:rsidR="007A20E8" w:rsidRPr="00C4741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610DAC5F" w14:textId="0F14459E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17BF710E" w14:textId="77777777" w:rsidR="007A20E8" w:rsidRPr="00C4741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6E966ACF" w14:textId="2660D179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5570F3D1" w14:textId="1094CFCB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7A20E8" w:rsidRPr="00DD01F6" w14:paraId="6267F674" w14:textId="69468592" w:rsidTr="00DC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9F65F4F" w14:textId="22FAE991" w:rsidR="007A20E8" w:rsidRPr="00DD01F6" w:rsidRDefault="007A20E8" w:rsidP="007A2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 311</w:t>
            </w:r>
          </w:p>
        </w:tc>
        <w:tc>
          <w:tcPr>
            <w:tcW w:w="905" w:type="pct"/>
          </w:tcPr>
          <w:p w14:paraId="0BB34693" w14:textId="08AEEC00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Intermediate Accounting I</w:t>
            </w:r>
          </w:p>
        </w:tc>
        <w:tc>
          <w:tcPr>
            <w:tcW w:w="343" w:type="pct"/>
          </w:tcPr>
          <w:p w14:paraId="77A725F4" w14:textId="67F2B14A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702879CE" w14:textId="77777777" w:rsidR="007A20E8" w:rsidRPr="00C47410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319983A2" w14:textId="5BD5D443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0178CA73" w14:textId="77777777" w:rsidR="007A20E8" w:rsidRPr="00C47410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2E5B91A5" w14:textId="11FB53E1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1C7270FB" w14:textId="65FC79AC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6B50C8F3" w14:textId="77777777" w:rsidR="007A20E8" w:rsidRPr="00C47410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1A014BF4" w14:textId="153A02BF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6D882596" w14:textId="77777777" w:rsidR="007A20E8" w:rsidRPr="00C47410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763C6E4E" w14:textId="1B16E148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517F1A6A" w14:textId="37F4604F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7A20E8" w:rsidRPr="00DD01F6" w14:paraId="4AC82828" w14:textId="14252F53" w:rsidTr="00DC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966A0DF" w14:textId="6860D1FF" w:rsidR="007A20E8" w:rsidRPr="00DD01F6" w:rsidRDefault="007A20E8" w:rsidP="007A2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 312</w:t>
            </w:r>
          </w:p>
        </w:tc>
        <w:tc>
          <w:tcPr>
            <w:tcW w:w="905" w:type="pct"/>
          </w:tcPr>
          <w:p w14:paraId="013677F6" w14:textId="7349684D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Intermediate Accounting II</w:t>
            </w:r>
          </w:p>
        </w:tc>
        <w:tc>
          <w:tcPr>
            <w:tcW w:w="343" w:type="pct"/>
          </w:tcPr>
          <w:p w14:paraId="21A4CFE4" w14:textId="457A5427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01F6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7E926823" w14:textId="77777777" w:rsidR="007A20E8" w:rsidRPr="00C4741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7E49B6FA" w14:textId="51B1F42F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7743DB95" w14:textId="77777777" w:rsidR="007A20E8" w:rsidRPr="00C4741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388CC1BD" w14:textId="014BCD28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58CB4E90" w14:textId="21D4AAD5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57CD4F50" w14:textId="77777777" w:rsidR="007A20E8" w:rsidRPr="00C4741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24547AD3" w14:textId="7A6886D4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170959E5" w14:textId="77777777" w:rsidR="007A20E8" w:rsidRPr="00C4741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1F2D0D20" w14:textId="5CCA68CD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71953C52" w14:textId="351F8E11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7A20E8" w:rsidRPr="00DD01F6" w14:paraId="246C74BC" w14:textId="05380656" w:rsidTr="00DC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BB97310" w14:textId="7E2C57F4" w:rsidR="007A20E8" w:rsidRPr="00DD01F6" w:rsidRDefault="007A20E8" w:rsidP="007A2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 320</w:t>
            </w:r>
          </w:p>
        </w:tc>
        <w:tc>
          <w:tcPr>
            <w:tcW w:w="905" w:type="pct"/>
          </w:tcPr>
          <w:p w14:paraId="14801DF5" w14:textId="1404BD0B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Strategic Management Accounting</w:t>
            </w:r>
          </w:p>
        </w:tc>
        <w:tc>
          <w:tcPr>
            <w:tcW w:w="343" w:type="pct"/>
          </w:tcPr>
          <w:p w14:paraId="1209FE46" w14:textId="14D4F969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794BF196" w14:textId="77777777" w:rsidR="007A20E8" w:rsidRPr="00C47410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591F63EC" w14:textId="71800D63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62590ACE" w14:textId="25433BDA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E06B25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16D3CA2F" w14:textId="76AA74B5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5C236CAB" w14:textId="77777777" w:rsidR="007A20E8" w:rsidRPr="00C47410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Online</w:t>
            </w:r>
            <w:r>
              <w:rPr>
                <w:sz w:val="22"/>
                <w:szCs w:val="22"/>
              </w:rPr>
              <w:t>,</w:t>
            </w:r>
          </w:p>
          <w:p w14:paraId="7D74A157" w14:textId="560CC10C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C47410">
              <w:rPr>
                <w:sz w:val="22"/>
                <w:szCs w:val="22"/>
              </w:rPr>
              <w:t>Blended</w:t>
            </w:r>
            <w:r>
              <w:rPr>
                <w:sz w:val="22"/>
                <w:szCs w:val="22"/>
              </w:rPr>
              <w:t xml:space="preserve"> </w:t>
            </w:r>
            <w:r w:rsidRPr="00C47410">
              <w:rPr>
                <w:sz w:val="22"/>
                <w:szCs w:val="22"/>
              </w:rPr>
              <w:t>Hybrid</w:t>
            </w:r>
          </w:p>
        </w:tc>
        <w:tc>
          <w:tcPr>
            <w:tcW w:w="537" w:type="pct"/>
            <w:vAlign w:val="top"/>
          </w:tcPr>
          <w:p w14:paraId="7A9F9F35" w14:textId="4256DCE6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E06B25"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5157BE20" w14:textId="1699F413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7A20E8" w:rsidRPr="00DD01F6" w14:paraId="09971282" w14:textId="77777777" w:rsidTr="00DC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D2DC5EE" w14:textId="413FCCFC" w:rsidR="007A20E8" w:rsidRPr="00DD01F6" w:rsidRDefault="007A20E8" w:rsidP="007A2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 340</w:t>
            </w:r>
          </w:p>
        </w:tc>
        <w:tc>
          <w:tcPr>
            <w:tcW w:w="905" w:type="pct"/>
          </w:tcPr>
          <w:p w14:paraId="600F2602" w14:textId="268EEB37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Accounting Information Systems</w:t>
            </w:r>
          </w:p>
        </w:tc>
        <w:tc>
          <w:tcPr>
            <w:tcW w:w="343" w:type="pct"/>
          </w:tcPr>
          <w:p w14:paraId="4031FFF4" w14:textId="53E26297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9351CB0" w14:textId="6DC15144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659A7F1A" w14:textId="1FEB314A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730AE940" w14:textId="044C40F7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04A3302B" w14:textId="196540D8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037B951A" w14:textId="5C75576A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3713B1C1" w14:textId="2B3544D6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7A20E8" w:rsidRPr="00DD01F6" w14:paraId="68736B6A" w14:textId="77777777" w:rsidTr="00DC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410A25D" w14:textId="55B6E530" w:rsidR="007A20E8" w:rsidRPr="00DD01F6" w:rsidRDefault="007A20E8" w:rsidP="007A2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 510</w:t>
            </w:r>
          </w:p>
        </w:tc>
        <w:tc>
          <w:tcPr>
            <w:tcW w:w="905" w:type="pct"/>
          </w:tcPr>
          <w:p w14:paraId="3D31B5C2" w14:textId="0A5FC474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Accounting</w:t>
            </w:r>
          </w:p>
        </w:tc>
        <w:tc>
          <w:tcPr>
            <w:tcW w:w="343" w:type="pct"/>
          </w:tcPr>
          <w:p w14:paraId="3716A393" w14:textId="17004174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7A8E1EE8" w14:textId="3585DF4E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3944A8B0" w14:textId="3D1E4FC2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1A082BE6" w14:textId="7C64E4EC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4688E6BA" w14:textId="1CA75926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0D08550D" w14:textId="5B13BFE6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13B38148" w14:textId="359E879B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7A20E8" w:rsidRPr="00DD01F6" w14:paraId="3635A8D9" w14:textId="77777777" w:rsidTr="00DC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54A0C54" w14:textId="089B50CB" w:rsidR="007A20E8" w:rsidRPr="00DD01F6" w:rsidRDefault="007A20E8" w:rsidP="007A2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 512</w:t>
            </w:r>
          </w:p>
        </w:tc>
        <w:tc>
          <w:tcPr>
            <w:tcW w:w="905" w:type="pct"/>
          </w:tcPr>
          <w:p w14:paraId="44C7CCA8" w14:textId="56A8507B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Auditing</w:t>
            </w:r>
          </w:p>
        </w:tc>
        <w:tc>
          <w:tcPr>
            <w:tcW w:w="343" w:type="pct"/>
          </w:tcPr>
          <w:p w14:paraId="40031037" w14:textId="12245DC5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091D6E3" w14:textId="54CB626C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05ED9231" w14:textId="7EE56A54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060E1F78" w14:textId="45AF1D7B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66DA04E0" w14:textId="1FB5C422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54F9EDC0" w14:textId="1B31FD35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1322B991" w14:textId="1DC51230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7A20E8" w:rsidRPr="00DD01F6" w14:paraId="351D0B1F" w14:textId="77777777" w:rsidTr="00DC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4F01D8A" w14:textId="0D171869" w:rsidR="007A20E8" w:rsidRPr="00DD01F6" w:rsidRDefault="007A20E8" w:rsidP="007A2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 515</w:t>
            </w:r>
          </w:p>
        </w:tc>
        <w:tc>
          <w:tcPr>
            <w:tcW w:w="905" w:type="pct"/>
          </w:tcPr>
          <w:p w14:paraId="7AAA0A60" w14:textId="7024D1B2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Statement Analysis</w:t>
            </w:r>
          </w:p>
        </w:tc>
        <w:tc>
          <w:tcPr>
            <w:tcW w:w="343" w:type="pct"/>
          </w:tcPr>
          <w:p w14:paraId="685CFD82" w14:textId="019A45F2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2764F26" w14:textId="1FECFFB1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1FC7465D" w14:textId="57E07397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3AE3244B" w14:textId="6A0AD950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offered</w:t>
            </w:r>
          </w:p>
        </w:tc>
        <w:tc>
          <w:tcPr>
            <w:tcW w:w="537" w:type="pct"/>
            <w:vAlign w:val="top"/>
          </w:tcPr>
          <w:p w14:paraId="36F4282A" w14:textId="67CB9E36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4FB5A1B5" w14:textId="09817428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06097D6A" w14:textId="2C577CDA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offered</w:t>
            </w:r>
          </w:p>
        </w:tc>
      </w:tr>
      <w:tr w:rsidR="007A20E8" w:rsidRPr="00DD01F6" w14:paraId="5B23C4D8" w14:textId="77777777" w:rsidTr="00DC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6F704B8" w14:textId="7FBB9ED4" w:rsidR="007A20E8" w:rsidRPr="00DD01F6" w:rsidRDefault="007A20E8" w:rsidP="007A2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 520</w:t>
            </w:r>
          </w:p>
        </w:tc>
        <w:tc>
          <w:tcPr>
            <w:tcW w:w="905" w:type="pct"/>
          </w:tcPr>
          <w:p w14:paraId="4D7CC988" w14:textId="49AAB1D2" w:rsidR="007A20E8" w:rsidRPr="0035213C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Strategic Management Accounting</w:t>
            </w:r>
          </w:p>
        </w:tc>
        <w:tc>
          <w:tcPr>
            <w:tcW w:w="343" w:type="pct"/>
          </w:tcPr>
          <w:p w14:paraId="474C3335" w14:textId="6BE520BE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  <w:vAlign w:val="top"/>
          </w:tcPr>
          <w:p w14:paraId="5155590F" w14:textId="1A115819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5246885D" w14:textId="3F98152F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76EA318C" w14:textId="3D3FC5E7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117BB8EE" w14:textId="4651E3A5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527239AF" w14:textId="4E9704DC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031BC366" w14:textId="335D80A0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7A20E8" w:rsidRPr="00DD01F6" w14:paraId="1F29416F" w14:textId="77777777" w:rsidTr="00DC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E9EA15B" w14:textId="3C36DD79" w:rsidR="007A20E8" w:rsidRPr="00DD01F6" w:rsidRDefault="007A20E8" w:rsidP="007A20E8">
            <w:r>
              <w:t>ACCT 530</w:t>
            </w:r>
          </w:p>
        </w:tc>
        <w:tc>
          <w:tcPr>
            <w:tcW w:w="905" w:type="pct"/>
          </w:tcPr>
          <w:p w14:paraId="76A0D8ED" w14:textId="353D6631" w:rsidR="007A20E8" w:rsidRPr="00054DD3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Business Taxation</w:t>
            </w:r>
          </w:p>
        </w:tc>
        <w:tc>
          <w:tcPr>
            <w:tcW w:w="343" w:type="pct"/>
          </w:tcPr>
          <w:p w14:paraId="13AEF722" w14:textId="0F8634A1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A4B90B8" w14:textId="51F65B15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7FFBB39D" w14:textId="47E2FFE5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762686E4" w14:textId="529801B7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3F11D895" w14:textId="12A2568C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2AAE9A6E" w14:textId="78DEFE8A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076740B0" w14:textId="251C5444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2"/>
                <w:szCs w:val="22"/>
              </w:rPr>
              <w:t>Online</w:t>
            </w:r>
          </w:p>
        </w:tc>
      </w:tr>
      <w:tr w:rsidR="007A20E8" w:rsidRPr="00DD01F6" w14:paraId="6B938DB5" w14:textId="77777777" w:rsidTr="00DC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CBFFA39" w14:textId="6F135D36" w:rsidR="007A20E8" w:rsidRPr="00DD01F6" w:rsidRDefault="007A20E8" w:rsidP="007A20E8">
            <w:r>
              <w:t>ACCT 620</w:t>
            </w:r>
          </w:p>
        </w:tc>
        <w:tc>
          <w:tcPr>
            <w:tcW w:w="905" w:type="pct"/>
          </w:tcPr>
          <w:p w14:paraId="3BEF0758" w14:textId="2E641F86" w:rsidR="007A20E8" w:rsidRPr="002F2B73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Management Accounting</w:t>
            </w:r>
          </w:p>
        </w:tc>
        <w:tc>
          <w:tcPr>
            <w:tcW w:w="343" w:type="pct"/>
          </w:tcPr>
          <w:p w14:paraId="5BF97C01" w14:textId="521A1A84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0D1725AE" w14:textId="704264D1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4C0D4C97" w14:textId="417D9832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35402887" w14:textId="2C86984E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95F9D8E" w14:textId="1DD7F17E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642C3A9C" w14:textId="00581DE8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>Online</w:t>
            </w:r>
          </w:p>
        </w:tc>
        <w:tc>
          <w:tcPr>
            <w:tcW w:w="537" w:type="pct"/>
            <w:vAlign w:val="top"/>
          </w:tcPr>
          <w:p w14:paraId="0FD14D6A" w14:textId="4AD97BE2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147620E4" w14:textId="77777777" w:rsidTr="00DC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6B04D6C" w14:textId="7F9313ED" w:rsidR="007A20E8" w:rsidRPr="00DD01F6" w:rsidRDefault="007A20E8" w:rsidP="007A20E8">
            <w:r>
              <w:t>BLAW 310</w:t>
            </w:r>
          </w:p>
        </w:tc>
        <w:tc>
          <w:tcPr>
            <w:tcW w:w="905" w:type="pct"/>
          </w:tcPr>
          <w:p w14:paraId="0496D4AC" w14:textId="0655EB54" w:rsidR="007A20E8" w:rsidRPr="0087251A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Business Law: UCC and Contracts</w:t>
            </w:r>
          </w:p>
        </w:tc>
        <w:tc>
          <w:tcPr>
            <w:tcW w:w="343" w:type="pct"/>
          </w:tcPr>
          <w:p w14:paraId="296972F3" w14:textId="60324B20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4D6B8B0D" w14:textId="3E228A8E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Online </w:t>
            </w:r>
          </w:p>
        </w:tc>
        <w:tc>
          <w:tcPr>
            <w:tcW w:w="537" w:type="pct"/>
            <w:vAlign w:val="top"/>
          </w:tcPr>
          <w:p w14:paraId="31C24319" w14:textId="00F6C354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494D39A" w14:textId="428DC579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C86734A" w14:textId="4F800A6C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D01CE80" w14:textId="7E1CB377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95BDE91" w14:textId="7D3A340E" w:rsidR="007A20E8" w:rsidRPr="00DD01F6" w:rsidRDefault="002E738A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7A20E8" w:rsidRPr="00DD01F6" w14:paraId="3673AEE1" w14:textId="77777777" w:rsidTr="00DC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2D897DC" w14:textId="400D6F64" w:rsidR="007A20E8" w:rsidRPr="00DD01F6" w:rsidRDefault="007A20E8" w:rsidP="007A20E8">
            <w:r>
              <w:t>BLAW 320</w:t>
            </w:r>
          </w:p>
        </w:tc>
        <w:tc>
          <w:tcPr>
            <w:tcW w:w="905" w:type="pct"/>
          </w:tcPr>
          <w:p w14:paraId="1A467BE9" w14:textId="20AEDD39" w:rsidR="007A20E8" w:rsidRPr="00561659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Legal Environment of Organizations</w:t>
            </w:r>
          </w:p>
        </w:tc>
        <w:tc>
          <w:tcPr>
            <w:tcW w:w="343" w:type="pct"/>
          </w:tcPr>
          <w:p w14:paraId="1D0C5AD6" w14:textId="6F69902C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E057843" w14:textId="4E2A4154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Online </w:t>
            </w:r>
          </w:p>
        </w:tc>
        <w:tc>
          <w:tcPr>
            <w:tcW w:w="537" w:type="pct"/>
            <w:vAlign w:val="top"/>
          </w:tcPr>
          <w:p w14:paraId="32E3AF35" w14:textId="1EF1B8D7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3C54A4F" w14:textId="53DD8454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2C0B289" w14:textId="2E1DC97A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58DF295" w14:textId="47C720DD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1A01C8A" w14:textId="1F5DF01C" w:rsidR="007A20E8" w:rsidRPr="00DD01F6" w:rsidRDefault="002E738A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7A20E8" w:rsidRPr="00DD01F6" w14:paraId="3F881574" w14:textId="77777777" w:rsidTr="00DC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F08B1ED" w14:textId="03EEA6CE" w:rsidR="007A20E8" w:rsidRPr="00DD01F6" w:rsidRDefault="007A20E8" w:rsidP="007A20E8">
            <w:r>
              <w:t>BLAW 430</w:t>
            </w:r>
          </w:p>
        </w:tc>
        <w:tc>
          <w:tcPr>
            <w:tcW w:w="905" w:type="pct"/>
          </w:tcPr>
          <w:p w14:paraId="5B9E8FD0" w14:textId="7581E135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t>Marketing and Business Law</w:t>
            </w:r>
          </w:p>
        </w:tc>
        <w:tc>
          <w:tcPr>
            <w:tcW w:w="343" w:type="pct"/>
          </w:tcPr>
          <w:p w14:paraId="6CFFF9AC" w14:textId="12A9AD2F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31A36E4" w14:textId="461901E4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FB8A8F7" w14:textId="2FB418D2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A36C0EE" w14:textId="742A6E64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19442F3" w14:textId="3D44AC6E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FD951FA" w14:textId="0E97D241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F2A944D" w14:textId="23737D8E" w:rsidR="007A20E8" w:rsidRPr="00DD01F6" w:rsidRDefault="00710150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2247FDB6" w14:textId="77777777" w:rsidTr="00DC4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9B6685A" w14:textId="5B86746D" w:rsidR="007A20E8" w:rsidRPr="00DD01F6" w:rsidRDefault="007A20E8" w:rsidP="007A20E8">
            <w:r>
              <w:t>DSCI 420</w:t>
            </w:r>
          </w:p>
        </w:tc>
        <w:tc>
          <w:tcPr>
            <w:tcW w:w="905" w:type="pct"/>
          </w:tcPr>
          <w:p w14:paraId="65CE3336" w14:textId="061DE302" w:rsidR="007A20E8" w:rsidRPr="00D0017A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017A">
              <w:t>Project Management</w:t>
            </w:r>
          </w:p>
        </w:tc>
        <w:tc>
          <w:tcPr>
            <w:tcW w:w="343" w:type="pct"/>
          </w:tcPr>
          <w:p w14:paraId="328F9BD3" w14:textId="439A7BC6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4A59B522" w14:textId="486A6184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Online </w:t>
            </w:r>
          </w:p>
        </w:tc>
        <w:tc>
          <w:tcPr>
            <w:tcW w:w="537" w:type="pct"/>
            <w:vAlign w:val="top"/>
          </w:tcPr>
          <w:p w14:paraId="6E86BE21" w14:textId="5FD84CC5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238DD97" w14:textId="1AD9F767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A99CF63" w14:textId="7169B65E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9B5C12A" w14:textId="7F861B2C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CC02493" w14:textId="46B37AB2" w:rsidR="007A20E8" w:rsidRPr="00DD01F6" w:rsidRDefault="00710150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7A20E8" w:rsidRPr="00DD01F6" w14:paraId="2E401EF6" w14:textId="77777777" w:rsidTr="00DC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492C71C" w14:textId="0E1F094E" w:rsidR="007A20E8" w:rsidRDefault="007A20E8" w:rsidP="007A20E8">
            <w:r>
              <w:t>DSCI 421</w:t>
            </w:r>
          </w:p>
        </w:tc>
        <w:tc>
          <w:tcPr>
            <w:tcW w:w="905" w:type="pct"/>
          </w:tcPr>
          <w:p w14:paraId="7DED4314" w14:textId="5AFBA6E2" w:rsidR="007A20E8" w:rsidRPr="00D0017A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Project Planning and Budgeting</w:t>
            </w:r>
          </w:p>
        </w:tc>
        <w:tc>
          <w:tcPr>
            <w:tcW w:w="343" w:type="pct"/>
          </w:tcPr>
          <w:p w14:paraId="1233422A" w14:textId="56CEE106" w:rsidR="007A20E8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537E0E50" w14:textId="342BEF0D" w:rsidR="007A20E8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5F7F0BA" w14:textId="6DB1FB17" w:rsidR="007A20E8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3DAC4FF" w14:textId="36F4F4AC" w:rsidR="007A20E8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AC431AB" w14:textId="56CD5DE5" w:rsidR="007A20E8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3B24E75" w14:textId="1F97FE39" w:rsidR="007A20E8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A78902E" w14:textId="301DD43A" w:rsidR="007A20E8" w:rsidRDefault="00710150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766B04F5" w14:textId="77777777" w:rsidTr="00D12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EDCEE95" w14:textId="3E8CEE2F" w:rsidR="007A20E8" w:rsidRPr="00DD01F6" w:rsidRDefault="007A20E8" w:rsidP="007A20E8">
            <w:r>
              <w:lastRenderedPageBreak/>
              <w:t>DSCI 434</w:t>
            </w:r>
          </w:p>
        </w:tc>
        <w:tc>
          <w:tcPr>
            <w:tcW w:w="905" w:type="pct"/>
          </w:tcPr>
          <w:p w14:paraId="3CB99E33" w14:textId="4520E0B9" w:rsidR="007A20E8" w:rsidRPr="00652F2B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2F2B">
              <w:t>Introduction to Operations Management</w:t>
            </w:r>
          </w:p>
        </w:tc>
        <w:tc>
          <w:tcPr>
            <w:tcW w:w="343" w:type="pct"/>
            <w:vAlign w:val="top"/>
          </w:tcPr>
          <w:p w14:paraId="37F6DCB9" w14:textId="3EF32EF3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2C7E">
              <w:t>4</w:t>
            </w:r>
          </w:p>
        </w:tc>
        <w:tc>
          <w:tcPr>
            <w:tcW w:w="537" w:type="pct"/>
            <w:vAlign w:val="top"/>
          </w:tcPr>
          <w:p w14:paraId="147E8904" w14:textId="768C3DB7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55B0FD4" w14:textId="7D28880B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217B2CC2" w14:textId="16F803DC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D70C1CE" w14:textId="43B8DE1F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39C7BF92" w14:textId="262E24E1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3F0D25AC" w14:textId="0AD1808C" w:rsidR="007A20E8" w:rsidRPr="00DD01F6" w:rsidRDefault="00F84C67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7A20E8" w:rsidRPr="00DD01F6" w14:paraId="73B980AB" w14:textId="77777777" w:rsidTr="00D12D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2ABE7EB" w14:textId="23CA6C7A" w:rsidR="007A20E8" w:rsidRPr="00DD01F6" w:rsidRDefault="007A20E8" w:rsidP="007A20E8">
            <w:r>
              <w:t>DSCI 440</w:t>
            </w:r>
          </w:p>
        </w:tc>
        <w:tc>
          <w:tcPr>
            <w:tcW w:w="905" w:type="pct"/>
          </w:tcPr>
          <w:p w14:paraId="77ED07F9" w14:textId="5D3D2F05" w:rsidR="007A20E8" w:rsidRPr="00652F2B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52F2B">
              <w:t>Supply Chain Planning and Control</w:t>
            </w:r>
          </w:p>
        </w:tc>
        <w:tc>
          <w:tcPr>
            <w:tcW w:w="343" w:type="pct"/>
            <w:vAlign w:val="top"/>
          </w:tcPr>
          <w:p w14:paraId="5B57C0FC" w14:textId="125CF28D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D2C7E">
              <w:t>4</w:t>
            </w:r>
          </w:p>
        </w:tc>
        <w:tc>
          <w:tcPr>
            <w:tcW w:w="537" w:type="pct"/>
            <w:vAlign w:val="top"/>
          </w:tcPr>
          <w:p w14:paraId="5093622E" w14:textId="53498881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12A685C" w14:textId="4706A29E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2F26F9C" w14:textId="6499547F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9B07382" w14:textId="694B88D1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14C3924" w14:textId="11CC9D5C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438D7BE" w14:textId="03BF7572" w:rsidR="007A20E8" w:rsidRPr="00DD01F6" w:rsidRDefault="008E2AA4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2CA7B114" w14:textId="77777777" w:rsidTr="00D12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E8A13F6" w14:textId="4158236A" w:rsidR="007A20E8" w:rsidRPr="00DD01F6" w:rsidRDefault="007A20E8" w:rsidP="007A20E8">
            <w:r>
              <w:t>DSCI 444</w:t>
            </w:r>
          </w:p>
        </w:tc>
        <w:tc>
          <w:tcPr>
            <w:tcW w:w="905" w:type="pct"/>
          </w:tcPr>
          <w:p w14:paraId="022C9751" w14:textId="35F23B8D" w:rsidR="007A20E8" w:rsidRPr="00652F2B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2F2B">
              <w:t>Project Leadership and Execution</w:t>
            </w:r>
          </w:p>
        </w:tc>
        <w:tc>
          <w:tcPr>
            <w:tcW w:w="343" w:type="pct"/>
            <w:vAlign w:val="top"/>
          </w:tcPr>
          <w:p w14:paraId="03B5B4D4" w14:textId="12D1CFA3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2C7E">
              <w:t>4</w:t>
            </w:r>
          </w:p>
        </w:tc>
        <w:tc>
          <w:tcPr>
            <w:tcW w:w="537" w:type="pct"/>
            <w:vAlign w:val="top"/>
          </w:tcPr>
          <w:p w14:paraId="6CE6D78C" w14:textId="71BD8752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EE7FEF9" w14:textId="0EFD37C6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52D8161" w14:textId="23515876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DC947DF" w14:textId="02BB5CD2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DD7037D" w14:textId="68E48F5F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CADA534" w14:textId="03FB3092" w:rsidR="007A20E8" w:rsidRPr="00DD01F6" w:rsidRDefault="008E2AA4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2C697F15" w14:textId="77777777" w:rsidTr="00D12D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E2B9B7F" w14:textId="35A0FEDF" w:rsidR="007A20E8" w:rsidRPr="00DD01F6" w:rsidRDefault="007A20E8" w:rsidP="007A20E8">
            <w:r>
              <w:t>DSCI 449</w:t>
            </w:r>
          </w:p>
        </w:tc>
        <w:tc>
          <w:tcPr>
            <w:tcW w:w="905" w:type="pct"/>
          </w:tcPr>
          <w:p w14:paraId="49F94522" w14:textId="77403800" w:rsidR="007A20E8" w:rsidRPr="00652F2B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52F2B">
              <w:t>Fundamentals of Purchasing Management</w:t>
            </w:r>
          </w:p>
        </w:tc>
        <w:tc>
          <w:tcPr>
            <w:tcW w:w="343" w:type="pct"/>
            <w:vAlign w:val="top"/>
          </w:tcPr>
          <w:p w14:paraId="7ADDF5B3" w14:textId="16174D79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D2C7E">
              <w:t>4</w:t>
            </w:r>
          </w:p>
        </w:tc>
        <w:tc>
          <w:tcPr>
            <w:tcW w:w="537" w:type="pct"/>
            <w:vAlign w:val="top"/>
          </w:tcPr>
          <w:p w14:paraId="3027D7C1" w14:textId="235D1A5D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38CC72E" w14:textId="45C92D03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AC1EECD" w14:textId="51D0B404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CF30611" w14:textId="4E96D4D2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23C7A9D" w14:textId="0B6F4E30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538BAF7" w14:textId="218D1A8B" w:rsidR="007A20E8" w:rsidRPr="00DD01F6" w:rsidRDefault="008E2AA4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270486AC" w14:textId="77777777" w:rsidTr="00D12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8412967" w14:textId="4BC860B8" w:rsidR="007A20E8" w:rsidRPr="00DD01F6" w:rsidRDefault="007A20E8" w:rsidP="007A20E8">
            <w:r>
              <w:t>DSCI 450</w:t>
            </w:r>
          </w:p>
        </w:tc>
        <w:tc>
          <w:tcPr>
            <w:tcW w:w="905" w:type="pct"/>
          </w:tcPr>
          <w:p w14:paraId="36DE25CA" w14:textId="5C8DC674" w:rsidR="007A20E8" w:rsidRPr="00652F2B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2F2B">
              <w:t>Supply Chain and Operations Management Strategy</w:t>
            </w:r>
          </w:p>
        </w:tc>
        <w:tc>
          <w:tcPr>
            <w:tcW w:w="343" w:type="pct"/>
            <w:vAlign w:val="top"/>
          </w:tcPr>
          <w:p w14:paraId="035C9A44" w14:textId="1703E9B6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2C7E">
              <w:t>4</w:t>
            </w:r>
          </w:p>
        </w:tc>
        <w:tc>
          <w:tcPr>
            <w:tcW w:w="537" w:type="pct"/>
            <w:vAlign w:val="top"/>
          </w:tcPr>
          <w:p w14:paraId="1296DB0D" w14:textId="48174F5E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05E4BFA" w14:textId="414CB160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C958FE1" w14:textId="363D7CC1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0BDB7AE" w14:textId="6FE7B986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93C5B50" w14:textId="27C53979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B87E260" w14:textId="4049ACE5" w:rsidR="007A20E8" w:rsidRPr="00DD01F6" w:rsidRDefault="008E2AA4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03BC3B27" w14:textId="77777777" w:rsidTr="00D12D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3AF2975" w14:textId="1322C7C8" w:rsidR="007A20E8" w:rsidRPr="00DD01F6" w:rsidRDefault="007A20E8" w:rsidP="007A20E8">
            <w:r>
              <w:t>DSCI 451</w:t>
            </w:r>
          </w:p>
        </w:tc>
        <w:tc>
          <w:tcPr>
            <w:tcW w:w="905" w:type="pct"/>
          </w:tcPr>
          <w:p w14:paraId="21D65774" w14:textId="15CF8EF0" w:rsidR="007A20E8" w:rsidRPr="00810BD8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10BD8">
              <w:t>Materials Management</w:t>
            </w:r>
          </w:p>
        </w:tc>
        <w:tc>
          <w:tcPr>
            <w:tcW w:w="343" w:type="pct"/>
            <w:vAlign w:val="top"/>
          </w:tcPr>
          <w:p w14:paraId="36E5D0FC" w14:textId="0C299AED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D2C7E">
              <w:t>4</w:t>
            </w:r>
          </w:p>
        </w:tc>
        <w:tc>
          <w:tcPr>
            <w:tcW w:w="537" w:type="pct"/>
            <w:vAlign w:val="top"/>
          </w:tcPr>
          <w:p w14:paraId="298F3734" w14:textId="543AB118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6458FB1" w14:textId="6AA8D343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5A67647" w14:textId="69BDA09B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E148119" w14:textId="2AC75066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3A966DD" w14:textId="3B6416B9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4DBEA68" w14:textId="3FD2B3A1" w:rsidR="007A20E8" w:rsidRPr="00DD01F6" w:rsidRDefault="008E2AA4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1EFFDF86" w14:textId="77777777" w:rsidTr="00D12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11A3E81" w14:textId="51FBD1F9" w:rsidR="007A20E8" w:rsidRPr="00DD01F6" w:rsidRDefault="007A20E8" w:rsidP="007A20E8">
            <w:r>
              <w:t>DSCI 452</w:t>
            </w:r>
          </w:p>
        </w:tc>
        <w:tc>
          <w:tcPr>
            <w:tcW w:w="905" w:type="pct"/>
          </w:tcPr>
          <w:p w14:paraId="06DC8EF1" w14:textId="38867C6F" w:rsidR="007A20E8" w:rsidRPr="00810BD8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BD8">
              <w:t>Application of AI in Supply Chain Management</w:t>
            </w:r>
          </w:p>
        </w:tc>
        <w:tc>
          <w:tcPr>
            <w:tcW w:w="343" w:type="pct"/>
            <w:vAlign w:val="top"/>
          </w:tcPr>
          <w:p w14:paraId="5664703E" w14:textId="3329253B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2C7E">
              <w:t>4</w:t>
            </w:r>
          </w:p>
        </w:tc>
        <w:tc>
          <w:tcPr>
            <w:tcW w:w="537" w:type="pct"/>
            <w:vAlign w:val="top"/>
          </w:tcPr>
          <w:p w14:paraId="6632D94E" w14:textId="09C87D7E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7C77CEC" w14:textId="6B830CC8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B103FAD" w14:textId="1D8E55D6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967B6CD" w14:textId="787FABE9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ADC9FFB" w14:textId="54F2FA30" w:rsidR="007A20E8" w:rsidRPr="00DD01F6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CF21AED" w14:textId="75D275A4" w:rsidR="007A20E8" w:rsidRPr="00DD01F6" w:rsidRDefault="00443DBE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6519422E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92EE109" w14:textId="5671EE45" w:rsidR="007A20E8" w:rsidRPr="00DD01F6" w:rsidRDefault="007A20E8" w:rsidP="007A20E8">
            <w:r>
              <w:t>DSCI 455</w:t>
            </w:r>
          </w:p>
        </w:tc>
        <w:tc>
          <w:tcPr>
            <w:tcW w:w="905" w:type="pct"/>
          </w:tcPr>
          <w:p w14:paraId="767BE970" w14:textId="38015D2A" w:rsidR="007A20E8" w:rsidRPr="00415F3E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15F3E">
              <w:t>Supply Chain Management</w:t>
            </w:r>
          </w:p>
        </w:tc>
        <w:tc>
          <w:tcPr>
            <w:tcW w:w="343" w:type="pct"/>
          </w:tcPr>
          <w:p w14:paraId="0AB75F5B" w14:textId="275FEEFF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7D1EEAA" w14:textId="0874D6B0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BBDC9FA" w14:textId="055CC9D9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AFA239C" w14:textId="53B84E3E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934DC75" w14:textId="609E7424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BFA449A" w14:textId="39DA7E31" w:rsidR="007A20E8" w:rsidRPr="00DD01F6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B26A875" w14:textId="2D79EFAF" w:rsidR="007A20E8" w:rsidRPr="00DD01F6" w:rsidRDefault="00443DBE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6CBF15A3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50CC8F6" w14:textId="4DD1D1EB" w:rsidR="007A20E8" w:rsidRPr="002B70D0" w:rsidRDefault="007A20E8" w:rsidP="007A20E8">
            <w:r w:rsidRPr="002B70D0">
              <w:t>ECON 20</w:t>
            </w:r>
            <w:r w:rsidR="00926414">
              <w:t>0</w:t>
            </w:r>
          </w:p>
        </w:tc>
        <w:tc>
          <w:tcPr>
            <w:tcW w:w="905" w:type="pct"/>
          </w:tcPr>
          <w:p w14:paraId="26864E93" w14:textId="1F2B11F1" w:rsidR="007A20E8" w:rsidRPr="002B70D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0D0">
              <w:t>Introduction to Economics for Non-Business and Non-Economic Majors</w:t>
            </w:r>
          </w:p>
        </w:tc>
        <w:tc>
          <w:tcPr>
            <w:tcW w:w="343" w:type="pct"/>
          </w:tcPr>
          <w:p w14:paraId="098122A4" w14:textId="5660CA44" w:rsidR="007A20E8" w:rsidRPr="00DD01F6" w:rsidRDefault="00B25666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37" w:type="pct"/>
            <w:vAlign w:val="top"/>
          </w:tcPr>
          <w:p w14:paraId="3A1A9AC3" w14:textId="58871FB3" w:rsidR="007A20E8" w:rsidRPr="00DD01F6" w:rsidRDefault="00A21269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9AFF29F" w14:textId="7D167020" w:rsidR="007A20E8" w:rsidRPr="00DD01F6" w:rsidRDefault="00A21269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DFB980C" w14:textId="0A680070" w:rsidR="007A20E8" w:rsidRPr="00DD01F6" w:rsidRDefault="00A21269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804FFD8" w14:textId="4887B3C1" w:rsidR="007A20E8" w:rsidRPr="00DD01F6" w:rsidRDefault="00A21269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2D7C223" w14:textId="4BC9C22B" w:rsidR="007A20E8" w:rsidRPr="00DD01F6" w:rsidRDefault="00A21269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A3F62D2" w14:textId="42E273DC" w:rsidR="007A20E8" w:rsidRPr="00DD01F6" w:rsidRDefault="00A21269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581473F8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9ADF816" w14:textId="39BEB8AE" w:rsidR="007A20E8" w:rsidRPr="002B70D0" w:rsidRDefault="007A20E8" w:rsidP="007A20E8">
            <w:r w:rsidRPr="002B70D0">
              <w:t>ECON 201</w:t>
            </w:r>
          </w:p>
        </w:tc>
        <w:tc>
          <w:tcPr>
            <w:tcW w:w="905" w:type="pct"/>
          </w:tcPr>
          <w:p w14:paraId="22135729" w14:textId="59090934" w:rsidR="007A20E8" w:rsidRPr="002B70D0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0D0">
              <w:t>Macroeconomics</w:t>
            </w:r>
          </w:p>
        </w:tc>
        <w:tc>
          <w:tcPr>
            <w:tcW w:w="343" w:type="pct"/>
          </w:tcPr>
          <w:p w14:paraId="5B037A6A" w14:textId="5A3C74B5" w:rsidR="007A20E8" w:rsidRPr="00DD01F6" w:rsidRDefault="00B25666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37" w:type="pct"/>
            <w:vAlign w:val="top"/>
          </w:tcPr>
          <w:p w14:paraId="2F7C0907" w14:textId="1EAEBD85" w:rsidR="007A20E8" w:rsidRPr="00DD01F6" w:rsidRDefault="0031087C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  <w:r w:rsidR="00502722">
              <w:t>, classroom</w:t>
            </w:r>
          </w:p>
        </w:tc>
        <w:tc>
          <w:tcPr>
            <w:tcW w:w="537" w:type="pct"/>
            <w:vAlign w:val="top"/>
          </w:tcPr>
          <w:p w14:paraId="44732730" w14:textId="55CB2401" w:rsidR="007A20E8" w:rsidRPr="00DD01F6" w:rsidRDefault="00502722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10B32785" w14:textId="2010A4D3" w:rsidR="007A20E8" w:rsidRPr="00DD01F6" w:rsidRDefault="00A15852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3FFCCF1" w14:textId="55512866" w:rsidR="007A20E8" w:rsidRPr="00DD01F6" w:rsidRDefault="00A15852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47661929" w14:textId="1476A3A7" w:rsidR="007A20E8" w:rsidRPr="00DD01F6" w:rsidRDefault="00A15852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32E00B0B" w14:textId="6EB22B97" w:rsidR="007A20E8" w:rsidRPr="00DD01F6" w:rsidRDefault="00A15852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7A20E8" w:rsidRPr="00DD01F6" w14:paraId="04CC1915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3B1DC2B" w14:textId="5A820CE6" w:rsidR="007A20E8" w:rsidRPr="002B70D0" w:rsidRDefault="007A20E8" w:rsidP="007A20E8">
            <w:r w:rsidRPr="002B70D0">
              <w:t>ECON 202</w:t>
            </w:r>
          </w:p>
        </w:tc>
        <w:tc>
          <w:tcPr>
            <w:tcW w:w="905" w:type="pct"/>
          </w:tcPr>
          <w:p w14:paraId="795826BF" w14:textId="2C05FFB3" w:rsidR="007A20E8" w:rsidRPr="002B70D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0D0">
              <w:t>Microeconomics</w:t>
            </w:r>
          </w:p>
        </w:tc>
        <w:tc>
          <w:tcPr>
            <w:tcW w:w="343" w:type="pct"/>
          </w:tcPr>
          <w:p w14:paraId="45D37861" w14:textId="5C563412" w:rsidR="007A20E8" w:rsidRPr="00DD01F6" w:rsidRDefault="00B25666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37" w:type="pct"/>
            <w:vAlign w:val="top"/>
          </w:tcPr>
          <w:p w14:paraId="5CBDF8FA" w14:textId="605C5285" w:rsidR="007A20E8" w:rsidRPr="00DD01F6" w:rsidRDefault="008416BB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classroom</w:t>
            </w:r>
          </w:p>
        </w:tc>
        <w:tc>
          <w:tcPr>
            <w:tcW w:w="537" w:type="pct"/>
            <w:vAlign w:val="top"/>
          </w:tcPr>
          <w:p w14:paraId="7F05838E" w14:textId="5B58CDCF" w:rsidR="007A20E8" w:rsidRPr="00DD01F6" w:rsidRDefault="008416BB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Classroom</w:t>
            </w:r>
          </w:p>
        </w:tc>
        <w:tc>
          <w:tcPr>
            <w:tcW w:w="537" w:type="pct"/>
            <w:vAlign w:val="top"/>
          </w:tcPr>
          <w:p w14:paraId="1194DEA4" w14:textId="2A95E1AE" w:rsidR="007A20E8" w:rsidRPr="00DD01F6" w:rsidRDefault="007D5615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72DFD64" w14:textId="5115682D" w:rsidR="007A20E8" w:rsidRPr="00DD01F6" w:rsidRDefault="007D5615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A5EA790" w14:textId="6AE26738" w:rsidR="007A20E8" w:rsidRPr="00DD01F6" w:rsidRDefault="007D5615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7C4F2F07" w14:textId="3A9E676D" w:rsidR="007A20E8" w:rsidRPr="00DD01F6" w:rsidRDefault="007D5615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</w:t>
            </w:r>
            <w:r w:rsidR="003C5389">
              <w:t>e</w:t>
            </w:r>
          </w:p>
        </w:tc>
      </w:tr>
      <w:tr w:rsidR="007A20E8" w:rsidRPr="00DD01F6" w14:paraId="0E0AAE7A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4EADFB8" w14:textId="18394ED8" w:rsidR="007A20E8" w:rsidRPr="002B70D0" w:rsidRDefault="007A20E8" w:rsidP="007A20E8">
            <w:r w:rsidRPr="002B70D0">
              <w:t>ECON 300</w:t>
            </w:r>
          </w:p>
        </w:tc>
        <w:tc>
          <w:tcPr>
            <w:tcW w:w="905" w:type="pct"/>
          </w:tcPr>
          <w:p w14:paraId="61956C4F" w14:textId="003A6B0D" w:rsidR="007A20E8" w:rsidRPr="002B70D0" w:rsidRDefault="007A20E8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0D0">
              <w:t>Analytical and Quantitative Methods for Economists</w:t>
            </w:r>
          </w:p>
        </w:tc>
        <w:tc>
          <w:tcPr>
            <w:tcW w:w="343" w:type="pct"/>
          </w:tcPr>
          <w:p w14:paraId="3C690411" w14:textId="2D659B21" w:rsidR="007A20E8" w:rsidRPr="00DD01F6" w:rsidRDefault="0031779A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23CDD333" w14:textId="55BEEE8E" w:rsidR="007A20E8" w:rsidRPr="00DD01F6" w:rsidRDefault="003C5389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A2C08E5" w14:textId="20782497" w:rsidR="007A20E8" w:rsidRPr="00DD01F6" w:rsidRDefault="003C5389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65E09F6" w14:textId="2D3E5443" w:rsidR="007A20E8" w:rsidRPr="00DD01F6" w:rsidRDefault="003C5389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0B11B3B" w14:textId="513F67F8" w:rsidR="007A20E8" w:rsidRPr="00DD01F6" w:rsidRDefault="003C5389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56E5975" w14:textId="0D7503FD" w:rsidR="007A20E8" w:rsidRPr="00DD01F6" w:rsidRDefault="003C5389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56AD218" w14:textId="26F5B145" w:rsidR="007A20E8" w:rsidRPr="00DD01F6" w:rsidRDefault="003C5389" w:rsidP="007A20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7A20E8" w:rsidRPr="00DD01F6" w14:paraId="466A21C0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5665DB9" w14:textId="7F23EE3E" w:rsidR="007A20E8" w:rsidRPr="002B70D0" w:rsidRDefault="007A20E8" w:rsidP="007A20E8">
            <w:r w:rsidRPr="002B70D0">
              <w:t>ECON 311</w:t>
            </w:r>
          </w:p>
        </w:tc>
        <w:tc>
          <w:tcPr>
            <w:tcW w:w="905" w:type="pct"/>
          </w:tcPr>
          <w:p w14:paraId="73267D89" w14:textId="3ABBBB91" w:rsidR="007A20E8" w:rsidRPr="002B70D0" w:rsidRDefault="007A20E8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0D0">
              <w:t>Economics of the Environment</w:t>
            </w:r>
          </w:p>
        </w:tc>
        <w:tc>
          <w:tcPr>
            <w:tcW w:w="343" w:type="pct"/>
          </w:tcPr>
          <w:p w14:paraId="26AAF060" w14:textId="2DFCFE81" w:rsidR="007A20E8" w:rsidRPr="00DD01F6" w:rsidRDefault="0031779A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06D4533E" w14:textId="5C3C5FD4" w:rsidR="007A20E8" w:rsidRPr="00DD01F6" w:rsidRDefault="00DD6E2D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A8A2620" w14:textId="402C5123" w:rsidR="007A20E8" w:rsidRPr="00DD01F6" w:rsidRDefault="00DD6E2D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40E560BB" w14:textId="1DF28258" w:rsidR="007A20E8" w:rsidRPr="00DD01F6" w:rsidRDefault="00DD6E2D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ABCCE3C" w14:textId="796CE401" w:rsidR="007A20E8" w:rsidRPr="00DD01F6" w:rsidRDefault="00DD6E2D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Classroom </w:t>
            </w:r>
          </w:p>
        </w:tc>
        <w:tc>
          <w:tcPr>
            <w:tcW w:w="537" w:type="pct"/>
            <w:vAlign w:val="top"/>
          </w:tcPr>
          <w:p w14:paraId="7840A7A3" w14:textId="5807FB53" w:rsidR="007A20E8" w:rsidRPr="00DD01F6" w:rsidRDefault="00DD6E2D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36C223B" w14:textId="688C5976" w:rsidR="007A20E8" w:rsidRPr="00DD01F6" w:rsidRDefault="00DD6E2D" w:rsidP="007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405F6D" w:rsidRPr="00DD01F6" w14:paraId="211C5A73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09DA74D" w14:textId="1BB77EEE" w:rsidR="00405F6D" w:rsidRPr="002B70D0" w:rsidRDefault="00405F6D" w:rsidP="00405F6D">
            <w:r w:rsidRPr="002B70D0">
              <w:t>ECON 313</w:t>
            </w:r>
          </w:p>
        </w:tc>
        <w:tc>
          <w:tcPr>
            <w:tcW w:w="905" w:type="pct"/>
          </w:tcPr>
          <w:p w14:paraId="6B282C08" w14:textId="6E9BCD4D" w:rsidR="00405F6D" w:rsidRPr="002B70D0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0D0">
              <w:t>Labor Economics</w:t>
            </w:r>
          </w:p>
        </w:tc>
        <w:tc>
          <w:tcPr>
            <w:tcW w:w="343" w:type="pct"/>
          </w:tcPr>
          <w:p w14:paraId="7F2E20DE" w14:textId="5DBC7992" w:rsidR="00405F6D" w:rsidRPr="00DD01F6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27AFEF7E" w14:textId="458853FE" w:rsidR="00405F6D" w:rsidRPr="00DD01F6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3837E94" w14:textId="44653220" w:rsidR="00405F6D" w:rsidRPr="00DD01F6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69BCA63" w14:textId="00103094" w:rsidR="00405F6D" w:rsidRPr="00DD01F6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1AFEA8B" w14:textId="133BA945" w:rsidR="00405F6D" w:rsidRPr="00DD01F6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4C5A146" w14:textId="3E31974B" w:rsidR="00405F6D" w:rsidRPr="00DD01F6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CC8DEE8" w14:textId="44D5E10D" w:rsidR="00405F6D" w:rsidRPr="00DD01F6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405F6D" w:rsidRPr="00DD01F6" w14:paraId="6F5C7C25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7C6C465" w14:textId="570C359A" w:rsidR="00405F6D" w:rsidRPr="002B70D0" w:rsidRDefault="00405F6D" w:rsidP="00405F6D">
            <w:r w:rsidRPr="002B70D0">
              <w:t>ECON 314</w:t>
            </w:r>
          </w:p>
        </w:tc>
        <w:tc>
          <w:tcPr>
            <w:tcW w:w="905" w:type="pct"/>
          </w:tcPr>
          <w:p w14:paraId="7F692FA1" w14:textId="3D2804EE" w:rsidR="00405F6D" w:rsidRPr="002B70D0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0D0">
              <w:t>International and Comparative Economics</w:t>
            </w:r>
          </w:p>
        </w:tc>
        <w:tc>
          <w:tcPr>
            <w:tcW w:w="343" w:type="pct"/>
          </w:tcPr>
          <w:p w14:paraId="015524A2" w14:textId="2290C6A9" w:rsidR="00405F6D" w:rsidRPr="00DD01F6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A6B191E" w14:textId="2006335D" w:rsidR="00405F6D" w:rsidRPr="00DD01F6" w:rsidRDefault="00A55642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9AF6B91" w14:textId="19E66AFB" w:rsidR="00405F6D" w:rsidRPr="00DD01F6" w:rsidRDefault="00A55642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9BE6C8D" w14:textId="1300FB50" w:rsidR="00405F6D" w:rsidRPr="00DD01F6" w:rsidRDefault="00A55642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9570CA7" w14:textId="270F1E81" w:rsidR="00405F6D" w:rsidRPr="00DD01F6" w:rsidRDefault="00A55642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B8D3BAE" w14:textId="6E8E4C23" w:rsidR="00405F6D" w:rsidRPr="00DD01F6" w:rsidRDefault="00A55642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4377A52" w14:textId="32AFF97A" w:rsidR="00405F6D" w:rsidRPr="00DD01F6" w:rsidRDefault="00A55642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405F6D" w:rsidRPr="00DD01F6" w14:paraId="269F8235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A1387E9" w14:textId="45F1B7E6" w:rsidR="00405F6D" w:rsidRPr="002B70D0" w:rsidRDefault="00405F6D" w:rsidP="00405F6D">
            <w:r w:rsidRPr="002B70D0">
              <w:lastRenderedPageBreak/>
              <w:t xml:space="preserve">ECON 315 </w:t>
            </w:r>
          </w:p>
        </w:tc>
        <w:tc>
          <w:tcPr>
            <w:tcW w:w="905" w:type="pct"/>
          </w:tcPr>
          <w:p w14:paraId="6A51C1D8" w14:textId="6397563E" w:rsidR="00405F6D" w:rsidRPr="002B70D0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0D0">
              <w:t>Economics of Diversity</w:t>
            </w:r>
          </w:p>
        </w:tc>
        <w:tc>
          <w:tcPr>
            <w:tcW w:w="343" w:type="pct"/>
          </w:tcPr>
          <w:p w14:paraId="5D867141" w14:textId="3DDD36F8" w:rsidR="00405F6D" w:rsidRPr="00DD01F6" w:rsidRDefault="00405F6D" w:rsidP="00F74F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09B3B923" w14:textId="6C77121A" w:rsidR="00405F6D" w:rsidRPr="00DD01F6" w:rsidRDefault="00125A18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ED2241E" w14:textId="260722D8" w:rsidR="00405F6D" w:rsidRPr="00DD01F6" w:rsidRDefault="00125A18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EC079C6" w14:textId="0D3B7687" w:rsidR="00405F6D" w:rsidRPr="00DD01F6" w:rsidRDefault="00125A18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90C89D4" w14:textId="2794490D" w:rsidR="00405F6D" w:rsidRPr="00DD01F6" w:rsidRDefault="00125A18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1106F3F" w14:textId="6068A441" w:rsidR="00405F6D" w:rsidRPr="00DD01F6" w:rsidRDefault="00125A18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E888694" w14:textId="1634CB67" w:rsidR="00125A18" w:rsidRPr="00DD01F6" w:rsidRDefault="00125A18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405F6D" w:rsidRPr="00DD01F6" w14:paraId="2B5CA91B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052E5B3" w14:textId="77777777" w:rsidR="00405F6D" w:rsidRPr="002B70D0" w:rsidRDefault="00405F6D" w:rsidP="00405F6D"/>
        </w:tc>
        <w:tc>
          <w:tcPr>
            <w:tcW w:w="905" w:type="pct"/>
          </w:tcPr>
          <w:p w14:paraId="1742D195" w14:textId="77777777" w:rsidR="00405F6D" w:rsidRPr="002B70D0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" w:type="pct"/>
          </w:tcPr>
          <w:p w14:paraId="796EF487" w14:textId="77777777" w:rsidR="00405F6D" w:rsidRPr="00DD01F6" w:rsidRDefault="00405F6D" w:rsidP="00F74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30A7D01C" w14:textId="77777777" w:rsidR="00405F6D" w:rsidRPr="00DD01F6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30E79FC2" w14:textId="77777777" w:rsidR="00405F6D" w:rsidRPr="00DD01F6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40E8AA4C" w14:textId="77777777" w:rsidR="00405F6D" w:rsidRPr="00DD01F6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38D9F0C3" w14:textId="77777777" w:rsidR="00405F6D" w:rsidRPr="00DD01F6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1BF649CD" w14:textId="77777777" w:rsidR="00405F6D" w:rsidRPr="00DD01F6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5279F299" w14:textId="77777777" w:rsidR="00405F6D" w:rsidRPr="00DD01F6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5F6D" w:rsidRPr="00DD01F6" w14:paraId="790CB6C0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CD03C44" w14:textId="4F930D1F" w:rsidR="00405F6D" w:rsidRPr="002B70D0" w:rsidRDefault="00405F6D" w:rsidP="00405F6D">
            <w:r w:rsidRPr="002B70D0">
              <w:t>ECON 316</w:t>
            </w:r>
          </w:p>
        </w:tc>
        <w:tc>
          <w:tcPr>
            <w:tcW w:w="905" w:type="pct"/>
          </w:tcPr>
          <w:p w14:paraId="7BA4ACCE" w14:textId="2D9E8365" w:rsidR="00405F6D" w:rsidRPr="002B70D0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0D0">
              <w:t>Health Economics</w:t>
            </w:r>
          </w:p>
        </w:tc>
        <w:tc>
          <w:tcPr>
            <w:tcW w:w="343" w:type="pct"/>
          </w:tcPr>
          <w:p w14:paraId="77864C33" w14:textId="6A928C93" w:rsidR="00405F6D" w:rsidRPr="00DD01F6" w:rsidRDefault="00405F6D" w:rsidP="00F74F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62639FC" w14:textId="7FCA4C38" w:rsidR="00405F6D" w:rsidRPr="00DD01F6" w:rsidRDefault="005F0D1C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38B6352" w14:textId="4C24BB43" w:rsidR="00405F6D" w:rsidRPr="00DD01F6" w:rsidRDefault="005F0D1C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56E147D" w14:textId="36031278" w:rsidR="00405F6D" w:rsidRPr="00DD01F6" w:rsidRDefault="005F0D1C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B14AEC3" w14:textId="06AD01D1" w:rsidR="00405F6D" w:rsidRPr="00DD01F6" w:rsidRDefault="005F0D1C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3816741" w14:textId="5129D90C" w:rsidR="00405F6D" w:rsidRPr="00DD01F6" w:rsidRDefault="005F0D1C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662D831" w14:textId="14081449" w:rsidR="00405F6D" w:rsidRPr="00DD01F6" w:rsidRDefault="005F0D1C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405F6D" w:rsidRPr="00DD01F6" w14:paraId="34390156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AD423EF" w14:textId="453D03DC" w:rsidR="00405F6D" w:rsidRPr="002B70D0" w:rsidRDefault="00405F6D" w:rsidP="00405F6D">
            <w:r w:rsidRPr="002B70D0">
              <w:t>ECON 317</w:t>
            </w:r>
          </w:p>
        </w:tc>
        <w:tc>
          <w:tcPr>
            <w:tcW w:w="905" w:type="pct"/>
          </w:tcPr>
          <w:p w14:paraId="477368B5" w14:textId="23F3D441" w:rsidR="00405F6D" w:rsidRPr="002B70D0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0D0">
              <w:t>Global Economic and Financial Crises: Theory and Policy</w:t>
            </w:r>
          </w:p>
        </w:tc>
        <w:tc>
          <w:tcPr>
            <w:tcW w:w="343" w:type="pct"/>
          </w:tcPr>
          <w:p w14:paraId="3184BC46" w14:textId="2E31EF79" w:rsidR="00405F6D" w:rsidRPr="00DD01F6" w:rsidRDefault="00405F6D" w:rsidP="00F74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4C379F13" w14:textId="3C887EF8" w:rsidR="00405F6D" w:rsidRPr="00DD01F6" w:rsidRDefault="001E7E1E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CDE66FC" w14:textId="322CCD17" w:rsidR="00405F6D" w:rsidRPr="00DD01F6" w:rsidRDefault="001E7E1E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B21852C" w14:textId="7FF6ED35" w:rsidR="00405F6D" w:rsidRPr="00DD01F6" w:rsidRDefault="001E7E1E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FFEC897" w14:textId="6EE98F7F" w:rsidR="00405F6D" w:rsidRPr="00DD01F6" w:rsidRDefault="001E7E1E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C62405E" w14:textId="7536F636" w:rsidR="00405F6D" w:rsidRPr="00DD01F6" w:rsidRDefault="001E7E1E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04C251F" w14:textId="4AC1D0BF" w:rsidR="00405F6D" w:rsidRPr="00DD01F6" w:rsidRDefault="001E7E1E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405F6D" w:rsidRPr="00DD01F6" w14:paraId="55543763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9F50973" w14:textId="11279288" w:rsidR="00405F6D" w:rsidRPr="002B70D0" w:rsidRDefault="00405F6D" w:rsidP="00405F6D">
            <w:r w:rsidRPr="002B70D0">
              <w:t>ECON 351</w:t>
            </w:r>
          </w:p>
        </w:tc>
        <w:tc>
          <w:tcPr>
            <w:tcW w:w="905" w:type="pct"/>
          </w:tcPr>
          <w:p w14:paraId="18784604" w14:textId="6E6000E4" w:rsidR="00405F6D" w:rsidRPr="002B70D0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0D0">
              <w:t>Intermediate Macroeconomics</w:t>
            </w:r>
          </w:p>
        </w:tc>
        <w:tc>
          <w:tcPr>
            <w:tcW w:w="343" w:type="pct"/>
          </w:tcPr>
          <w:p w14:paraId="5922B4A2" w14:textId="16E6B699" w:rsidR="00405F6D" w:rsidRPr="00DD01F6" w:rsidRDefault="00405F6D" w:rsidP="00F74F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23789900" w14:textId="66BA1604" w:rsidR="00405F6D" w:rsidRPr="00DD01F6" w:rsidRDefault="0070698B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49248EC" w14:textId="6FE629D4" w:rsidR="00405F6D" w:rsidRPr="00DD01F6" w:rsidRDefault="0070698B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B048137" w14:textId="0BCAC24F" w:rsidR="00405F6D" w:rsidRPr="00DD01F6" w:rsidRDefault="0070698B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6DE0201" w14:textId="127E0C81" w:rsidR="00405F6D" w:rsidRPr="00DD01F6" w:rsidRDefault="0070698B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DFFD734" w14:textId="786A1CA4" w:rsidR="00405F6D" w:rsidRPr="00DD01F6" w:rsidRDefault="0070698B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AEF9C83" w14:textId="62D46820" w:rsidR="00405F6D" w:rsidRPr="00DD01F6" w:rsidRDefault="0070698B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405F6D" w:rsidRPr="00DD01F6" w14:paraId="3CB99BB5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A25F87B" w14:textId="1CC652D5" w:rsidR="00405F6D" w:rsidRPr="002B70D0" w:rsidRDefault="00405F6D" w:rsidP="00405F6D">
            <w:r w:rsidRPr="002B70D0">
              <w:t>ECON 352</w:t>
            </w:r>
          </w:p>
        </w:tc>
        <w:tc>
          <w:tcPr>
            <w:tcW w:w="905" w:type="pct"/>
          </w:tcPr>
          <w:p w14:paraId="7DBA5B59" w14:textId="485AFD99" w:rsidR="00405F6D" w:rsidRPr="002B70D0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0D0">
              <w:t>Intermediate Microeconomics</w:t>
            </w:r>
          </w:p>
        </w:tc>
        <w:tc>
          <w:tcPr>
            <w:tcW w:w="343" w:type="pct"/>
          </w:tcPr>
          <w:p w14:paraId="714F6F46" w14:textId="2BF7DB88" w:rsidR="00405F6D" w:rsidRPr="00DD01F6" w:rsidRDefault="00405F6D" w:rsidP="00F74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0F6CB9B5" w14:textId="42617516" w:rsidR="00405F6D" w:rsidRPr="00DD01F6" w:rsidRDefault="00BB7C1C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91D102C" w14:textId="63610379" w:rsidR="00405F6D" w:rsidRPr="00DD01F6" w:rsidRDefault="00BB7C1C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B024366" w14:textId="4D27F665" w:rsidR="00405F6D" w:rsidRPr="00DD01F6" w:rsidRDefault="00BB7C1C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0E06A9C" w14:textId="0677EF3A" w:rsidR="00405F6D" w:rsidRPr="00DD01F6" w:rsidRDefault="00BB7C1C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C66B23F" w14:textId="0BB56922" w:rsidR="00405F6D" w:rsidRPr="00DD01F6" w:rsidRDefault="00BB7C1C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AD0F0FA" w14:textId="0A4368FC" w:rsidR="00405F6D" w:rsidRPr="00DD01F6" w:rsidRDefault="00BB7C1C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405F6D" w:rsidRPr="00DD01F6" w14:paraId="5B3AD5BD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7975661" w14:textId="1AB5789F" w:rsidR="00405F6D" w:rsidRPr="002B70D0" w:rsidRDefault="00405F6D" w:rsidP="00405F6D">
            <w:r w:rsidRPr="002B70D0">
              <w:t>ECON 420</w:t>
            </w:r>
          </w:p>
        </w:tc>
        <w:tc>
          <w:tcPr>
            <w:tcW w:w="905" w:type="pct"/>
          </w:tcPr>
          <w:p w14:paraId="43D9A918" w14:textId="0EDD4ADB" w:rsidR="00405F6D" w:rsidRPr="002B70D0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0D0">
              <w:t>Money, Banking and Financial Institutions</w:t>
            </w:r>
          </w:p>
        </w:tc>
        <w:tc>
          <w:tcPr>
            <w:tcW w:w="343" w:type="pct"/>
          </w:tcPr>
          <w:p w14:paraId="1038E01A" w14:textId="5EADC2FA" w:rsidR="00405F6D" w:rsidRPr="00DD01F6" w:rsidRDefault="00405F6D" w:rsidP="00F74F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0FA0BE0" w14:textId="4B893D00" w:rsidR="00405F6D" w:rsidRPr="00DD01F6" w:rsidRDefault="00265623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Hyflex</w:t>
            </w:r>
          </w:p>
        </w:tc>
        <w:tc>
          <w:tcPr>
            <w:tcW w:w="537" w:type="pct"/>
            <w:vAlign w:val="top"/>
          </w:tcPr>
          <w:p w14:paraId="43A686B0" w14:textId="35E68911" w:rsidR="00405F6D" w:rsidRPr="00DD01F6" w:rsidRDefault="00265623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689E095" w14:textId="0D5197EA" w:rsidR="00405F6D" w:rsidRPr="00DD01F6" w:rsidRDefault="00265623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2799B61" w14:textId="7E24D802" w:rsidR="00405F6D" w:rsidRPr="00DD01F6" w:rsidRDefault="00265623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1E4ABD9E" w14:textId="6E6072E3" w:rsidR="00405F6D" w:rsidRPr="00DD01F6" w:rsidRDefault="00265623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4592706" w14:textId="41691788" w:rsidR="00405F6D" w:rsidRPr="00DD01F6" w:rsidRDefault="00265623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405F6D" w:rsidRPr="00DD01F6" w14:paraId="22AD9A37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B269537" w14:textId="1F98DBB2" w:rsidR="00405F6D" w:rsidRPr="002B70D0" w:rsidRDefault="00405F6D" w:rsidP="00405F6D">
            <w:r w:rsidRPr="002B70D0">
              <w:t>ECON 496</w:t>
            </w:r>
          </w:p>
        </w:tc>
        <w:tc>
          <w:tcPr>
            <w:tcW w:w="905" w:type="pct"/>
          </w:tcPr>
          <w:p w14:paraId="12374BDB" w14:textId="0D1DDCFE" w:rsidR="00405F6D" w:rsidRPr="002B70D0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0D0">
              <w:t>Managerial Economics</w:t>
            </w:r>
          </w:p>
        </w:tc>
        <w:tc>
          <w:tcPr>
            <w:tcW w:w="343" w:type="pct"/>
          </w:tcPr>
          <w:p w14:paraId="6E65C12F" w14:textId="4B1DD11A" w:rsidR="00405F6D" w:rsidRPr="00DD01F6" w:rsidRDefault="00405F6D" w:rsidP="00F74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50B123DB" w14:textId="11A738FD" w:rsidR="00405F6D" w:rsidRPr="00DD01F6" w:rsidRDefault="0020572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6B96519" w14:textId="2934707E" w:rsidR="00405F6D" w:rsidRPr="00DD01F6" w:rsidRDefault="0020572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1683013" w14:textId="79C40B56" w:rsidR="00405F6D" w:rsidRPr="00DD01F6" w:rsidRDefault="0020572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5090107" w14:textId="520077E2" w:rsidR="00405F6D" w:rsidRPr="00DD01F6" w:rsidRDefault="0020572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5791EE5" w14:textId="46947EE4" w:rsidR="00405F6D" w:rsidRPr="00DD01F6" w:rsidRDefault="0020572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2A302C1" w14:textId="619EB562" w:rsidR="00405F6D" w:rsidRPr="00DD01F6" w:rsidRDefault="0020572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405F6D" w:rsidRPr="00DD01F6" w14:paraId="42F2CB89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90207F1" w14:textId="1B0814A7" w:rsidR="00405F6D" w:rsidRPr="002B70D0" w:rsidRDefault="00405F6D" w:rsidP="00405F6D">
            <w:r w:rsidRPr="002B70D0">
              <w:t>ECON 497</w:t>
            </w:r>
          </w:p>
        </w:tc>
        <w:tc>
          <w:tcPr>
            <w:tcW w:w="905" w:type="pct"/>
          </w:tcPr>
          <w:p w14:paraId="5DF7B231" w14:textId="47FF5830" w:rsidR="00405F6D" w:rsidRPr="002B70D0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0D0">
              <w:t>Economic Research and Forecasting</w:t>
            </w:r>
          </w:p>
        </w:tc>
        <w:tc>
          <w:tcPr>
            <w:tcW w:w="343" w:type="pct"/>
          </w:tcPr>
          <w:p w14:paraId="027BF592" w14:textId="51EBBBF2" w:rsidR="00405F6D" w:rsidRPr="00DD01F6" w:rsidRDefault="00405F6D" w:rsidP="00F74F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8888780" w14:textId="157BF92C" w:rsidR="00405F6D" w:rsidRPr="00DD01F6" w:rsidRDefault="00041E00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8C332CF" w14:textId="4EE7D6E6" w:rsidR="00405F6D" w:rsidRPr="00DD01F6" w:rsidRDefault="00041E00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38122F6" w14:textId="3D350BEE" w:rsidR="00405F6D" w:rsidRPr="00DD01F6" w:rsidRDefault="00041E00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C27298F" w14:textId="3AE582DA" w:rsidR="00405F6D" w:rsidRPr="00DD01F6" w:rsidRDefault="00041E00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57225E6" w14:textId="7F0F32AC" w:rsidR="00405F6D" w:rsidRPr="00DD01F6" w:rsidRDefault="00041E00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7249EF4" w14:textId="08DC38A5" w:rsidR="00405F6D" w:rsidRPr="00DD01F6" w:rsidRDefault="00041E00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405F6D" w:rsidRPr="00DD01F6" w14:paraId="57CBB762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CAFB5F1" w14:textId="1A59EA2D" w:rsidR="00405F6D" w:rsidRPr="002B70D0" w:rsidRDefault="00405F6D" w:rsidP="00405F6D">
            <w:r w:rsidRPr="002B70D0">
              <w:t>ENTR 300</w:t>
            </w:r>
          </w:p>
        </w:tc>
        <w:tc>
          <w:tcPr>
            <w:tcW w:w="905" w:type="pct"/>
          </w:tcPr>
          <w:p w14:paraId="7BE3DB27" w14:textId="2B6C12D6" w:rsidR="00405F6D" w:rsidRPr="002B70D0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0D0">
              <w:t>Interdisciplinary Business Skills and Knowledge for Non-Business Majors</w:t>
            </w:r>
          </w:p>
        </w:tc>
        <w:tc>
          <w:tcPr>
            <w:tcW w:w="343" w:type="pct"/>
          </w:tcPr>
          <w:p w14:paraId="6F5B6A11" w14:textId="3B434703" w:rsidR="00405F6D" w:rsidRPr="00DD01F6" w:rsidRDefault="00E02024" w:rsidP="00F74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2100F49B" w14:textId="4BE57616" w:rsidR="00405F6D" w:rsidRPr="00DD01F6" w:rsidRDefault="00262315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CB49D79" w14:textId="1AE4FE9A" w:rsidR="00405F6D" w:rsidRPr="00DD01F6" w:rsidRDefault="00262315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80A0983" w14:textId="0700FC7E" w:rsidR="00405F6D" w:rsidRPr="00DD01F6" w:rsidRDefault="00262315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41BEFA2" w14:textId="7DBBBAD2" w:rsidR="00405F6D" w:rsidRPr="00DD01F6" w:rsidRDefault="00262315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EC4FC3C" w14:textId="3C2FE661" w:rsidR="00405F6D" w:rsidRPr="00DD01F6" w:rsidRDefault="00262315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E419F43" w14:textId="77777777" w:rsidR="00405F6D" w:rsidRDefault="00F337A5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  <w:p w14:paraId="560D503A" w14:textId="58F0F05A" w:rsidR="00F337A5" w:rsidRPr="00DD01F6" w:rsidRDefault="00F337A5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3865" w:rsidRPr="00DD01F6" w14:paraId="2EF6E3B3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B80BF00" w14:textId="70500D58" w:rsidR="00CD3865" w:rsidRPr="002B70D0" w:rsidRDefault="001D56F6" w:rsidP="00405F6D">
            <w:r>
              <w:t>ENTR 310</w:t>
            </w:r>
          </w:p>
        </w:tc>
        <w:tc>
          <w:tcPr>
            <w:tcW w:w="905" w:type="pct"/>
          </w:tcPr>
          <w:p w14:paraId="152C6B39" w14:textId="2F48B3B0" w:rsidR="00CD3865" w:rsidRPr="002B70D0" w:rsidRDefault="001D56F6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Social Entrepreneurship</w:t>
            </w:r>
          </w:p>
        </w:tc>
        <w:tc>
          <w:tcPr>
            <w:tcW w:w="343" w:type="pct"/>
          </w:tcPr>
          <w:p w14:paraId="641A25DF" w14:textId="13222AAD" w:rsidR="00CD3865" w:rsidRDefault="001D56F6" w:rsidP="00F74F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5A2BD6BE" w14:textId="45469E1D" w:rsidR="00CD3865" w:rsidRDefault="001D56F6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EDA2517" w14:textId="0A71810A" w:rsidR="00CD3865" w:rsidRDefault="001D56F6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1CDDD09" w14:textId="78AB45CD" w:rsidR="00CD3865" w:rsidRDefault="001D56F6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1A5A1E0" w14:textId="443C879B" w:rsidR="00CD3865" w:rsidRDefault="001D56F6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A3FCEBD" w14:textId="18F5DFE1" w:rsidR="00CD3865" w:rsidRDefault="001D56F6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CEB03A1" w14:textId="67576B15" w:rsidR="00CD3865" w:rsidRDefault="001D56F6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405F6D" w:rsidRPr="00DD01F6" w14:paraId="5CC11DBC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D46FD2C" w14:textId="52102834" w:rsidR="00405F6D" w:rsidRPr="002B70D0" w:rsidRDefault="00405F6D" w:rsidP="00405F6D">
            <w:r w:rsidRPr="002B70D0">
              <w:t>ENTR 400</w:t>
            </w:r>
          </w:p>
        </w:tc>
        <w:tc>
          <w:tcPr>
            <w:tcW w:w="905" w:type="pct"/>
          </w:tcPr>
          <w:p w14:paraId="676B6144" w14:textId="12DE475B" w:rsidR="00405F6D" w:rsidRPr="002B70D0" w:rsidRDefault="00405F6D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0D0">
              <w:t>Entrepreneurial Mindset in a Diverse World</w:t>
            </w:r>
          </w:p>
        </w:tc>
        <w:tc>
          <w:tcPr>
            <w:tcW w:w="343" w:type="pct"/>
          </w:tcPr>
          <w:p w14:paraId="1D7F5734" w14:textId="1F07FEE8" w:rsidR="00405F6D" w:rsidRPr="00DD01F6" w:rsidRDefault="00E02024" w:rsidP="00F74F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9413624" w14:textId="0771728A" w:rsidR="00405F6D" w:rsidRPr="00DD01F6" w:rsidRDefault="00DB28F3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5C6CB29" w14:textId="3AC2FE1B" w:rsidR="00405F6D" w:rsidRPr="00DD01F6" w:rsidRDefault="00DB28F3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66CB3B2" w14:textId="32EB3845" w:rsidR="00405F6D" w:rsidRPr="00DD01F6" w:rsidRDefault="00DB28F3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336784D" w14:textId="133CF9FC" w:rsidR="00405F6D" w:rsidRPr="00DD01F6" w:rsidRDefault="00DB28F3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BB1E423" w14:textId="5D9164BC" w:rsidR="00405F6D" w:rsidRPr="00DD01F6" w:rsidRDefault="00DB28F3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Online </w:t>
            </w:r>
          </w:p>
        </w:tc>
        <w:tc>
          <w:tcPr>
            <w:tcW w:w="537" w:type="pct"/>
            <w:vAlign w:val="top"/>
          </w:tcPr>
          <w:p w14:paraId="6289D519" w14:textId="0D1D4650" w:rsidR="00405F6D" w:rsidRPr="00DD01F6" w:rsidRDefault="00DB28F3" w:rsidP="00405F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405F6D" w:rsidRPr="00DD01F6" w14:paraId="2A1A6E3C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79EA696" w14:textId="30ADF801" w:rsidR="00405F6D" w:rsidRPr="002B70D0" w:rsidRDefault="00405F6D" w:rsidP="00405F6D">
            <w:r w:rsidRPr="002B70D0">
              <w:t>ENTR 490</w:t>
            </w:r>
          </w:p>
        </w:tc>
        <w:tc>
          <w:tcPr>
            <w:tcW w:w="905" w:type="pct"/>
          </w:tcPr>
          <w:p w14:paraId="1C69BAE9" w14:textId="27D2E5D7" w:rsidR="00405F6D" w:rsidRPr="002B70D0" w:rsidRDefault="00405F6D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0D0">
              <w:t>Entrepreneurship and Venture Creation</w:t>
            </w:r>
          </w:p>
        </w:tc>
        <w:tc>
          <w:tcPr>
            <w:tcW w:w="343" w:type="pct"/>
          </w:tcPr>
          <w:p w14:paraId="1F343E36" w14:textId="10CAC255" w:rsidR="00405F6D" w:rsidRPr="00DD01F6" w:rsidRDefault="00E02024" w:rsidP="00F74F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2434E9F" w14:textId="1067A088" w:rsidR="00405F6D" w:rsidRPr="00DD01F6" w:rsidRDefault="002A2A6E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B2BFBA8" w14:textId="040ED7D0" w:rsidR="00405F6D" w:rsidRPr="00DD01F6" w:rsidRDefault="002A2A6E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1624A53" w14:textId="46383137" w:rsidR="00405F6D" w:rsidRPr="00DD01F6" w:rsidRDefault="002A2A6E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2CA3A60" w14:textId="23FB8FA0" w:rsidR="00405F6D" w:rsidRPr="00DD01F6" w:rsidRDefault="002A2A6E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32E681D" w14:textId="592FA417" w:rsidR="00405F6D" w:rsidRPr="00DD01F6" w:rsidRDefault="002A2A6E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65D0876" w14:textId="0893FD3F" w:rsidR="00405F6D" w:rsidRPr="00DD01F6" w:rsidRDefault="006476FE" w:rsidP="00405F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336E59" w:rsidRPr="00DD01F6" w14:paraId="2F771801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E12725D" w14:textId="69EAE43C" w:rsidR="00336E59" w:rsidRPr="002B70D0" w:rsidRDefault="00336E59" w:rsidP="00336E59">
            <w:r>
              <w:t>ENTR 491</w:t>
            </w:r>
          </w:p>
        </w:tc>
        <w:tc>
          <w:tcPr>
            <w:tcW w:w="905" w:type="pct"/>
          </w:tcPr>
          <w:p w14:paraId="24BA4742" w14:textId="47CD5B0E" w:rsidR="00336E59" w:rsidRPr="002B70D0" w:rsidRDefault="00336E59" w:rsidP="0033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Technology Management for Entrepreneurs</w:t>
            </w:r>
          </w:p>
        </w:tc>
        <w:tc>
          <w:tcPr>
            <w:tcW w:w="343" w:type="pct"/>
          </w:tcPr>
          <w:p w14:paraId="194C70FE" w14:textId="2F3BC3C1" w:rsidR="00336E59" w:rsidRDefault="00486057" w:rsidP="0033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37" w:type="pct"/>
            <w:vAlign w:val="top"/>
          </w:tcPr>
          <w:p w14:paraId="249774BA" w14:textId="59190910" w:rsidR="00336E59" w:rsidRDefault="00336E59" w:rsidP="0033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165BCBD" w14:textId="1C44E3BB" w:rsidR="00336E59" w:rsidRDefault="00336E59" w:rsidP="0033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CEF">
              <w:t>Not offered</w:t>
            </w:r>
          </w:p>
        </w:tc>
        <w:tc>
          <w:tcPr>
            <w:tcW w:w="537" w:type="pct"/>
            <w:vAlign w:val="top"/>
          </w:tcPr>
          <w:p w14:paraId="17068F35" w14:textId="19E139A1" w:rsidR="00336E59" w:rsidRDefault="00336E59" w:rsidP="0033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CEF">
              <w:t>Not offered</w:t>
            </w:r>
          </w:p>
        </w:tc>
        <w:tc>
          <w:tcPr>
            <w:tcW w:w="537" w:type="pct"/>
            <w:vAlign w:val="top"/>
          </w:tcPr>
          <w:p w14:paraId="71B090FC" w14:textId="706C8DE8" w:rsidR="00336E59" w:rsidRDefault="00336E59" w:rsidP="0033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CEF">
              <w:t>Not offered</w:t>
            </w:r>
          </w:p>
        </w:tc>
        <w:tc>
          <w:tcPr>
            <w:tcW w:w="537" w:type="pct"/>
            <w:vAlign w:val="top"/>
          </w:tcPr>
          <w:p w14:paraId="1DB6FE3F" w14:textId="0F8CF4DF" w:rsidR="00336E59" w:rsidRDefault="00336E59" w:rsidP="0033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CEF">
              <w:t>Not offered</w:t>
            </w:r>
          </w:p>
        </w:tc>
        <w:tc>
          <w:tcPr>
            <w:tcW w:w="537" w:type="pct"/>
            <w:vAlign w:val="top"/>
          </w:tcPr>
          <w:p w14:paraId="1044838B" w14:textId="2D9ABE98" w:rsidR="00336E59" w:rsidRDefault="00336E59" w:rsidP="0033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CEF">
              <w:t>Not offered</w:t>
            </w:r>
          </w:p>
        </w:tc>
      </w:tr>
      <w:tr w:rsidR="008C2257" w:rsidRPr="00DD01F6" w14:paraId="7B50DADE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303C5B1" w14:textId="51D0B460" w:rsidR="003756F3" w:rsidRPr="002B70D0" w:rsidRDefault="003756F3" w:rsidP="003756F3">
            <w:r w:rsidRPr="002B70D0">
              <w:t xml:space="preserve">ENTR 498 </w:t>
            </w:r>
          </w:p>
        </w:tc>
        <w:tc>
          <w:tcPr>
            <w:tcW w:w="905" w:type="pct"/>
          </w:tcPr>
          <w:p w14:paraId="52C40598" w14:textId="49649DFF" w:rsidR="003756F3" w:rsidRPr="002B70D0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B70D0">
              <w:t>Creativity Innovation and Business Opportunity</w:t>
            </w:r>
          </w:p>
        </w:tc>
        <w:tc>
          <w:tcPr>
            <w:tcW w:w="343" w:type="pct"/>
          </w:tcPr>
          <w:p w14:paraId="45178072" w14:textId="14425F97" w:rsidR="003756F3" w:rsidRPr="00DD01F6" w:rsidRDefault="003756F3" w:rsidP="003756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1A7624B" w14:textId="56D5AC71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D7298A8" w14:textId="1E948283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05754D3" w14:textId="670920F1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15DFCCB" w14:textId="390EE01D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DB7BEEE" w14:textId="588DEBD7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D24795D" w14:textId="411197C7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3756F3" w:rsidRPr="00DD01F6" w14:paraId="77AE5392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7E9810A" w14:textId="7DAE0512" w:rsidR="003756F3" w:rsidRPr="002B70D0" w:rsidRDefault="003756F3" w:rsidP="003756F3">
            <w:r>
              <w:t>FIN 101</w:t>
            </w:r>
          </w:p>
        </w:tc>
        <w:tc>
          <w:tcPr>
            <w:tcW w:w="905" w:type="pct"/>
          </w:tcPr>
          <w:p w14:paraId="0408495C" w14:textId="4C1E1780" w:rsidR="003756F3" w:rsidRPr="002B70D0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Personal Finance and Investing</w:t>
            </w:r>
          </w:p>
        </w:tc>
        <w:tc>
          <w:tcPr>
            <w:tcW w:w="343" w:type="pct"/>
          </w:tcPr>
          <w:p w14:paraId="4CF2F10A" w14:textId="51D0DFF4" w:rsidR="003756F3" w:rsidRPr="00DD01F6" w:rsidRDefault="003756F3" w:rsidP="00375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37" w:type="pct"/>
            <w:vAlign w:val="top"/>
          </w:tcPr>
          <w:p w14:paraId="1F15E354" w14:textId="246E75DA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5BEC710" w14:textId="592B5CC7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2E77779" w14:textId="0E27523E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4DF1B73" w14:textId="7097FE18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E2CD0FD" w14:textId="3E6A2666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85A34F4" w14:textId="077F1EC1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8C2257" w:rsidRPr="00DD01F6" w14:paraId="531B18F6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5C90D8F" w14:textId="3E2BCA87" w:rsidR="003756F3" w:rsidRPr="00DD01F6" w:rsidRDefault="003756F3" w:rsidP="003756F3">
            <w:r>
              <w:t>FIN 390</w:t>
            </w:r>
          </w:p>
        </w:tc>
        <w:tc>
          <w:tcPr>
            <w:tcW w:w="905" w:type="pct"/>
          </w:tcPr>
          <w:p w14:paraId="3D1A1B2A" w14:textId="386E4207" w:rsidR="003756F3" w:rsidRPr="008814B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14B6">
              <w:t>Principles of Finance</w:t>
            </w:r>
          </w:p>
        </w:tc>
        <w:tc>
          <w:tcPr>
            <w:tcW w:w="343" w:type="pct"/>
          </w:tcPr>
          <w:p w14:paraId="2D90E99C" w14:textId="552C623D" w:rsidR="003756F3" w:rsidRPr="00DD01F6" w:rsidRDefault="003756F3" w:rsidP="003756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2B5EC6DC" w14:textId="0E8F221F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6DFFC0CF" w14:textId="194647AF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0794ABB4" w14:textId="3838D38D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6D8BDE72" w14:textId="7718A3EF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29E1B540" w14:textId="0755EE41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2F31936" w14:textId="06A1F2C8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</w:tr>
      <w:tr w:rsidR="003756F3" w:rsidRPr="00DD01F6" w14:paraId="33FA48CE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77718E3" w14:textId="5B0AB432" w:rsidR="003756F3" w:rsidRPr="00DD01F6" w:rsidRDefault="003756F3" w:rsidP="003756F3">
            <w:r>
              <w:lastRenderedPageBreak/>
              <w:t>FIN 392</w:t>
            </w:r>
          </w:p>
        </w:tc>
        <w:tc>
          <w:tcPr>
            <w:tcW w:w="905" w:type="pct"/>
          </w:tcPr>
          <w:p w14:paraId="2F02BFAA" w14:textId="47652D07" w:rsidR="003756F3" w:rsidRPr="008814B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14B6">
              <w:t>Corporate Finance</w:t>
            </w:r>
          </w:p>
        </w:tc>
        <w:tc>
          <w:tcPr>
            <w:tcW w:w="343" w:type="pct"/>
          </w:tcPr>
          <w:p w14:paraId="177FB8B3" w14:textId="22C1ACC2" w:rsidR="003756F3" w:rsidRPr="00DD01F6" w:rsidRDefault="003756F3" w:rsidP="00375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19DD59A3" w14:textId="72E549FE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BC474F1" w14:textId="028C43E1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1AC71A45" w14:textId="12D227F4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3477EF0" w14:textId="67830FBE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8DDAE07" w14:textId="2CF61A20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7B6A3182" w14:textId="15C4E02B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DD01F6" w14:paraId="2EFCFE5B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3C7D4FD" w14:textId="5C2B2792" w:rsidR="003756F3" w:rsidRPr="00DD01F6" w:rsidRDefault="003756F3" w:rsidP="003756F3">
            <w:r>
              <w:t>FIIN 496</w:t>
            </w:r>
          </w:p>
        </w:tc>
        <w:tc>
          <w:tcPr>
            <w:tcW w:w="905" w:type="pct"/>
          </w:tcPr>
          <w:p w14:paraId="4442B2B2" w14:textId="676D36CB" w:rsidR="003756F3" w:rsidRPr="008814B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14B6">
              <w:t>Financial Derivatives</w:t>
            </w:r>
          </w:p>
        </w:tc>
        <w:tc>
          <w:tcPr>
            <w:tcW w:w="343" w:type="pct"/>
          </w:tcPr>
          <w:p w14:paraId="4DCE26C3" w14:textId="44AFBF13" w:rsidR="003756F3" w:rsidRPr="00DD01F6" w:rsidRDefault="003756F3" w:rsidP="003756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8B1E758" w14:textId="49455BBD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C05195F" w14:textId="30CD81C4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52A00">
              <w:t>Not offered</w:t>
            </w:r>
          </w:p>
        </w:tc>
        <w:tc>
          <w:tcPr>
            <w:tcW w:w="537" w:type="pct"/>
            <w:vAlign w:val="top"/>
          </w:tcPr>
          <w:p w14:paraId="4AAB3BD6" w14:textId="56F7FDEA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52A00">
              <w:t>Not offered</w:t>
            </w:r>
          </w:p>
        </w:tc>
        <w:tc>
          <w:tcPr>
            <w:tcW w:w="537" w:type="pct"/>
            <w:vAlign w:val="top"/>
          </w:tcPr>
          <w:p w14:paraId="262350EB" w14:textId="02D4DF51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52A00">
              <w:t>Not offered</w:t>
            </w:r>
          </w:p>
        </w:tc>
        <w:tc>
          <w:tcPr>
            <w:tcW w:w="537" w:type="pct"/>
            <w:vAlign w:val="top"/>
          </w:tcPr>
          <w:p w14:paraId="33E4087C" w14:textId="3B87C9B8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52A00">
              <w:t>Not offered</w:t>
            </w:r>
          </w:p>
        </w:tc>
        <w:tc>
          <w:tcPr>
            <w:tcW w:w="537" w:type="pct"/>
            <w:vAlign w:val="top"/>
          </w:tcPr>
          <w:p w14:paraId="4E2650F7" w14:textId="63526086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52A00">
              <w:t>Not offered</w:t>
            </w:r>
          </w:p>
        </w:tc>
      </w:tr>
      <w:tr w:rsidR="003756F3" w:rsidRPr="00DD01F6" w14:paraId="59957C71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AB6AEBE" w14:textId="33C1C746" w:rsidR="003756F3" w:rsidRPr="00DD01F6" w:rsidRDefault="003756F3" w:rsidP="003756F3">
            <w:r>
              <w:t>FIN 511</w:t>
            </w:r>
          </w:p>
        </w:tc>
        <w:tc>
          <w:tcPr>
            <w:tcW w:w="905" w:type="pct"/>
          </w:tcPr>
          <w:p w14:paraId="0D5A8605" w14:textId="0C729EAA" w:rsidR="003756F3" w:rsidRPr="008814B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14B6">
              <w:t>Investments and Portfolio Analysis</w:t>
            </w:r>
          </w:p>
        </w:tc>
        <w:tc>
          <w:tcPr>
            <w:tcW w:w="343" w:type="pct"/>
          </w:tcPr>
          <w:p w14:paraId="64D41CDF" w14:textId="25421EBC" w:rsidR="003756F3" w:rsidRPr="00DD01F6" w:rsidRDefault="003756F3" w:rsidP="00375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119C2B25" w14:textId="77777777" w:rsidR="003756F3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  <w:p w14:paraId="3864738D" w14:textId="30CF0915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00B1A837" w14:textId="775D0203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704">
              <w:t>Online</w:t>
            </w:r>
          </w:p>
        </w:tc>
        <w:tc>
          <w:tcPr>
            <w:tcW w:w="537" w:type="pct"/>
            <w:vAlign w:val="top"/>
          </w:tcPr>
          <w:p w14:paraId="3A8EFE1A" w14:textId="4623244D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704">
              <w:t>Online</w:t>
            </w:r>
          </w:p>
        </w:tc>
        <w:tc>
          <w:tcPr>
            <w:tcW w:w="537" w:type="pct"/>
            <w:vAlign w:val="top"/>
          </w:tcPr>
          <w:p w14:paraId="1AB70729" w14:textId="4D347783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704">
              <w:t>Online</w:t>
            </w:r>
          </w:p>
        </w:tc>
        <w:tc>
          <w:tcPr>
            <w:tcW w:w="537" w:type="pct"/>
            <w:vAlign w:val="top"/>
          </w:tcPr>
          <w:p w14:paraId="7A9A7B6B" w14:textId="70D9B8C0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704">
              <w:t>Online</w:t>
            </w:r>
          </w:p>
        </w:tc>
        <w:tc>
          <w:tcPr>
            <w:tcW w:w="537" w:type="pct"/>
            <w:vAlign w:val="top"/>
          </w:tcPr>
          <w:p w14:paraId="137DBBAC" w14:textId="6B91879F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2704">
              <w:t>Online</w:t>
            </w:r>
          </w:p>
        </w:tc>
      </w:tr>
      <w:tr w:rsidR="008C2257" w:rsidRPr="00DD01F6" w14:paraId="69C61F33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6D3D56A" w14:textId="0BEBD953" w:rsidR="003756F3" w:rsidRPr="00DD01F6" w:rsidRDefault="003756F3" w:rsidP="003756F3">
            <w:r>
              <w:t>FIN 550</w:t>
            </w:r>
          </w:p>
        </w:tc>
        <w:tc>
          <w:tcPr>
            <w:tcW w:w="905" w:type="pct"/>
          </w:tcPr>
          <w:p w14:paraId="17AF1F99" w14:textId="5AB41E0C" w:rsidR="003756F3" w:rsidRPr="008814B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14B6">
              <w:t>International Finance</w:t>
            </w:r>
          </w:p>
        </w:tc>
        <w:tc>
          <w:tcPr>
            <w:tcW w:w="343" w:type="pct"/>
          </w:tcPr>
          <w:p w14:paraId="345BED20" w14:textId="74A1DC2C" w:rsidR="003756F3" w:rsidRPr="00DD01F6" w:rsidRDefault="003756F3" w:rsidP="003756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45A4B579" w14:textId="323337A5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AD2BC6C" w14:textId="7731AE98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193506D" w14:textId="47BE0E1F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B815397" w14:textId="586C7BC5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B70BA92" w14:textId="13BC35F9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EB2507A" w14:textId="786EDD69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3756F3" w:rsidRPr="00DD01F6" w14:paraId="23285169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67A0CE6" w14:textId="7623578F" w:rsidR="003756F3" w:rsidRPr="00DD01F6" w:rsidRDefault="003756F3" w:rsidP="003756F3">
            <w:r>
              <w:t>FIN 560</w:t>
            </w:r>
          </w:p>
        </w:tc>
        <w:tc>
          <w:tcPr>
            <w:tcW w:w="905" w:type="pct"/>
          </w:tcPr>
          <w:p w14:paraId="734DCE96" w14:textId="10CF963E" w:rsidR="003756F3" w:rsidRPr="008814B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14B6">
              <w:t>Financial Markets and Institutions</w:t>
            </w:r>
          </w:p>
        </w:tc>
        <w:tc>
          <w:tcPr>
            <w:tcW w:w="343" w:type="pct"/>
          </w:tcPr>
          <w:p w14:paraId="0AFB3413" w14:textId="560B675C" w:rsidR="003756F3" w:rsidRPr="00DD01F6" w:rsidRDefault="003756F3" w:rsidP="00375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2097FD0" w14:textId="3EF3D8DD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1793045" w14:textId="5FE91D5E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13D9B83" w14:textId="3732DF74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383BF43" w14:textId="1C1339DE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04D62E8" w14:textId="05FA7843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3D8119B" w14:textId="09B98E53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8C2257" w:rsidRPr="00DD01F6" w14:paraId="7AD9519E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661DEFA" w14:textId="6184AF29" w:rsidR="003756F3" w:rsidRPr="00DD01F6" w:rsidRDefault="003756F3" w:rsidP="003756F3">
            <w:r>
              <w:t>FIN 595</w:t>
            </w:r>
          </w:p>
        </w:tc>
        <w:tc>
          <w:tcPr>
            <w:tcW w:w="905" w:type="pct"/>
          </w:tcPr>
          <w:p w14:paraId="23B42065" w14:textId="37F8AEED" w:rsidR="003756F3" w:rsidRPr="008814B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14B6">
              <w:t>Advanced Corporate Finance</w:t>
            </w:r>
          </w:p>
        </w:tc>
        <w:tc>
          <w:tcPr>
            <w:tcW w:w="343" w:type="pct"/>
          </w:tcPr>
          <w:p w14:paraId="504B9B08" w14:textId="0E8914A2" w:rsidR="003756F3" w:rsidRPr="00DD01F6" w:rsidRDefault="003756F3" w:rsidP="003756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F8761A9" w14:textId="6BA5E373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7BA95D8" w14:textId="18194CA2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C134647" w14:textId="64767FA2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A7BDE39" w14:textId="7064C0A8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D08EEAC" w14:textId="2FE4CDB3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B167DE7" w14:textId="77777777" w:rsidR="003756F3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  <w:p w14:paraId="0AB91EA5" w14:textId="590B21A4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56F3" w:rsidRPr="00DD01F6" w14:paraId="6E42B8E8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E1D04A5" w14:textId="71AB98EC" w:rsidR="003756F3" w:rsidRPr="00DD01F6" w:rsidRDefault="003756F3" w:rsidP="003756F3">
            <w:r>
              <w:t>HRM 310</w:t>
            </w:r>
          </w:p>
        </w:tc>
        <w:tc>
          <w:tcPr>
            <w:tcW w:w="905" w:type="pct"/>
          </w:tcPr>
          <w:p w14:paraId="3A481DA9" w14:textId="5C8E97D6" w:rsidR="003756F3" w:rsidRPr="00832E61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2E61">
              <w:t>Human Resource Management</w:t>
            </w:r>
          </w:p>
        </w:tc>
        <w:tc>
          <w:tcPr>
            <w:tcW w:w="343" w:type="pct"/>
          </w:tcPr>
          <w:p w14:paraId="7BA6AFA3" w14:textId="6C35E84A" w:rsidR="003756F3" w:rsidRPr="00DD01F6" w:rsidRDefault="003756F3" w:rsidP="00375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44ACF8D9" w14:textId="05C60B50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Hyflex</w:t>
            </w:r>
          </w:p>
        </w:tc>
        <w:tc>
          <w:tcPr>
            <w:tcW w:w="537" w:type="pct"/>
            <w:vAlign w:val="top"/>
          </w:tcPr>
          <w:p w14:paraId="3AD387C1" w14:textId="57FB6ED3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00BD8AB" w14:textId="2CE4FE26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18404FE" w14:textId="4B5BE929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Hyflex</w:t>
            </w:r>
          </w:p>
        </w:tc>
        <w:tc>
          <w:tcPr>
            <w:tcW w:w="537" w:type="pct"/>
            <w:vAlign w:val="top"/>
          </w:tcPr>
          <w:p w14:paraId="00C05B32" w14:textId="55E28930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6E773540" w14:textId="53EAD96A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DD01F6" w14:paraId="75EEF8BE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6E78275" w14:textId="0B1D6F98" w:rsidR="003756F3" w:rsidRDefault="003756F3" w:rsidP="003756F3">
            <w:pPr>
              <w:rPr>
                <w:b w:val="0"/>
              </w:rPr>
            </w:pPr>
            <w:r>
              <w:t xml:space="preserve">PSYC 344 </w:t>
            </w:r>
            <w:r w:rsidR="00243CB3">
              <w:t>OR</w:t>
            </w:r>
          </w:p>
          <w:p w14:paraId="10BC8DCD" w14:textId="495DAA64" w:rsidR="003756F3" w:rsidRPr="00DD01F6" w:rsidRDefault="003756F3" w:rsidP="003756F3">
            <w:r>
              <w:t>HRM 330</w:t>
            </w:r>
          </w:p>
        </w:tc>
        <w:tc>
          <w:tcPr>
            <w:tcW w:w="905" w:type="pct"/>
          </w:tcPr>
          <w:p w14:paraId="2C98AC25" w14:textId="295E9998" w:rsidR="003756F3" w:rsidRPr="00832E61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2E61">
              <w:t>Personnel and Industrial Psychology (Courses are the same.)</w:t>
            </w:r>
          </w:p>
        </w:tc>
        <w:tc>
          <w:tcPr>
            <w:tcW w:w="343" w:type="pct"/>
          </w:tcPr>
          <w:p w14:paraId="7810C388" w14:textId="46550CD9" w:rsidR="003756F3" w:rsidRPr="00DD01F6" w:rsidRDefault="003756F3" w:rsidP="003756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62A2C2C" w14:textId="1C0E9731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AED5FE4" w14:textId="527E4994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4F846161" w14:textId="51D99273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24989EE1" w14:textId="22D41DE5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0E13F303" w14:textId="3E8BA50C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2E5E6254" w14:textId="0E478272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</w:tr>
      <w:tr w:rsidR="003756F3" w:rsidRPr="00DD01F6" w14:paraId="437880AE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BC9951F" w14:textId="7A51C378" w:rsidR="003756F3" w:rsidRPr="00DD01F6" w:rsidRDefault="003756F3" w:rsidP="003756F3">
            <w:r>
              <w:t>HRM 335</w:t>
            </w:r>
          </w:p>
        </w:tc>
        <w:tc>
          <w:tcPr>
            <w:tcW w:w="905" w:type="pct"/>
          </w:tcPr>
          <w:p w14:paraId="2F6AA918" w14:textId="139D924D" w:rsidR="003756F3" w:rsidRPr="00832E61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2E61">
              <w:t>Understanding and Addressing Racism in the Workplace</w:t>
            </w:r>
          </w:p>
        </w:tc>
        <w:tc>
          <w:tcPr>
            <w:tcW w:w="343" w:type="pct"/>
          </w:tcPr>
          <w:p w14:paraId="29E5C7AD" w14:textId="47DAB4AD" w:rsidR="003756F3" w:rsidRPr="00DD01F6" w:rsidRDefault="003756F3" w:rsidP="003756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F29F609" w14:textId="36CDAF75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7D0AE55" w14:textId="0BD0DB59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5BBCBE7B" w14:textId="667B8F84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72E45916" w14:textId="2D3D9EE9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3D3A8A1E" w14:textId="30060FF6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09D174BF" w14:textId="739F167F" w:rsidR="003756F3" w:rsidRPr="00DD01F6" w:rsidRDefault="003756F3" w:rsidP="00375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5064">
              <w:t>Online</w:t>
            </w:r>
          </w:p>
        </w:tc>
      </w:tr>
      <w:tr w:rsidR="008C2257" w:rsidRPr="00DD01F6" w14:paraId="281C748B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0ED5D05" w14:textId="10146BAB" w:rsidR="003756F3" w:rsidRPr="00DD01F6" w:rsidRDefault="003756F3" w:rsidP="003756F3">
            <w:r>
              <w:t>HRM 370</w:t>
            </w:r>
          </w:p>
        </w:tc>
        <w:tc>
          <w:tcPr>
            <w:tcW w:w="905" w:type="pct"/>
          </w:tcPr>
          <w:p w14:paraId="2D163912" w14:textId="32F87CB2" w:rsidR="003756F3" w:rsidRPr="00832E61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2E61">
              <w:t>Employment Law</w:t>
            </w:r>
          </w:p>
        </w:tc>
        <w:tc>
          <w:tcPr>
            <w:tcW w:w="343" w:type="pct"/>
          </w:tcPr>
          <w:p w14:paraId="4898407B" w14:textId="2C523481" w:rsidR="003756F3" w:rsidRPr="00DD01F6" w:rsidRDefault="003756F3" w:rsidP="003756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13EE84F7" w14:textId="67EB2C1E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06FC475" w14:textId="44085869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1AD09658" w14:textId="0F348200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4F247FA4" w14:textId="6C6BE2E9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46418FF8" w14:textId="01ECE53B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5C3CEB51" w14:textId="7822C127" w:rsidR="003756F3" w:rsidRPr="00DD01F6" w:rsidRDefault="003756F3" w:rsidP="003756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</w:tr>
      <w:tr w:rsidR="00380FB3" w:rsidRPr="00DD01F6" w14:paraId="6D6DA162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FBE5374" w14:textId="464FBAAA" w:rsidR="003B7035" w:rsidRPr="00DD01F6" w:rsidRDefault="003B7035" w:rsidP="003B7035">
            <w:r>
              <w:t>HRM 520</w:t>
            </w:r>
          </w:p>
        </w:tc>
        <w:tc>
          <w:tcPr>
            <w:tcW w:w="905" w:type="pct"/>
          </w:tcPr>
          <w:p w14:paraId="73946AFF" w14:textId="3DF955AE" w:rsidR="003B7035" w:rsidRPr="00832E61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2E61">
              <w:t>Staffing Organizations</w:t>
            </w:r>
          </w:p>
        </w:tc>
        <w:tc>
          <w:tcPr>
            <w:tcW w:w="343" w:type="pct"/>
          </w:tcPr>
          <w:p w14:paraId="1FD99B2B" w14:textId="0AD05BD5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A229510" w14:textId="65FB3B90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BBD7BDA" w14:textId="16A5B417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Hyflex</w:t>
            </w:r>
          </w:p>
        </w:tc>
        <w:tc>
          <w:tcPr>
            <w:tcW w:w="537" w:type="pct"/>
            <w:vAlign w:val="top"/>
          </w:tcPr>
          <w:p w14:paraId="4F45298B" w14:textId="2CABCE3A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B57A10C" w14:textId="143AC2AF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BCA243F" w14:textId="6C50D5C8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Hyflex</w:t>
            </w:r>
          </w:p>
        </w:tc>
        <w:tc>
          <w:tcPr>
            <w:tcW w:w="537" w:type="pct"/>
            <w:vAlign w:val="top"/>
          </w:tcPr>
          <w:p w14:paraId="74DD6B63" w14:textId="4834DE82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DD01F6" w14:paraId="7F676A20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1D52683" w14:textId="79D436AD" w:rsidR="003B7035" w:rsidRPr="00DD01F6" w:rsidRDefault="003B7035" w:rsidP="003B7035">
            <w:r>
              <w:t>HRM 530</w:t>
            </w:r>
          </w:p>
        </w:tc>
        <w:tc>
          <w:tcPr>
            <w:tcW w:w="905" w:type="pct"/>
          </w:tcPr>
          <w:p w14:paraId="09333773" w14:textId="39A83D8A" w:rsidR="003B7035" w:rsidRPr="00832E61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2E61">
              <w:t>Employee Development and Training</w:t>
            </w:r>
          </w:p>
        </w:tc>
        <w:tc>
          <w:tcPr>
            <w:tcW w:w="343" w:type="pct"/>
          </w:tcPr>
          <w:p w14:paraId="0CE2F1AD" w14:textId="765FB292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95E247B" w14:textId="27067F8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BAA6A16" w14:textId="2090AB33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Hyflex</w:t>
            </w:r>
          </w:p>
        </w:tc>
        <w:tc>
          <w:tcPr>
            <w:tcW w:w="537" w:type="pct"/>
            <w:vAlign w:val="top"/>
          </w:tcPr>
          <w:p w14:paraId="43B49AF2" w14:textId="74975236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2A8FE4D" w14:textId="57760EA2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8306EEB" w14:textId="61B6F6A3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Hyflex</w:t>
            </w:r>
          </w:p>
        </w:tc>
        <w:tc>
          <w:tcPr>
            <w:tcW w:w="537" w:type="pct"/>
            <w:vAlign w:val="top"/>
          </w:tcPr>
          <w:p w14:paraId="651C07E3" w14:textId="40B6DE87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380FB3" w:rsidRPr="00DD01F6" w14:paraId="56E43EB1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D5F4596" w14:textId="2C1FC350" w:rsidR="003B7035" w:rsidRPr="00DD01F6" w:rsidRDefault="003B7035" w:rsidP="003B7035">
            <w:r>
              <w:t>HRM 540</w:t>
            </w:r>
          </w:p>
        </w:tc>
        <w:tc>
          <w:tcPr>
            <w:tcW w:w="905" w:type="pct"/>
          </w:tcPr>
          <w:p w14:paraId="0AFD5DFE" w14:textId="6417DAC6" w:rsidR="003B7035" w:rsidRPr="00832E61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2E61">
              <w:t>Compensation Management</w:t>
            </w:r>
          </w:p>
        </w:tc>
        <w:tc>
          <w:tcPr>
            <w:tcW w:w="343" w:type="pct"/>
          </w:tcPr>
          <w:p w14:paraId="350B8C3A" w14:textId="50529415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170F5454" w14:textId="0B5F7F92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Hyflex</w:t>
            </w:r>
          </w:p>
        </w:tc>
        <w:tc>
          <w:tcPr>
            <w:tcW w:w="537" w:type="pct"/>
            <w:vAlign w:val="top"/>
          </w:tcPr>
          <w:p w14:paraId="4222EA64" w14:textId="49C621FC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086C9EE" w14:textId="14130B27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DFD93DD" w14:textId="50450D6E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Hyflex</w:t>
            </w:r>
          </w:p>
        </w:tc>
        <w:tc>
          <w:tcPr>
            <w:tcW w:w="537" w:type="pct"/>
            <w:vAlign w:val="top"/>
          </w:tcPr>
          <w:p w14:paraId="641E6E68" w14:textId="17EB402F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E7E85E9" w14:textId="5398972B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DD01F6" w14:paraId="478CEFFF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F0DBB22" w14:textId="353CF41A" w:rsidR="003B7035" w:rsidRPr="00DD01F6" w:rsidRDefault="003B7035" w:rsidP="003B7035">
            <w:r>
              <w:t>HRM 544</w:t>
            </w:r>
          </w:p>
        </w:tc>
        <w:tc>
          <w:tcPr>
            <w:tcW w:w="905" w:type="pct"/>
          </w:tcPr>
          <w:p w14:paraId="3CD0CE02" w14:textId="698916F8" w:rsidR="003B7035" w:rsidRPr="00832E61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2E61">
              <w:t>Employee Benefits Management</w:t>
            </w:r>
          </w:p>
        </w:tc>
        <w:tc>
          <w:tcPr>
            <w:tcW w:w="343" w:type="pct"/>
          </w:tcPr>
          <w:p w14:paraId="317C0795" w14:textId="0B07CC03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E3BA555" w14:textId="6E7CD0ED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142B5A6" w14:textId="45681234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073F803E" w14:textId="448F2357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2A278352" w14:textId="424BA143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48E5AE7D" w14:textId="6A766D51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  <w:tc>
          <w:tcPr>
            <w:tcW w:w="537" w:type="pct"/>
            <w:vAlign w:val="top"/>
          </w:tcPr>
          <w:p w14:paraId="2E63D91D" w14:textId="5C4C9E6E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5064">
              <w:t>Online</w:t>
            </w:r>
          </w:p>
        </w:tc>
      </w:tr>
      <w:tr w:rsidR="003B7035" w:rsidRPr="00DD01F6" w14:paraId="0E36F69F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31DD54E" w14:textId="2A468CE7" w:rsidR="003B7035" w:rsidRDefault="003B7035" w:rsidP="003B7035">
            <w:r>
              <w:t>HRM 550</w:t>
            </w:r>
          </w:p>
        </w:tc>
        <w:tc>
          <w:tcPr>
            <w:tcW w:w="905" w:type="pct"/>
          </w:tcPr>
          <w:p w14:paraId="2A8CC005" w14:textId="55958F6D" w:rsidR="003B7035" w:rsidRPr="00832E61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Employee/Labor Relations</w:t>
            </w:r>
          </w:p>
        </w:tc>
        <w:tc>
          <w:tcPr>
            <w:tcW w:w="343" w:type="pct"/>
          </w:tcPr>
          <w:p w14:paraId="74AF3983" w14:textId="24E0555A" w:rsidR="003B7035" w:rsidRDefault="00D44C5C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013E4231" w14:textId="1FC2E059" w:rsidR="003B7035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980">
              <w:t>Not offered</w:t>
            </w:r>
          </w:p>
        </w:tc>
        <w:tc>
          <w:tcPr>
            <w:tcW w:w="537" w:type="pct"/>
            <w:vAlign w:val="top"/>
          </w:tcPr>
          <w:p w14:paraId="4C7DFEFB" w14:textId="12258755" w:rsidR="003B7035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980">
              <w:t>Not offered</w:t>
            </w:r>
          </w:p>
        </w:tc>
        <w:tc>
          <w:tcPr>
            <w:tcW w:w="537" w:type="pct"/>
            <w:vAlign w:val="top"/>
          </w:tcPr>
          <w:p w14:paraId="18ABD155" w14:textId="44C588EB" w:rsidR="003B7035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980">
              <w:t>Not offered</w:t>
            </w:r>
          </w:p>
        </w:tc>
        <w:tc>
          <w:tcPr>
            <w:tcW w:w="537" w:type="pct"/>
            <w:vAlign w:val="top"/>
          </w:tcPr>
          <w:p w14:paraId="128A6945" w14:textId="69226C52" w:rsidR="003B7035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980">
              <w:t>Not offered</w:t>
            </w:r>
          </w:p>
        </w:tc>
        <w:tc>
          <w:tcPr>
            <w:tcW w:w="537" w:type="pct"/>
            <w:vAlign w:val="top"/>
          </w:tcPr>
          <w:p w14:paraId="62F5492A" w14:textId="68A27488" w:rsidR="003B7035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980">
              <w:t>Not offered</w:t>
            </w:r>
          </w:p>
        </w:tc>
        <w:tc>
          <w:tcPr>
            <w:tcW w:w="537" w:type="pct"/>
            <w:vAlign w:val="top"/>
          </w:tcPr>
          <w:p w14:paraId="7704CCEF" w14:textId="3B5D7114" w:rsidR="003B7035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980">
              <w:t>Not offered</w:t>
            </w:r>
          </w:p>
        </w:tc>
      </w:tr>
      <w:tr w:rsidR="008C2257" w:rsidRPr="00DD01F6" w14:paraId="0BB11293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BC18944" w14:textId="5109360D" w:rsidR="003B7035" w:rsidRPr="00DD01F6" w:rsidRDefault="003B7035" w:rsidP="003B7035">
            <w:r>
              <w:t>HRM 566</w:t>
            </w:r>
          </w:p>
        </w:tc>
        <w:tc>
          <w:tcPr>
            <w:tcW w:w="905" w:type="pct"/>
          </w:tcPr>
          <w:p w14:paraId="3ABBB684" w14:textId="3FCED388" w:rsidR="003B7035" w:rsidRPr="00832E61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2E61">
              <w:t>People Analytics</w:t>
            </w:r>
          </w:p>
        </w:tc>
        <w:tc>
          <w:tcPr>
            <w:tcW w:w="343" w:type="pct"/>
          </w:tcPr>
          <w:p w14:paraId="4E55C45D" w14:textId="790841A4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4B5AF887" w14:textId="725EE19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BFD3D96" w14:textId="1883ECB3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D30AEEF" w14:textId="644F4897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FB3E204" w14:textId="7D784843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2F2691B" w14:textId="1286AB31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8B6E662" w14:textId="0049CFC8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8C2257" w:rsidRPr="00DD01F6" w14:paraId="1727946A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4789538" w14:textId="5CE40116" w:rsidR="003B7035" w:rsidRPr="00DD01F6" w:rsidRDefault="003B7035" w:rsidP="003B7035">
            <w:r>
              <w:t>IBUS 311</w:t>
            </w:r>
          </w:p>
        </w:tc>
        <w:tc>
          <w:tcPr>
            <w:tcW w:w="905" w:type="pct"/>
          </w:tcPr>
          <w:p w14:paraId="01017DAF" w14:textId="31CFAB21" w:rsidR="003B7035" w:rsidRPr="007354B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54B2">
              <w:t>International Business Environment and Operations</w:t>
            </w:r>
          </w:p>
        </w:tc>
        <w:tc>
          <w:tcPr>
            <w:tcW w:w="343" w:type="pct"/>
          </w:tcPr>
          <w:p w14:paraId="313F4B1D" w14:textId="0D6703CE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4315546" w14:textId="4D1329DC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3A15D8B" w14:textId="4E18E487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08E906F" w14:textId="5882FACF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847E497" w14:textId="1B45B3CE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9194ED8" w14:textId="4E9531B9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AF29415" w14:textId="089B8A1C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3B7035" w:rsidRPr="00DD01F6" w14:paraId="7E73B3FE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475757B" w14:textId="24A5A66C" w:rsidR="003B7035" w:rsidRPr="00DD01F6" w:rsidRDefault="003B7035" w:rsidP="003B7035">
            <w:r>
              <w:t>IBUS 312</w:t>
            </w:r>
          </w:p>
        </w:tc>
        <w:tc>
          <w:tcPr>
            <w:tcW w:w="905" w:type="pct"/>
          </w:tcPr>
          <w:p w14:paraId="0928DAC3" w14:textId="43C8388F" w:rsidR="003B7035" w:rsidRPr="007354B2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54B2">
              <w:t>International Political Economy</w:t>
            </w:r>
          </w:p>
        </w:tc>
        <w:tc>
          <w:tcPr>
            <w:tcW w:w="343" w:type="pct"/>
          </w:tcPr>
          <w:p w14:paraId="7F5D0D9A" w14:textId="44099EBF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2FDFD7F0" w14:textId="3FBF2955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96BE9EE" w14:textId="25D97E85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BFA1DD5" w14:textId="3622863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557746E" w14:textId="4615F5D8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71A8A22" w14:textId="7A8BF440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03222F3" w14:textId="4CDF00CB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8C2257" w:rsidRPr="00DD01F6" w14:paraId="10D0A42F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7CD10CF" w14:textId="220DDEBD" w:rsidR="003B7035" w:rsidRPr="00DD01F6" w:rsidRDefault="003B7035" w:rsidP="003B7035">
            <w:r>
              <w:t>IBUS 350</w:t>
            </w:r>
          </w:p>
        </w:tc>
        <w:tc>
          <w:tcPr>
            <w:tcW w:w="905" w:type="pct"/>
          </w:tcPr>
          <w:p w14:paraId="510AA0A7" w14:textId="4FBE7CDB" w:rsidR="003B7035" w:rsidRPr="007354B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54B2">
              <w:t>Legal Aspects of International Business</w:t>
            </w:r>
          </w:p>
        </w:tc>
        <w:tc>
          <w:tcPr>
            <w:tcW w:w="343" w:type="pct"/>
          </w:tcPr>
          <w:p w14:paraId="1FC1FD23" w14:textId="401BE5F8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018F2B7" w14:textId="1E5CA271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8244FDE" w14:textId="752E0C5A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418B503" w14:textId="6AE0A9CD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Not offered </w:t>
            </w:r>
          </w:p>
        </w:tc>
        <w:tc>
          <w:tcPr>
            <w:tcW w:w="537" w:type="pct"/>
            <w:vAlign w:val="top"/>
          </w:tcPr>
          <w:p w14:paraId="72E52B39" w14:textId="33D150E6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CB822B7" w14:textId="64294CB6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F18ADCF" w14:textId="598E9851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3B7035" w:rsidRPr="00DD01F6" w14:paraId="048E21E4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F376B94" w14:textId="55CBC89E" w:rsidR="003B7035" w:rsidRPr="00DD01F6" w:rsidRDefault="003B7035" w:rsidP="003B7035">
            <w:r>
              <w:lastRenderedPageBreak/>
              <w:t>IBUS 490</w:t>
            </w:r>
          </w:p>
        </w:tc>
        <w:tc>
          <w:tcPr>
            <w:tcW w:w="905" w:type="pct"/>
          </w:tcPr>
          <w:p w14:paraId="7C26D1B2" w14:textId="64955D93" w:rsidR="003B7035" w:rsidRPr="007354B2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54B2">
              <w:t>Doing Business Internationally</w:t>
            </w:r>
          </w:p>
        </w:tc>
        <w:tc>
          <w:tcPr>
            <w:tcW w:w="343" w:type="pct"/>
          </w:tcPr>
          <w:p w14:paraId="78479E0F" w14:textId="09523A1B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E87A427" w14:textId="28D1269C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FDIS</w:t>
            </w:r>
          </w:p>
        </w:tc>
        <w:tc>
          <w:tcPr>
            <w:tcW w:w="537" w:type="pct"/>
            <w:vAlign w:val="top"/>
          </w:tcPr>
          <w:p w14:paraId="64B14C00" w14:textId="0461D35D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0BD8222" w14:textId="4CCF03B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135F592" w14:textId="463C2510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FDIS</w:t>
            </w:r>
          </w:p>
        </w:tc>
        <w:tc>
          <w:tcPr>
            <w:tcW w:w="537" w:type="pct"/>
            <w:vAlign w:val="top"/>
          </w:tcPr>
          <w:p w14:paraId="0E1AA3C1" w14:textId="0C4FB64F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F08ED8E" w14:textId="7AB290B2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8C2257" w:rsidRPr="00DD01F6" w14:paraId="65992D2C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618B3F5" w14:textId="75142229" w:rsidR="003B7035" w:rsidRPr="00DD01F6" w:rsidRDefault="003B7035" w:rsidP="003B7035">
            <w:r>
              <w:t>MGMT 100</w:t>
            </w:r>
          </w:p>
        </w:tc>
        <w:tc>
          <w:tcPr>
            <w:tcW w:w="905" w:type="pct"/>
          </w:tcPr>
          <w:p w14:paraId="3CBCA8ED" w14:textId="13341902" w:rsidR="003B7035" w:rsidRPr="007354B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54B2">
              <w:t>Introduction to Business</w:t>
            </w:r>
          </w:p>
        </w:tc>
        <w:tc>
          <w:tcPr>
            <w:tcW w:w="343" w:type="pct"/>
          </w:tcPr>
          <w:p w14:paraId="2CA96DA8" w14:textId="333DC6B2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37" w:type="pct"/>
            <w:vAlign w:val="top"/>
          </w:tcPr>
          <w:p w14:paraId="7AE08C89" w14:textId="1D983185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37C610D" w14:textId="2E63CA48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0977">
              <w:t>Not offered</w:t>
            </w:r>
          </w:p>
        </w:tc>
        <w:tc>
          <w:tcPr>
            <w:tcW w:w="537" w:type="pct"/>
            <w:vAlign w:val="top"/>
          </w:tcPr>
          <w:p w14:paraId="25A3FE2D" w14:textId="4553F5F6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0977">
              <w:t>Not offered</w:t>
            </w:r>
          </w:p>
        </w:tc>
        <w:tc>
          <w:tcPr>
            <w:tcW w:w="537" w:type="pct"/>
            <w:vAlign w:val="top"/>
          </w:tcPr>
          <w:p w14:paraId="1F5ABEA5" w14:textId="410FB4FC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0977">
              <w:t>Not offered</w:t>
            </w:r>
          </w:p>
        </w:tc>
        <w:tc>
          <w:tcPr>
            <w:tcW w:w="537" w:type="pct"/>
            <w:vAlign w:val="top"/>
          </w:tcPr>
          <w:p w14:paraId="77507F8D" w14:textId="129F007D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0977">
              <w:t>Not offered</w:t>
            </w:r>
          </w:p>
        </w:tc>
        <w:tc>
          <w:tcPr>
            <w:tcW w:w="537" w:type="pct"/>
            <w:vAlign w:val="top"/>
          </w:tcPr>
          <w:p w14:paraId="663A4C97" w14:textId="78E2862F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0977">
              <w:t>Not offered</w:t>
            </w:r>
          </w:p>
        </w:tc>
      </w:tr>
      <w:tr w:rsidR="003B7035" w:rsidRPr="00DD01F6" w14:paraId="00D4DDD7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066D58A" w14:textId="2A99FC38" w:rsidR="003B7035" w:rsidRPr="00DD01F6" w:rsidRDefault="003B7035" w:rsidP="003B7035">
            <w:r>
              <w:t>MGMT 310</w:t>
            </w:r>
          </w:p>
        </w:tc>
        <w:tc>
          <w:tcPr>
            <w:tcW w:w="905" w:type="pct"/>
          </w:tcPr>
          <w:p w14:paraId="441ADFD5" w14:textId="1FE01E1B" w:rsidR="003B7035" w:rsidRPr="007354B2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54B2">
              <w:t>Management Principles and Practices</w:t>
            </w:r>
          </w:p>
        </w:tc>
        <w:tc>
          <w:tcPr>
            <w:tcW w:w="343" w:type="pct"/>
          </w:tcPr>
          <w:p w14:paraId="5609B9E8" w14:textId="63FC69F0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4E2DD6B7" w14:textId="5B02FE21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4F9317BA" w14:textId="1A9DEAAB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9020DF7" w14:textId="0A472B6C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Hyflex</w:t>
            </w:r>
          </w:p>
        </w:tc>
        <w:tc>
          <w:tcPr>
            <w:tcW w:w="537" w:type="pct"/>
            <w:vAlign w:val="top"/>
          </w:tcPr>
          <w:p w14:paraId="3EDE9CF0" w14:textId="6759836E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7D3785B7" w14:textId="701411D0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611B836" w14:textId="3DCAC7C5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Hyflex</w:t>
            </w:r>
          </w:p>
        </w:tc>
      </w:tr>
      <w:tr w:rsidR="008C2257" w:rsidRPr="00DD01F6" w14:paraId="29144C5F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A9D5B70" w14:textId="699F6962" w:rsidR="003B7035" w:rsidRPr="00DD01F6" w:rsidRDefault="003B7035" w:rsidP="003B7035">
            <w:r>
              <w:t xml:space="preserve">MGMT 320 </w:t>
            </w:r>
          </w:p>
        </w:tc>
        <w:tc>
          <w:tcPr>
            <w:tcW w:w="905" w:type="pct"/>
          </w:tcPr>
          <w:p w14:paraId="51C99E45" w14:textId="1C3B8B94" w:rsidR="003B7035" w:rsidRPr="007354B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54B2">
              <w:t>Organizational Behavior</w:t>
            </w:r>
          </w:p>
        </w:tc>
        <w:tc>
          <w:tcPr>
            <w:tcW w:w="343" w:type="pct"/>
          </w:tcPr>
          <w:p w14:paraId="3EC99AF4" w14:textId="6578FCC5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574A4CF8" w14:textId="505FEC62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877A720" w14:textId="1AD43B11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01535916" w14:textId="0F218032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58D4807" w14:textId="6F069425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481126BC" w14:textId="7910426A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507D8C8" w14:textId="4D77A386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3B7035" w:rsidRPr="00DD01F6" w14:paraId="57B8EE73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AC29894" w14:textId="59B3AB77" w:rsidR="003B7035" w:rsidRPr="00DD01F6" w:rsidRDefault="003B7035" w:rsidP="003B7035">
            <w:r>
              <w:t>MGMT 340</w:t>
            </w:r>
          </w:p>
        </w:tc>
        <w:tc>
          <w:tcPr>
            <w:tcW w:w="905" w:type="pct"/>
          </w:tcPr>
          <w:p w14:paraId="666424DA" w14:textId="1DB3F9C3" w:rsidR="003B7035" w:rsidRPr="007354B2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54B2">
              <w:t>Managing Quality</w:t>
            </w:r>
          </w:p>
        </w:tc>
        <w:tc>
          <w:tcPr>
            <w:tcW w:w="343" w:type="pct"/>
          </w:tcPr>
          <w:p w14:paraId="2AE6BD27" w14:textId="4384B281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0F3419B" w14:textId="3FF57039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F28B93E" w14:textId="16508EA7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24DA">
              <w:t>Online</w:t>
            </w:r>
          </w:p>
        </w:tc>
        <w:tc>
          <w:tcPr>
            <w:tcW w:w="537" w:type="pct"/>
            <w:vAlign w:val="top"/>
          </w:tcPr>
          <w:p w14:paraId="18574296" w14:textId="2B7D5BD6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24DA">
              <w:t>Online</w:t>
            </w:r>
          </w:p>
        </w:tc>
        <w:tc>
          <w:tcPr>
            <w:tcW w:w="537" w:type="pct"/>
            <w:vAlign w:val="top"/>
          </w:tcPr>
          <w:p w14:paraId="66A23DC5" w14:textId="0338D8F1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24DA">
              <w:t>Online</w:t>
            </w:r>
          </w:p>
        </w:tc>
        <w:tc>
          <w:tcPr>
            <w:tcW w:w="537" w:type="pct"/>
            <w:vAlign w:val="top"/>
          </w:tcPr>
          <w:p w14:paraId="7928A121" w14:textId="36E751DE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24DA">
              <w:t>Online</w:t>
            </w:r>
          </w:p>
        </w:tc>
        <w:tc>
          <w:tcPr>
            <w:tcW w:w="537" w:type="pct"/>
            <w:vAlign w:val="top"/>
          </w:tcPr>
          <w:p w14:paraId="26BA64C7" w14:textId="633C93F4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124DA">
              <w:t>Online</w:t>
            </w:r>
          </w:p>
        </w:tc>
      </w:tr>
      <w:tr w:rsidR="008C2257" w:rsidRPr="00077BC2" w14:paraId="7C8E3E41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CA0888B" w14:textId="09796FC9" w:rsidR="003B7035" w:rsidRPr="00077BC2" w:rsidRDefault="003B7035" w:rsidP="003B7035">
            <w:pPr>
              <w:rPr>
                <w:color w:val="auto"/>
              </w:rPr>
            </w:pPr>
            <w:r w:rsidRPr="00077BC2">
              <w:rPr>
                <w:color w:val="auto"/>
              </w:rPr>
              <w:t>MGMT 350</w:t>
            </w:r>
          </w:p>
        </w:tc>
        <w:tc>
          <w:tcPr>
            <w:tcW w:w="905" w:type="pct"/>
          </w:tcPr>
          <w:p w14:paraId="65A3235F" w14:textId="2D6FE979" w:rsidR="003B7035" w:rsidRPr="00077BC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7BC2">
              <w:rPr>
                <w:color w:val="auto"/>
              </w:rPr>
              <w:t>Management Topics</w:t>
            </w:r>
          </w:p>
        </w:tc>
        <w:tc>
          <w:tcPr>
            <w:tcW w:w="343" w:type="pct"/>
          </w:tcPr>
          <w:p w14:paraId="3E90DC7D" w14:textId="3A8D0BBF" w:rsidR="003B7035" w:rsidRPr="00077BC2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7BC2">
              <w:rPr>
                <w:color w:val="auto"/>
              </w:rPr>
              <w:t>2-4</w:t>
            </w:r>
          </w:p>
        </w:tc>
        <w:tc>
          <w:tcPr>
            <w:tcW w:w="537" w:type="pct"/>
            <w:vAlign w:val="top"/>
          </w:tcPr>
          <w:p w14:paraId="56676D3E" w14:textId="6159F405" w:rsidR="003B7035" w:rsidRPr="00077BC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7BC2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58D6C873" w14:textId="5AA69B42" w:rsidR="003B7035" w:rsidRPr="00077BC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7BC2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42D4D751" w14:textId="449F2B29" w:rsidR="003B7035" w:rsidRPr="00077BC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7BC2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7A551BB5" w14:textId="2947AB39" w:rsidR="003B7035" w:rsidRPr="00077BC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7BC2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2E14F46D" w14:textId="3D806FB1" w:rsidR="003B7035" w:rsidRPr="00077BC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7BC2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74F1D53B" w14:textId="0349A5CE" w:rsidR="003B7035" w:rsidRPr="00077BC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77BC2">
              <w:rPr>
                <w:color w:val="auto"/>
              </w:rPr>
              <w:t>Not offered</w:t>
            </w:r>
          </w:p>
        </w:tc>
      </w:tr>
      <w:tr w:rsidR="003B7035" w:rsidRPr="00DD01F6" w14:paraId="3FB27DD3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7F72D56" w14:textId="2D5D5EC0" w:rsidR="003B7035" w:rsidRPr="00DD01F6" w:rsidRDefault="003B7035" w:rsidP="003B7035">
            <w:r>
              <w:t>MGMT 360</w:t>
            </w:r>
          </w:p>
        </w:tc>
        <w:tc>
          <w:tcPr>
            <w:tcW w:w="905" w:type="pct"/>
          </w:tcPr>
          <w:p w14:paraId="60932178" w14:textId="6FC646AC" w:rsidR="003B7035" w:rsidRPr="007354B2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54B2">
              <w:t>Managing a Diverse Workforce</w:t>
            </w:r>
          </w:p>
        </w:tc>
        <w:tc>
          <w:tcPr>
            <w:tcW w:w="343" w:type="pct"/>
          </w:tcPr>
          <w:p w14:paraId="0777E1B9" w14:textId="50087920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1D1B239E" w14:textId="0FDACB06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35321AB9" w14:textId="57AB513D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E37F922" w14:textId="62586381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45D6399" w14:textId="73EE3D9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2DC29AAF" w14:textId="15BE32CF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1DB4E499" w14:textId="3CAFFE66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2D4CF2" w14:paraId="065238B6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D91E2FE" w14:textId="40C32FB0" w:rsidR="003B7035" w:rsidRPr="00D779C6" w:rsidRDefault="003B7035" w:rsidP="003B7035">
            <w:pPr>
              <w:rPr>
                <w:color w:val="auto"/>
              </w:rPr>
            </w:pPr>
            <w:r w:rsidRPr="00D779C6">
              <w:rPr>
                <w:color w:val="auto"/>
              </w:rPr>
              <w:t>MGMT 360T</w:t>
            </w:r>
          </w:p>
        </w:tc>
        <w:tc>
          <w:tcPr>
            <w:tcW w:w="905" w:type="pct"/>
          </w:tcPr>
          <w:p w14:paraId="20BDEDDC" w14:textId="7912F767" w:rsidR="003B7035" w:rsidRPr="00D779C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79C6">
              <w:rPr>
                <w:color w:val="auto"/>
              </w:rPr>
              <w:t>Managing a Diverse Workforce Theory Seminar</w:t>
            </w:r>
          </w:p>
        </w:tc>
        <w:tc>
          <w:tcPr>
            <w:tcW w:w="343" w:type="pct"/>
          </w:tcPr>
          <w:p w14:paraId="315AE49E" w14:textId="18E52637" w:rsidR="003B7035" w:rsidRPr="00D779C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79C6">
              <w:rPr>
                <w:color w:val="auto"/>
              </w:rPr>
              <w:t>4</w:t>
            </w:r>
          </w:p>
        </w:tc>
        <w:tc>
          <w:tcPr>
            <w:tcW w:w="537" w:type="pct"/>
            <w:vAlign w:val="top"/>
          </w:tcPr>
          <w:p w14:paraId="0701571F" w14:textId="78A96E1D" w:rsidR="003B7035" w:rsidRPr="002D4CF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077BC2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5977EBF2" w14:textId="16F23B2F" w:rsidR="003B7035" w:rsidRPr="002D4CF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077BC2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68A378C8" w14:textId="65D53C3C" w:rsidR="003B7035" w:rsidRPr="002D4CF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077BC2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625D70A3" w14:textId="4074B28C" w:rsidR="003B7035" w:rsidRPr="002D4CF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077BC2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35B71134" w14:textId="57F27C26" w:rsidR="003B7035" w:rsidRPr="002D4CF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077BC2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4B1BD89F" w14:textId="0C91AF1A" w:rsidR="003B7035" w:rsidRPr="002D4CF2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077BC2">
              <w:rPr>
                <w:color w:val="auto"/>
              </w:rPr>
              <w:t>Not offered</w:t>
            </w:r>
          </w:p>
        </w:tc>
      </w:tr>
      <w:tr w:rsidR="008C2257" w:rsidRPr="00DD01F6" w14:paraId="2C9223C8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E1FA44B" w14:textId="1D8D75D8" w:rsidR="003B7035" w:rsidRPr="00DD01F6" w:rsidRDefault="003B7035" w:rsidP="003B7035">
            <w:r>
              <w:t>MGMT 499</w:t>
            </w:r>
          </w:p>
        </w:tc>
        <w:tc>
          <w:tcPr>
            <w:tcW w:w="905" w:type="pct"/>
          </w:tcPr>
          <w:p w14:paraId="5EEEADDB" w14:textId="1133CF32" w:rsidR="003B7035" w:rsidRPr="007354B2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354B2">
              <w:t>Case Studies in Strategic Management</w:t>
            </w:r>
          </w:p>
        </w:tc>
        <w:tc>
          <w:tcPr>
            <w:tcW w:w="343" w:type="pct"/>
          </w:tcPr>
          <w:p w14:paraId="059097E2" w14:textId="2BF253E9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171F6D1B" w14:textId="6EF1EBD8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Classroom, Online, Blended Hybrid</w:t>
            </w:r>
          </w:p>
        </w:tc>
        <w:tc>
          <w:tcPr>
            <w:tcW w:w="537" w:type="pct"/>
            <w:vAlign w:val="top"/>
          </w:tcPr>
          <w:p w14:paraId="2BA95A89" w14:textId="73E5895D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Classroom, Online, Blended Hybrid</w:t>
            </w:r>
          </w:p>
        </w:tc>
        <w:tc>
          <w:tcPr>
            <w:tcW w:w="537" w:type="pct"/>
            <w:vAlign w:val="top"/>
          </w:tcPr>
          <w:p w14:paraId="1B02F650" w14:textId="7CD5395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Hyflex</w:t>
            </w:r>
          </w:p>
        </w:tc>
        <w:tc>
          <w:tcPr>
            <w:tcW w:w="537" w:type="pct"/>
            <w:vAlign w:val="top"/>
          </w:tcPr>
          <w:p w14:paraId="5BB02BE9" w14:textId="191D5897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6E06">
              <w:t>Classroom, Online, Blended Hybrid</w:t>
            </w:r>
          </w:p>
        </w:tc>
        <w:tc>
          <w:tcPr>
            <w:tcW w:w="537" w:type="pct"/>
            <w:vAlign w:val="top"/>
          </w:tcPr>
          <w:p w14:paraId="1091631D" w14:textId="15DC51CE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6E06">
              <w:t>Classroom, Online, Blended Hybrid</w:t>
            </w:r>
          </w:p>
        </w:tc>
        <w:tc>
          <w:tcPr>
            <w:tcW w:w="537" w:type="pct"/>
            <w:vAlign w:val="top"/>
          </w:tcPr>
          <w:p w14:paraId="3493FE5E" w14:textId="428F7C2C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Hyflex</w:t>
            </w:r>
          </w:p>
        </w:tc>
      </w:tr>
      <w:tr w:rsidR="00112A50" w:rsidRPr="00DD01F6" w14:paraId="2BFB8215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D737C01" w14:textId="1CF200C6" w:rsidR="003B7035" w:rsidRPr="00DD01F6" w:rsidRDefault="003B7035" w:rsidP="003B7035">
            <w:r>
              <w:t>MIS 100</w:t>
            </w:r>
          </w:p>
        </w:tc>
        <w:tc>
          <w:tcPr>
            <w:tcW w:w="905" w:type="pct"/>
          </w:tcPr>
          <w:p w14:paraId="52693616" w14:textId="038A2F6F" w:rsidR="003B7035" w:rsidRPr="00D96113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6113">
              <w:t>Fundamentals of Information Technology in Organizations</w:t>
            </w:r>
          </w:p>
        </w:tc>
        <w:tc>
          <w:tcPr>
            <w:tcW w:w="343" w:type="pct"/>
          </w:tcPr>
          <w:p w14:paraId="294CD06C" w14:textId="3452A0FE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02E47E54" w14:textId="69925760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12CF0DBF" w14:textId="3E22C62F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2C4F18D4" w14:textId="01E149D0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1784F95" w14:textId="3AD95966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2F920DC7" w14:textId="3F4777AC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11274E82" w14:textId="33C6D541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DD01F6" w14:paraId="1340A5BB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ABA2396" w14:textId="6E906A3A" w:rsidR="003B7035" w:rsidRPr="00DD01F6" w:rsidRDefault="003B7035" w:rsidP="003B7035">
            <w:r>
              <w:t>MIS 310</w:t>
            </w:r>
          </w:p>
        </w:tc>
        <w:tc>
          <w:tcPr>
            <w:tcW w:w="905" w:type="pct"/>
          </w:tcPr>
          <w:p w14:paraId="01F42808" w14:textId="49E94016" w:rsidR="003B7035" w:rsidRPr="00D96113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6113">
              <w:t>Principles of Management Information Systems</w:t>
            </w:r>
          </w:p>
        </w:tc>
        <w:tc>
          <w:tcPr>
            <w:tcW w:w="343" w:type="pct"/>
          </w:tcPr>
          <w:p w14:paraId="0EB07C06" w14:textId="6DFE7181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23929FBE" w14:textId="5E34177E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Classroom, Online, Blended Hybrid</w:t>
            </w:r>
          </w:p>
        </w:tc>
        <w:tc>
          <w:tcPr>
            <w:tcW w:w="537" w:type="pct"/>
            <w:vAlign w:val="top"/>
          </w:tcPr>
          <w:p w14:paraId="4B06F0EC" w14:textId="0F763470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Classroom, Online, Blended Hybrid</w:t>
            </w:r>
          </w:p>
        </w:tc>
        <w:tc>
          <w:tcPr>
            <w:tcW w:w="537" w:type="pct"/>
            <w:vAlign w:val="top"/>
          </w:tcPr>
          <w:p w14:paraId="645570B6" w14:textId="7C28C303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CD1F44C" w14:textId="4150BB97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Classroom, Online, Blended Hybrid</w:t>
            </w:r>
          </w:p>
        </w:tc>
        <w:tc>
          <w:tcPr>
            <w:tcW w:w="537" w:type="pct"/>
            <w:vAlign w:val="top"/>
          </w:tcPr>
          <w:p w14:paraId="5D95DCF4" w14:textId="51395DA1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Classroom, Online, Blended Hybrid</w:t>
            </w:r>
          </w:p>
        </w:tc>
        <w:tc>
          <w:tcPr>
            <w:tcW w:w="537" w:type="pct"/>
            <w:vAlign w:val="top"/>
          </w:tcPr>
          <w:p w14:paraId="594A5235" w14:textId="0CB9969F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112A50" w:rsidRPr="00DD01F6" w14:paraId="271B17AE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222AEAE" w14:textId="335D34B6" w:rsidR="003B7035" w:rsidRPr="00DD01F6" w:rsidRDefault="003B7035" w:rsidP="003B7035">
            <w:r>
              <w:t>MIS 320</w:t>
            </w:r>
          </w:p>
        </w:tc>
        <w:tc>
          <w:tcPr>
            <w:tcW w:w="905" w:type="pct"/>
          </w:tcPr>
          <w:p w14:paraId="77942871" w14:textId="0DE604B5" w:rsidR="003B7035" w:rsidRPr="00D96113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6113">
              <w:t>Information Systems Analysis and Design</w:t>
            </w:r>
          </w:p>
        </w:tc>
        <w:tc>
          <w:tcPr>
            <w:tcW w:w="343" w:type="pct"/>
          </w:tcPr>
          <w:p w14:paraId="09E07216" w14:textId="55555434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0285735D" w14:textId="602EF637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Classroom, online</w:t>
            </w:r>
          </w:p>
        </w:tc>
        <w:tc>
          <w:tcPr>
            <w:tcW w:w="537" w:type="pct"/>
            <w:vAlign w:val="top"/>
          </w:tcPr>
          <w:p w14:paraId="54A76132" w14:textId="4DBA0218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Classroom, online</w:t>
            </w:r>
          </w:p>
        </w:tc>
        <w:tc>
          <w:tcPr>
            <w:tcW w:w="537" w:type="pct"/>
            <w:vAlign w:val="top"/>
          </w:tcPr>
          <w:p w14:paraId="34488DAA" w14:textId="77FF3877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E6F7CB6" w14:textId="7F2A27AD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E61">
              <w:t>Classroom, online</w:t>
            </w:r>
          </w:p>
        </w:tc>
        <w:tc>
          <w:tcPr>
            <w:tcW w:w="537" w:type="pct"/>
            <w:vAlign w:val="top"/>
          </w:tcPr>
          <w:p w14:paraId="761036AB" w14:textId="0F411F52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E61">
              <w:t>Classroom, online</w:t>
            </w:r>
          </w:p>
        </w:tc>
        <w:tc>
          <w:tcPr>
            <w:tcW w:w="537" w:type="pct"/>
            <w:vAlign w:val="top"/>
          </w:tcPr>
          <w:p w14:paraId="670E352E" w14:textId="696FB82B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DD01F6" w14:paraId="5FE336D9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5682C40" w14:textId="67D97242" w:rsidR="003B7035" w:rsidRPr="00DD01F6" w:rsidRDefault="003B7035" w:rsidP="003B7035">
            <w:r>
              <w:t>MIS 328</w:t>
            </w:r>
          </w:p>
        </w:tc>
        <w:tc>
          <w:tcPr>
            <w:tcW w:w="905" w:type="pct"/>
          </w:tcPr>
          <w:p w14:paraId="18767C61" w14:textId="6BD92B44" w:rsidR="003B7035" w:rsidRPr="00D96113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6113">
              <w:t>Applications Development I</w:t>
            </w:r>
          </w:p>
        </w:tc>
        <w:tc>
          <w:tcPr>
            <w:tcW w:w="343" w:type="pct"/>
          </w:tcPr>
          <w:p w14:paraId="148E42A6" w14:textId="458C2FEC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09F90A1" w14:textId="4B68F701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747C3E69" w14:textId="23CDB953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D733EC0" w14:textId="0D2E969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93B284A" w14:textId="264B6824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D855EDF" w14:textId="35E6EF64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60956F7F" w14:textId="4F54378F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112A50" w:rsidRPr="00DD01F6" w14:paraId="5A910488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ABC0943" w14:textId="62F3B861" w:rsidR="003B7035" w:rsidRPr="00DD01F6" w:rsidRDefault="003B7035" w:rsidP="003B7035">
            <w:r>
              <w:t>MIS 329</w:t>
            </w:r>
          </w:p>
        </w:tc>
        <w:tc>
          <w:tcPr>
            <w:tcW w:w="905" w:type="pct"/>
          </w:tcPr>
          <w:p w14:paraId="0ABC0E6F" w14:textId="399DFF4A" w:rsidR="003B7035" w:rsidRPr="00D96113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6113">
              <w:t>Applications Development II</w:t>
            </w:r>
          </w:p>
        </w:tc>
        <w:tc>
          <w:tcPr>
            <w:tcW w:w="343" w:type="pct"/>
          </w:tcPr>
          <w:p w14:paraId="6B82698D" w14:textId="2E175331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05182D07" w14:textId="104FD6B7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B84211D" w14:textId="77A2B059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6F71885" w14:textId="070F5E99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0748EFE" w14:textId="3C03CDA1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29E769A" w14:textId="78F463F7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4389AA2" w14:textId="52ABE9B3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DD01F6" w14:paraId="4261D48D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D4600AB" w14:textId="480FDC87" w:rsidR="003B7035" w:rsidRPr="00DD01F6" w:rsidRDefault="003B7035" w:rsidP="003B7035">
            <w:r>
              <w:lastRenderedPageBreak/>
              <w:t>MIS 335</w:t>
            </w:r>
          </w:p>
        </w:tc>
        <w:tc>
          <w:tcPr>
            <w:tcW w:w="905" w:type="pct"/>
          </w:tcPr>
          <w:p w14:paraId="519456F8" w14:textId="749EB195" w:rsidR="003B7035" w:rsidRPr="00D96113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6113">
              <w:t>Management and Use of Databases</w:t>
            </w:r>
          </w:p>
        </w:tc>
        <w:tc>
          <w:tcPr>
            <w:tcW w:w="343" w:type="pct"/>
          </w:tcPr>
          <w:p w14:paraId="42D9406F" w14:textId="4FDF4C33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2389C216" w14:textId="3FB4B5F1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76E77EB6" w14:textId="12B4C488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29F4F937" w14:textId="3BE4510D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6097871" w14:textId="410629AD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245E4924" w14:textId="2479B667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028A57F" w14:textId="6C575E1D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112A50" w:rsidRPr="00DD01F6" w14:paraId="2A450EE9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E23EFC7" w14:textId="3138F7CC" w:rsidR="003B7035" w:rsidRPr="00DD01F6" w:rsidRDefault="003B7035" w:rsidP="003B7035">
            <w:r>
              <w:t>MIS 370</w:t>
            </w:r>
          </w:p>
        </w:tc>
        <w:tc>
          <w:tcPr>
            <w:tcW w:w="905" w:type="pct"/>
          </w:tcPr>
          <w:p w14:paraId="03B274DF" w14:textId="2C133AED" w:rsidR="003B7035" w:rsidRPr="00D96113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6113">
              <w:t>Retail Information Systems</w:t>
            </w:r>
          </w:p>
        </w:tc>
        <w:tc>
          <w:tcPr>
            <w:tcW w:w="343" w:type="pct"/>
          </w:tcPr>
          <w:p w14:paraId="703A3EBD" w14:textId="79FB1F0F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0585CD8D" w14:textId="536DAB9A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92B5B7B" w14:textId="252AB302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F6185E8" w14:textId="4F2D2061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B5AD173" w14:textId="69E0EEFF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621FD25" w14:textId="702AC72A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0F96282" w14:textId="326D0F3E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8C2257" w:rsidRPr="00DD01F6" w14:paraId="4F2D3F6B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659D9E3" w14:textId="7891680A" w:rsidR="003B7035" w:rsidRPr="00DD01F6" w:rsidRDefault="003B7035" w:rsidP="003B7035">
            <w:r>
              <w:t xml:space="preserve">MIS 380 </w:t>
            </w:r>
          </w:p>
        </w:tc>
        <w:tc>
          <w:tcPr>
            <w:tcW w:w="905" w:type="pct"/>
          </w:tcPr>
          <w:p w14:paraId="300899C1" w14:textId="2B37AA68" w:rsidR="003B7035" w:rsidRPr="00D96113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6113">
              <w:t>Business Intelligence and Analytics</w:t>
            </w:r>
          </w:p>
        </w:tc>
        <w:tc>
          <w:tcPr>
            <w:tcW w:w="343" w:type="pct"/>
          </w:tcPr>
          <w:p w14:paraId="54FF551B" w14:textId="31E374B7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270DE66" w14:textId="5F6F7A1D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1F10D6FC" w14:textId="52ACA38B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6414328C" w14:textId="440AF2BF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5E41D1E" w14:textId="730F6EC3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4B3DF631" w14:textId="321925D4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231A9E07" w14:textId="09CCFA94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112A50" w:rsidRPr="00DD01F6" w14:paraId="46D93635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5E6D3A6" w14:textId="1B3FCC3B" w:rsidR="003B7035" w:rsidRPr="00DD01F6" w:rsidRDefault="003B7035" w:rsidP="003B7035">
            <w:r>
              <w:t>MIS 412</w:t>
            </w:r>
          </w:p>
        </w:tc>
        <w:tc>
          <w:tcPr>
            <w:tcW w:w="905" w:type="pct"/>
          </w:tcPr>
          <w:p w14:paraId="535250BC" w14:textId="76AA82AF" w:rsidR="003B7035" w:rsidRPr="00D96113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6113">
              <w:t>Administration of the Management Information Systems Function</w:t>
            </w:r>
          </w:p>
        </w:tc>
        <w:tc>
          <w:tcPr>
            <w:tcW w:w="343" w:type="pct"/>
          </w:tcPr>
          <w:p w14:paraId="17F01670" w14:textId="7E016A77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0998DDE" w14:textId="67F16432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DE46CEB" w14:textId="50A43280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4F33432B" w14:textId="3C646F41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CA4B39E" w14:textId="09FDBB08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58B9CEC" w14:textId="46323868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680FF28F" w14:textId="2FB7ECFD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DD01F6" w14:paraId="1B61CF6C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6017C6D" w14:textId="4129324E" w:rsidR="003B7035" w:rsidRPr="00DD01F6" w:rsidRDefault="003B7035" w:rsidP="003B7035">
            <w:r>
              <w:t>MIS 450</w:t>
            </w:r>
          </w:p>
        </w:tc>
        <w:tc>
          <w:tcPr>
            <w:tcW w:w="905" w:type="pct"/>
          </w:tcPr>
          <w:p w14:paraId="520F2E06" w14:textId="19285B1E" w:rsidR="003B7035" w:rsidRPr="00D96113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6113">
              <w:t>MIS Auditing and Security Control</w:t>
            </w:r>
          </w:p>
        </w:tc>
        <w:tc>
          <w:tcPr>
            <w:tcW w:w="343" w:type="pct"/>
          </w:tcPr>
          <w:p w14:paraId="2B658083" w14:textId="175E5D34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FFFDD61" w14:textId="642C90C2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5DCD07E" w14:textId="67D09176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Classroom</w:t>
            </w:r>
          </w:p>
        </w:tc>
        <w:tc>
          <w:tcPr>
            <w:tcW w:w="537" w:type="pct"/>
            <w:vAlign w:val="top"/>
          </w:tcPr>
          <w:p w14:paraId="43374E29" w14:textId="4ED0543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BBE534F" w14:textId="030A574B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F8EE46E" w14:textId="40C12FB2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Classroom </w:t>
            </w:r>
          </w:p>
        </w:tc>
        <w:tc>
          <w:tcPr>
            <w:tcW w:w="537" w:type="pct"/>
            <w:vAlign w:val="top"/>
          </w:tcPr>
          <w:p w14:paraId="77DE048F" w14:textId="14E53E46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112A50" w:rsidRPr="00DD01F6" w14:paraId="0552F2C7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25F2440" w14:textId="62F310A6" w:rsidR="003B7035" w:rsidRPr="00DD01F6" w:rsidRDefault="003B7035" w:rsidP="003B7035">
            <w:r>
              <w:t>MIS 456</w:t>
            </w:r>
          </w:p>
        </w:tc>
        <w:tc>
          <w:tcPr>
            <w:tcW w:w="905" w:type="pct"/>
          </w:tcPr>
          <w:p w14:paraId="66FE5FB3" w14:textId="035862FE" w:rsidR="003B7035" w:rsidRPr="00D96113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6113">
              <w:t>Supply Chain Information Systems</w:t>
            </w:r>
          </w:p>
        </w:tc>
        <w:tc>
          <w:tcPr>
            <w:tcW w:w="343" w:type="pct"/>
          </w:tcPr>
          <w:p w14:paraId="47AA3590" w14:textId="1A2A650A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7D59F7D" w14:textId="0F6D9254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95477DF" w14:textId="18339F5B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8876A5A" w14:textId="32CA349B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E07A4FC" w14:textId="6EEC98E2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6512A6C" w14:textId="41D11D18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2D520AA" w14:textId="6EA7ADA7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DD01F6" w14:paraId="1B869C9A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A3867AD" w14:textId="71824E9F" w:rsidR="003B7035" w:rsidRPr="00DD01F6" w:rsidRDefault="003B7035" w:rsidP="003B7035">
            <w:r>
              <w:t>MIS 459</w:t>
            </w:r>
          </w:p>
        </w:tc>
        <w:tc>
          <w:tcPr>
            <w:tcW w:w="905" w:type="pct"/>
          </w:tcPr>
          <w:p w14:paraId="40EE3835" w14:textId="51383D9B" w:rsidR="003B7035" w:rsidRPr="00D96113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6113">
              <w:t>ERP Systems</w:t>
            </w:r>
          </w:p>
        </w:tc>
        <w:tc>
          <w:tcPr>
            <w:tcW w:w="343" w:type="pct"/>
          </w:tcPr>
          <w:p w14:paraId="0DEF135D" w14:textId="6772FF9B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27C67C8D" w14:textId="2B731BD2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4A4F5AF" w14:textId="370F8328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771E07D" w14:textId="2AC0F803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6BDF1CD" w14:textId="5AFCA525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FF22FDE" w14:textId="63F01AF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9235527" w14:textId="486F7E9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112A50" w:rsidRPr="00DD01F6" w14:paraId="7DA34059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63274D9" w14:textId="7BF8948B" w:rsidR="003B7035" w:rsidRPr="00DD01F6" w:rsidRDefault="003B7035" w:rsidP="003B7035">
            <w:r>
              <w:t>MIS 462</w:t>
            </w:r>
          </w:p>
        </w:tc>
        <w:tc>
          <w:tcPr>
            <w:tcW w:w="905" w:type="pct"/>
          </w:tcPr>
          <w:p w14:paraId="28B96573" w14:textId="3192BA16" w:rsidR="003B7035" w:rsidRPr="00D96113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6113">
              <w:t>Management of Distributed Computing</w:t>
            </w:r>
          </w:p>
        </w:tc>
        <w:tc>
          <w:tcPr>
            <w:tcW w:w="343" w:type="pct"/>
          </w:tcPr>
          <w:p w14:paraId="6B75C497" w14:textId="41C4C862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2003D090" w14:textId="64ECEB1C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112">
              <w:t>Online</w:t>
            </w:r>
          </w:p>
        </w:tc>
        <w:tc>
          <w:tcPr>
            <w:tcW w:w="537" w:type="pct"/>
            <w:vAlign w:val="top"/>
          </w:tcPr>
          <w:p w14:paraId="4D64F9F4" w14:textId="70047B31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112">
              <w:t>Online</w:t>
            </w:r>
          </w:p>
        </w:tc>
        <w:tc>
          <w:tcPr>
            <w:tcW w:w="537" w:type="pct"/>
            <w:vAlign w:val="top"/>
          </w:tcPr>
          <w:p w14:paraId="35D5F715" w14:textId="76F707D3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112">
              <w:t>Online</w:t>
            </w:r>
          </w:p>
        </w:tc>
        <w:tc>
          <w:tcPr>
            <w:tcW w:w="537" w:type="pct"/>
            <w:vAlign w:val="top"/>
          </w:tcPr>
          <w:p w14:paraId="6C74BA9E" w14:textId="7DF421C2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112">
              <w:t>Online</w:t>
            </w:r>
          </w:p>
        </w:tc>
        <w:tc>
          <w:tcPr>
            <w:tcW w:w="537" w:type="pct"/>
            <w:vAlign w:val="top"/>
          </w:tcPr>
          <w:p w14:paraId="55281F02" w14:textId="19C01646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112">
              <w:t>Online</w:t>
            </w:r>
          </w:p>
        </w:tc>
        <w:tc>
          <w:tcPr>
            <w:tcW w:w="537" w:type="pct"/>
            <w:vAlign w:val="top"/>
          </w:tcPr>
          <w:p w14:paraId="7F3A60DF" w14:textId="79234C93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44112">
              <w:t>Online</w:t>
            </w:r>
          </w:p>
        </w:tc>
      </w:tr>
      <w:tr w:rsidR="008C2257" w:rsidRPr="00DD01F6" w14:paraId="6685A0FD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AE8818D" w14:textId="1E112BB0" w:rsidR="003B7035" w:rsidRPr="00DD01F6" w:rsidRDefault="003B7035" w:rsidP="003B7035">
            <w:r>
              <w:t>MIS 463</w:t>
            </w:r>
          </w:p>
        </w:tc>
        <w:tc>
          <w:tcPr>
            <w:tcW w:w="905" w:type="pct"/>
          </w:tcPr>
          <w:p w14:paraId="44BEFBBA" w14:textId="7EE676C6" w:rsidR="003B7035" w:rsidRPr="00D96113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6113">
              <w:t>Strategic Management of Technology &amp; Innovation</w:t>
            </w:r>
          </w:p>
        </w:tc>
        <w:tc>
          <w:tcPr>
            <w:tcW w:w="343" w:type="pct"/>
          </w:tcPr>
          <w:p w14:paraId="6DCBF1FF" w14:textId="14B56307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440FC543" w14:textId="7F240FE9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C0F7E79" w14:textId="722AE571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973A758" w14:textId="67B532BC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4E7CE70" w14:textId="35DD7FA7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BE74EA5" w14:textId="455CB725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3C0CD03" w14:textId="562F8F9C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112A50" w:rsidRPr="00DD01F6" w14:paraId="0DCFFB81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F7DECE4" w14:textId="5B659142" w:rsidR="003B7035" w:rsidRPr="00DD01F6" w:rsidRDefault="003B7035" w:rsidP="003B7035">
            <w:r>
              <w:t>MIS 467</w:t>
            </w:r>
          </w:p>
        </w:tc>
        <w:tc>
          <w:tcPr>
            <w:tcW w:w="905" w:type="pct"/>
          </w:tcPr>
          <w:p w14:paraId="0CF5BEA6" w14:textId="49692E45" w:rsidR="003B7035" w:rsidRPr="00D96113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6113">
              <w:t>Telecommunications and Internet Management</w:t>
            </w:r>
          </w:p>
        </w:tc>
        <w:tc>
          <w:tcPr>
            <w:tcW w:w="343" w:type="pct"/>
          </w:tcPr>
          <w:p w14:paraId="4A9F9549" w14:textId="0DA4BA65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72EE716" w14:textId="2F509836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0D642178" w14:textId="41EC0AAA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5564B057" w14:textId="72052024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12CDD8D8" w14:textId="1761EB56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7E0484C5" w14:textId="228DF1F9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Online, Blended Hybrid</w:t>
            </w:r>
          </w:p>
        </w:tc>
        <w:tc>
          <w:tcPr>
            <w:tcW w:w="537" w:type="pct"/>
            <w:vAlign w:val="top"/>
          </w:tcPr>
          <w:p w14:paraId="0E668383" w14:textId="490BFFBB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8C2257" w:rsidRPr="00DD01F6" w14:paraId="0B788D00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EF03F34" w14:textId="2C3DC47E" w:rsidR="003B7035" w:rsidRPr="00DD01F6" w:rsidRDefault="003B7035" w:rsidP="003B7035">
            <w:r>
              <w:t>MIS 480</w:t>
            </w:r>
          </w:p>
        </w:tc>
        <w:tc>
          <w:tcPr>
            <w:tcW w:w="905" w:type="pct"/>
          </w:tcPr>
          <w:p w14:paraId="61B5A8B2" w14:textId="10A0F9AB" w:rsidR="003B7035" w:rsidRPr="00D96113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6113">
              <w:t>Predictive Analytics</w:t>
            </w:r>
          </w:p>
        </w:tc>
        <w:tc>
          <w:tcPr>
            <w:tcW w:w="343" w:type="pct"/>
          </w:tcPr>
          <w:p w14:paraId="1115A9C8" w14:textId="038F66AC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071F0D77" w14:textId="27EBD546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D543D5C" w14:textId="1D61B43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3C2D5ED" w14:textId="484BC7B9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495C754" w14:textId="1E39D5F5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10CC061" w14:textId="2BD1D200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13CFB11" w14:textId="2B72141B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112A50" w:rsidRPr="006E1F17" w14:paraId="6610176F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038BD70" w14:textId="6ECCB016" w:rsidR="003B7035" w:rsidRPr="006E1F17" w:rsidRDefault="003B7035" w:rsidP="003B7035">
            <w:pPr>
              <w:rPr>
                <w:color w:val="auto"/>
              </w:rPr>
            </w:pPr>
            <w:r w:rsidRPr="006E1F17">
              <w:rPr>
                <w:color w:val="auto"/>
              </w:rPr>
              <w:t>MIS 498</w:t>
            </w:r>
          </w:p>
        </w:tc>
        <w:tc>
          <w:tcPr>
            <w:tcW w:w="905" w:type="pct"/>
          </w:tcPr>
          <w:p w14:paraId="2BC851BF" w14:textId="00260D60" w:rsidR="003B7035" w:rsidRPr="006E1F17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E1F17">
              <w:rPr>
                <w:color w:val="auto"/>
              </w:rPr>
              <w:t>Telecommunications Economics and Policy</w:t>
            </w:r>
          </w:p>
        </w:tc>
        <w:tc>
          <w:tcPr>
            <w:tcW w:w="343" w:type="pct"/>
          </w:tcPr>
          <w:p w14:paraId="3EF4E0FB" w14:textId="4EDBC48F" w:rsidR="003B7035" w:rsidRPr="006E1F17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E1F17">
              <w:rPr>
                <w:color w:val="auto"/>
              </w:rPr>
              <w:t>4</w:t>
            </w:r>
          </w:p>
        </w:tc>
        <w:tc>
          <w:tcPr>
            <w:tcW w:w="537" w:type="pct"/>
            <w:vAlign w:val="top"/>
          </w:tcPr>
          <w:p w14:paraId="3E180458" w14:textId="77777777" w:rsidR="003B7035" w:rsidRPr="006E1F17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E1F17">
              <w:rPr>
                <w:color w:val="auto"/>
              </w:rPr>
              <w:t>Not offered</w:t>
            </w:r>
          </w:p>
          <w:p w14:paraId="5367D9CB" w14:textId="6DBE7193" w:rsidR="003B7035" w:rsidRPr="006E1F17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7" w:type="pct"/>
            <w:vAlign w:val="top"/>
          </w:tcPr>
          <w:p w14:paraId="521B2E11" w14:textId="768DCAA3" w:rsidR="003B7035" w:rsidRPr="006E1F17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E1F17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77C31C89" w14:textId="38A3CBD2" w:rsidR="003B7035" w:rsidRPr="006E1F17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E1F17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132AB639" w14:textId="7ECF13D2" w:rsidR="003B7035" w:rsidRPr="006E1F17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E1F17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689D6552" w14:textId="69386C01" w:rsidR="003B7035" w:rsidRPr="006E1F17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E1F17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7944F8F7" w14:textId="34944100" w:rsidR="003B7035" w:rsidRPr="006E1F17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E1F17">
              <w:rPr>
                <w:color w:val="auto"/>
              </w:rPr>
              <w:t>Not offered</w:t>
            </w:r>
          </w:p>
        </w:tc>
      </w:tr>
      <w:tr w:rsidR="008C2257" w:rsidRPr="00DD01F6" w14:paraId="68BB6BB5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AC5F9F7" w14:textId="49047E2B" w:rsidR="003B7035" w:rsidRPr="00DD01F6" w:rsidRDefault="003B7035" w:rsidP="003B7035">
            <w:r>
              <w:t>MIS 499</w:t>
            </w:r>
          </w:p>
        </w:tc>
        <w:tc>
          <w:tcPr>
            <w:tcW w:w="905" w:type="pct"/>
          </w:tcPr>
          <w:p w14:paraId="08133EB8" w14:textId="06424CBE" w:rsidR="003B7035" w:rsidRPr="00D96113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96113">
              <w:t>Capstone</w:t>
            </w:r>
          </w:p>
        </w:tc>
        <w:tc>
          <w:tcPr>
            <w:tcW w:w="343" w:type="pct"/>
          </w:tcPr>
          <w:p w14:paraId="6559BEFB" w14:textId="601093FD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F008E7B" w14:textId="01438C2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1366E2B9" w14:textId="60DD6256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D14851B" w14:textId="39C99284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7435BF6" w14:textId="0E61C3D2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E2BCFA5" w14:textId="331BA471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1C9E0A1" w14:textId="6B98B6E6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112A50" w:rsidRPr="00DD01F6" w14:paraId="14ED2CEE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4CC5F72" w14:textId="01541694" w:rsidR="003B7035" w:rsidRPr="00DD01F6" w:rsidRDefault="003B7035" w:rsidP="003B7035">
            <w:r>
              <w:t>MKTG 300</w:t>
            </w:r>
          </w:p>
        </w:tc>
        <w:tc>
          <w:tcPr>
            <w:tcW w:w="905" w:type="pct"/>
          </w:tcPr>
          <w:p w14:paraId="3F767853" w14:textId="10A163C7" w:rsidR="003B7035" w:rsidRPr="00443CFA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3CFA">
              <w:t>Marketing Principles</w:t>
            </w:r>
          </w:p>
        </w:tc>
        <w:tc>
          <w:tcPr>
            <w:tcW w:w="343" w:type="pct"/>
          </w:tcPr>
          <w:p w14:paraId="3EF2CECF" w14:textId="4DCA86FF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03F4C00F" w14:textId="41D5D051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Classroom, </w:t>
            </w:r>
            <w:proofErr w:type="gramStart"/>
            <w:r>
              <w:t>Online</w:t>
            </w:r>
            <w:proofErr w:type="gramEnd"/>
          </w:p>
        </w:tc>
        <w:tc>
          <w:tcPr>
            <w:tcW w:w="537" w:type="pct"/>
            <w:vAlign w:val="top"/>
          </w:tcPr>
          <w:p w14:paraId="5F789F4B" w14:textId="20393E09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Classroom, </w:t>
            </w:r>
            <w:proofErr w:type="gramStart"/>
            <w:r>
              <w:t>Online</w:t>
            </w:r>
            <w:proofErr w:type="gramEnd"/>
          </w:p>
        </w:tc>
        <w:tc>
          <w:tcPr>
            <w:tcW w:w="537" w:type="pct"/>
            <w:vAlign w:val="top"/>
          </w:tcPr>
          <w:p w14:paraId="3183E1A7" w14:textId="68F60014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B74A29B" w14:textId="4F0DA541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Classroom, </w:t>
            </w:r>
            <w:proofErr w:type="gramStart"/>
            <w:r>
              <w:t>Online</w:t>
            </w:r>
            <w:proofErr w:type="gramEnd"/>
          </w:p>
        </w:tc>
        <w:tc>
          <w:tcPr>
            <w:tcW w:w="537" w:type="pct"/>
            <w:vAlign w:val="top"/>
          </w:tcPr>
          <w:p w14:paraId="348ECD1B" w14:textId="59897B1D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Classroom, </w:t>
            </w:r>
            <w:proofErr w:type="gramStart"/>
            <w:r>
              <w:t>Online</w:t>
            </w:r>
            <w:proofErr w:type="gramEnd"/>
          </w:p>
        </w:tc>
        <w:tc>
          <w:tcPr>
            <w:tcW w:w="537" w:type="pct"/>
            <w:vAlign w:val="top"/>
          </w:tcPr>
          <w:p w14:paraId="655F5282" w14:textId="447CC926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DD01F6" w14:paraId="7707F63D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9E168EC" w14:textId="0E8691BD" w:rsidR="003B7035" w:rsidRPr="00DD01F6" w:rsidRDefault="003B7035" w:rsidP="003B7035">
            <w:r>
              <w:t>MKTG 310</w:t>
            </w:r>
          </w:p>
        </w:tc>
        <w:tc>
          <w:tcPr>
            <w:tcW w:w="905" w:type="pct"/>
          </w:tcPr>
          <w:p w14:paraId="078303FF" w14:textId="16B7AFC6" w:rsidR="003B7035" w:rsidRPr="00443CFA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3CFA">
              <w:t>Consumer and Professional Buyer Behavior</w:t>
            </w:r>
          </w:p>
        </w:tc>
        <w:tc>
          <w:tcPr>
            <w:tcW w:w="343" w:type="pct"/>
          </w:tcPr>
          <w:p w14:paraId="483D1472" w14:textId="6DA9CBE3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A4625D7" w14:textId="3ABB5528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0268D70" w14:textId="5DC3F35F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20CBD7C" w14:textId="415C6345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3DCDEF93" w14:textId="10592D27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06CB6B8" w14:textId="4825F7E6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5AA72EF" w14:textId="73A41E60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112A50" w:rsidRPr="00DD01F6" w14:paraId="7A11FA11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77E83F1" w14:textId="752CE6F7" w:rsidR="003B7035" w:rsidRPr="00DD01F6" w:rsidRDefault="003B7035" w:rsidP="003B7035">
            <w:r>
              <w:t>MKTG 325</w:t>
            </w:r>
          </w:p>
        </w:tc>
        <w:tc>
          <w:tcPr>
            <w:tcW w:w="905" w:type="pct"/>
          </w:tcPr>
          <w:p w14:paraId="1B9858BE" w14:textId="71582253" w:rsidR="003B7035" w:rsidRPr="00443CFA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3CFA">
              <w:t>Digital Marketing</w:t>
            </w:r>
          </w:p>
        </w:tc>
        <w:tc>
          <w:tcPr>
            <w:tcW w:w="343" w:type="pct"/>
          </w:tcPr>
          <w:p w14:paraId="3E914099" w14:textId="25FFA8D8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56803AC" w14:textId="70B9F3FE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6261D25F" w14:textId="0105983F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5DD06E23" w14:textId="41DAE3C9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01E1693" w14:textId="4A79EC5B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3D54C16C" w14:textId="1E707E37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78D12AA" w14:textId="732DDC27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</w:tr>
      <w:tr w:rsidR="008C2257" w:rsidRPr="00DD01F6" w14:paraId="44E48A66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EB35730" w14:textId="1DD76E7D" w:rsidR="003B7035" w:rsidRPr="00DD01F6" w:rsidRDefault="003B7035" w:rsidP="003B7035">
            <w:r>
              <w:lastRenderedPageBreak/>
              <w:t>MKTG 343</w:t>
            </w:r>
          </w:p>
        </w:tc>
        <w:tc>
          <w:tcPr>
            <w:tcW w:w="905" w:type="pct"/>
          </w:tcPr>
          <w:p w14:paraId="61248D66" w14:textId="25B521EB" w:rsidR="003B7035" w:rsidRPr="00443CFA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3CFA">
              <w:t>Integrated Marketing Communications</w:t>
            </w:r>
          </w:p>
        </w:tc>
        <w:tc>
          <w:tcPr>
            <w:tcW w:w="343" w:type="pct"/>
          </w:tcPr>
          <w:p w14:paraId="52516E66" w14:textId="7731B9E3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190531EC" w14:textId="38A00555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7758EFAA" w14:textId="282EE189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9EF5128" w14:textId="522B883D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5D0943DF" w14:textId="547AFA77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477DA1C5" w14:textId="4B70F031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39B3E1A7" w14:textId="793F62EA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112A50" w:rsidRPr="00DD01F6" w14:paraId="4A6FA5BA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E9E56E1" w14:textId="6D994270" w:rsidR="003B7035" w:rsidRPr="00DD01F6" w:rsidRDefault="003B7035" w:rsidP="003B7035">
            <w:r>
              <w:t>MKTG 348</w:t>
            </w:r>
          </w:p>
        </w:tc>
        <w:tc>
          <w:tcPr>
            <w:tcW w:w="905" w:type="pct"/>
          </w:tcPr>
          <w:p w14:paraId="6B77B7D3" w14:textId="62F0956D" w:rsidR="003B7035" w:rsidRPr="00443CFA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3CFA">
              <w:t>Advertising</w:t>
            </w:r>
            <w:r>
              <w:t xml:space="preserve"> Copywriting, Design and Production</w:t>
            </w:r>
          </w:p>
        </w:tc>
        <w:tc>
          <w:tcPr>
            <w:tcW w:w="343" w:type="pct"/>
          </w:tcPr>
          <w:p w14:paraId="6AD3FB6E" w14:textId="49B53552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6161ACCF" w14:textId="60F33F65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B2F7928" w14:textId="1AF2887F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747EC50" w14:textId="1632DDFA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D41B1C6" w14:textId="1221CF7A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C4DC44E" w14:textId="244FA675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E70DA32" w14:textId="0AC411E7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8C2257" w:rsidRPr="00DD01F6" w14:paraId="7B874C21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3835AA43" w14:textId="3922ED9E" w:rsidR="003B7035" w:rsidRPr="00DD01F6" w:rsidRDefault="003B7035" w:rsidP="003B7035">
            <w:r>
              <w:t>MKTG 420</w:t>
            </w:r>
          </w:p>
        </w:tc>
        <w:tc>
          <w:tcPr>
            <w:tcW w:w="905" w:type="pct"/>
          </w:tcPr>
          <w:p w14:paraId="7DD19012" w14:textId="22D5269F" w:rsidR="003B7035" w:rsidRPr="00443CFA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3CFA">
              <w:t>Marketing Research</w:t>
            </w:r>
          </w:p>
        </w:tc>
        <w:tc>
          <w:tcPr>
            <w:tcW w:w="343" w:type="pct"/>
          </w:tcPr>
          <w:p w14:paraId="6B910A88" w14:textId="66376AE4" w:rsidR="003B7035" w:rsidRPr="00DD01F6" w:rsidRDefault="003B7035" w:rsidP="003B70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64DF752" w14:textId="171014FE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815DEA0" w14:textId="39C1EF8F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 or Hyflex</w:t>
            </w:r>
          </w:p>
        </w:tc>
        <w:tc>
          <w:tcPr>
            <w:tcW w:w="537" w:type="pct"/>
            <w:vAlign w:val="top"/>
          </w:tcPr>
          <w:p w14:paraId="2A0A9829" w14:textId="502AE647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37C3648" w14:textId="5895F709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F3B5CBE" w14:textId="5BBEB74D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 or Hyflex</w:t>
            </w:r>
          </w:p>
        </w:tc>
        <w:tc>
          <w:tcPr>
            <w:tcW w:w="537" w:type="pct"/>
            <w:vAlign w:val="top"/>
          </w:tcPr>
          <w:p w14:paraId="2361D724" w14:textId="18657236" w:rsidR="003B7035" w:rsidRPr="00DD01F6" w:rsidRDefault="003B7035" w:rsidP="003B70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</w:tr>
      <w:tr w:rsidR="00112A50" w:rsidRPr="00DD01F6" w14:paraId="65DDEFA2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08075D8" w14:textId="7DA3C93F" w:rsidR="003B7035" w:rsidRPr="00DD01F6" w:rsidRDefault="003B7035" w:rsidP="003B7035">
            <w:r>
              <w:t>MKTG 425</w:t>
            </w:r>
          </w:p>
        </w:tc>
        <w:tc>
          <w:tcPr>
            <w:tcW w:w="905" w:type="pct"/>
          </w:tcPr>
          <w:p w14:paraId="2B3589A8" w14:textId="40589539" w:rsidR="003B7035" w:rsidRPr="00443CFA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3CFA">
              <w:t>Advanced Digital Marketing Analytics</w:t>
            </w:r>
          </w:p>
        </w:tc>
        <w:tc>
          <w:tcPr>
            <w:tcW w:w="343" w:type="pct"/>
          </w:tcPr>
          <w:p w14:paraId="3FEEAF9F" w14:textId="21618027" w:rsidR="003B7035" w:rsidRPr="00DD01F6" w:rsidRDefault="003B7035" w:rsidP="003B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42D44C71" w14:textId="1E57ED4C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6585512F" w14:textId="5BE9B9A5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6885283" w14:textId="09CBF6CA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6D24EA4" w14:textId="42FEEAE2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7D1FEEB9" w14:textId="29A03D62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D1626DE" w14:textId="78C5504B" w:rsidR="003B7035" w:rsidRPr="00DD01F6" w:rsidRDefault="003B7035" w:rsidP="003B7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8C2257" w:rsidRPr="00F32ABF" w14:paraId="190713DE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E3F03A7" w14:textId="3C994007" w:rsidR="00F32ABF" w:rsidRPr="00F32ABF" w:rsidRDefault="00F32ABF" w:rsidP="00F32ABF">
            <w:pPr>
              <w:rPr>
                <w:color w:val="auto"/>
              </w:rPr>
            </w:pPr>
            <w:r w:rsidRPr="00F32ABF">
              <w:rPr>
                <w:color w:val="auto"/>
              </w:rPr>
              <w:t>MKTG 435</w:t>
            </w:r>
          </w:p>
        </w:tc>
        <w:tc>
          <w:tcPr>
            <w:tcW w:w="905" w:type="pct"/>
          </w:tcPr>
          <w:p w14:paraId="227BE36E" w14:textId="0899A607" w:rsidR="00F32ABF" w:rsidRPr="00F32ABF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32ABF">
              <w:rPr>
                <w:color w:val="auto"/>
              </w:rPr>
              <w:t>Sales and Sales Management</w:t>
            </w:r>
          </w:p>
        </w:tc>
        <w:tc>
          <w:tcPr>
            <w:tcW w:w="343" w:type="pct"/>
          </w:tcPr>
          <w:p w14:paraId="05D0AA90" w14:textId="181A939C" w:rsidR="00F32ABF" w:rsidRPr="00F32ABF" w:rsidRDefault="00F32ABF" w:rsidP="00F32A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32ABF">
              <w:rPr>
                <w:color w:val="auto"/>
              </w:rPr>
              <w:t>4</w:t>
            </w:r>
          </w:p>
        </w:tc>
        <w:tc>
          <w:tcPr>
            <w:tcW w:w="537" w:type="pct"/>
            <w:vAlign w:val="top"/>
          </w:tcPr>
          <w:p w14:paraId="312C013F" w14:textId="16B43968" w:rsidR="00F32ABF" w:rsidRPr="00F32ABF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32ABF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0038AACD" w14:textId="1B0B1902" w:rsidR="00F32ABF" w:rsidRPr="00F32ABF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32ABF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18FD36F1" w14:textId="13CB2D7B" w:rsidR="00F32ABF" w:rsidRPr="00F32ABF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32ABF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4531856E" w14:textId="749C93A8" w:rsidR="00F32ABF" w:rsidRPr="00F32ABF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32ABF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17D8B8EB" w14:textId="35D99B47" w:rsidR="00F32ABF" w:rsidRPr="00F32ABF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32ABF">
              <w:rPr>
                <w:color w:val="auto"/>
              </w:rPr>
              <w:t>Not offered</w:t>
            </w:r>
          </w:p>
        </w:tc>
        <w:tc>
          <w:tcPr>
            <w:tcW w:w="537" w:type="pct"/>
            <w:vAlign w:val="top"/>
          </w:tcPr>
          <w:p w14:paraId="703AC0E5" w14:textId="7826C762" w:rsidR="00F32ABF" w:rsidRPr="00F32ABF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F32ABF">
              <w:rPr>
                <w:color w:val="auto"/>
              </w:rPr>
              <w:t>Not offered</w:t>
            </w:r>
          </w:p>
        </w:tc>
      </w:tr>
      <w:tr w:rsidR="00112A50" w:rsidRPr="00DD01F6" w14:paraId="099EBEB6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17E416C" w14:textId="355FC4A2" w:rsidR="00F32ABF" w:rsidRPr="00DD01F6" w:rsidRDefault="00F32ABF" w:rsidP="00F32ABF">
            <w:r>
              <w:t>MKTG 480</w:t>
            </w:r>
          </w:p>
        </w:tc>
        <w:tc>
          <w:tcPr>
            <w:tcW w:w="905" w:type="pct"/>
          </w:tcPr>
          <w:p w14:paraId="63A09044" w14:textId="0C164FFC" w:rsidR="00F32ABF" w:rsidRPr="00443CFA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3CFA">
              <w:t>International Marketing</w:t>
            </w:r>
          </w:p>
        </w:tc>
        <w:tc>
          <w:tcPr>
            <w:tcW w:w="343" w:type="pct"/>
          </w:tcPr>
          <w:p w14:paraId="21CB7E36" w14:textId="4F071EDC" w:rsidR="00F32ABF" w:rsidRPr="00DD01F6" w:rsidRDefault="00F32ABF" w:rsidP="00F3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16B5A613" w14:textId="5FFA7CB3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51B0F32E" w14:textId="6E188725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0C6E021B" w14:textId="3ECE828A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35389D7" w14:textId="63181636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Blended Hybrid</w:t>
            </w:r>
          </w:p>
        </w:tc>
        <w:tc>
          <w:tcPr>
            <w:tcW w:w="537" w:type="pct"/>
            <w:vAlign w:val="top"/>
          </w:tcPr>
          <w:p w14:paraId="66DBFA9C" w14:textId="6B1E3888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202A161B" w14:textId="5679E431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offered</w:t>
            </w:r>
          </w:p>
        </w:tc>
      </w:tr>
      <w:tr w:rsidR="008C2257" w:rsidRPr="00DD01F6" w14:paraId="7FE942C9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2A0708BC" w14:textId="4D3913C8" w:rsidR="00F32ABF" w:rsidRPr="00DD01F6" w:rsidRDefault="00F32ABF" w:rsidP="00F32ABF">
            <w:r>
              <w:t>MKTG 490</w:t>
            </w:r>
          </w:p>
        </w:tc>
        <w:tc>
          <w:tcPr>
            <w:tcW w:w="905" w:type="pct"/>
          </w:tcPr>
          <w:p w14:paraId="6AE6EC1C" w14:textId="2F06651D" w:rsidR="00F32ABF" w:rsidRPr="00443CFA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3CFA">
              <w:t>Issues in Marketing</w:t>
            </w:r>
          </w:p>
        </w:tc>
        <w:tc>
          <w:tcPr>
            <w:tcW w:w="343" w:type="pct"/>
          </w:tcPr>
          <w:p w14:paraId="37FCE9E1" w14:textId="2361CEEC" w:rsidR="00F32ABF" w:rsidRPr="00DD01F6" w:rsidRDefault="00F32ABF" w:rsidP="00F32A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7CA53261" w14:textId="75DF7BC2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688AA4AD" w14:textId="304FB366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29DC815A" w14:textId="3E2C970C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0B5B20E1" w14:textId="7996F2A9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420920A5" w14:textId="16D3561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  <w:tc>
          <w:tcPr>
            <w:tcW w:w="537" w:type="pct"/>
            <w:vAlign w:val="top"/>
          </w:tcPr>
          <w:p w14:paraId="733629AA" w14:textId="125420A5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 offered</w:t>
            </w:r>
          </w:p>
        </w:tc>
      </w:tr>
      <w:tr w:rsidR="00112A50" w:rsidRPr="00854CC0" w14:paraId="0BB84A27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E1D3B63" w14:textId="4093E1B0" w:rsidR="00F32ABF" w:rsidRPr="00011B40" w:rsidRDefault="00F32ABF" w:rsidP="00F32ABF">
            <w:pPr>
              <w:rPr>
                <w:color w:val="auto"/>
              </w:rPr>
            </w:pPr>
            <w:r w:rsidRPr="00011B40">
              <w:rPr>
                <w:color w:val="auto"/>
              </w:rPr>
              <w:t>REST 394</w:t>
            </w:r>
          </w:p>
        </w:tc>
        <w:tc>
          <w:tcPr>
            <w:tcW w:w="905" w:type="pct"/>
          </w:tcPr>
          <w:p w14:paraId="127BF808" w14:textId="5F6DA083" w:rsidR="00F32ABF" w:rsidRPr="00011B40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1B40">
              <w:rPr>
                <w:color w:val="auto"/>
              </w:rPr>
              <w:t>Introduction to Real Estate and Community Development</w:t>
            </w:r>
          </w:p>
        </w:tc>
        <w:tc>
          <w:tcPr>
            <w:tcW w:w="343" w:type="pct"/>
          </w:tcPr>
          <w:p w14:paraId="38E7096F" w14:textId="0BB3A16D" w:rsidR="00F32ABF" w:rsidRPr="00011B40" w:rsidRDefault="00F32ABF" w:rsidP="00F32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11B40">
              <w:rPr>
                <w:color w:val="auto"/>
              </w:rPr>
              <w:t>2</w:t>
            </w:r>
          </w:p>
        </w:tc>
        <w:tc>
          <w:tcPr>
            <w:tcW w:w="537" w:type="pct"/>
            <w:vAlign w:val="top"/>
          </w:tcPr>
          <w:p w14:paraId="1261C433" w14:textId="60625012" w:rsidR="00F32ABF" w:rsidRPr="00854CC0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4BB0A4A7" w14:textId="36A6AA64" w:rsidR="00F32ABF" w:rsidRPr="00854CC0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52A9897C" w14:textId="32E38EBA" w:rsidR="00F32ABF" w:rsidRPr="00854CC0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4D0C4CB0" w14:textId="5EE74B96" w:rsidR="00F32ABF" w:rsidRPr="00854CC0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6BE6D254" w14:textId="6A4BA769" w:rsidR="00F32ABF" w:rsidRPr="00854CC0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111FCAEB" w14:textId="736252E3" w:rsidR="00F32ABF" w:rsidRPr="00854CC0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257B3F">
              <w:t>Not offered</w:t>
            </w:r>
          </w:p>
        </w:tc>
      </w:tr>
      <w:tr w:rsidR="008C2257" w:rsidRPr="00DD01F6" w14:paraId="68A67E63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0C2B27DC" w14:textId="7C71DB50" w:rsidR="00F32ABF" w:rsidRPr="00900F23" w:rsidRDefault="00F32ABF" w:rsidP="00F32ABF">
            <w:pPr>
              <w:rPr>
                <w:b w:val="0"/>
              </w:rPr>
            </w:pPr>
            <w:r>
              <w:t>REST 395</w:t>
            </w:r>
          </w:p>
        </w:tc>
        <w:tc>
          <w:tcPr>
            <w:tcW w:w="905" w:type="pct"/>
          </w:tcPr>
          <w:p w14:paraId="6EA4D45F" w14:textId="53D0AEAD" w:rsidR="00F32ABF" w:rsidRPr="00930A34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30A34">
              <w:t>Principles of Real Estate</w:t>
            </w:r>
          </w:p>
        </w:tc>
        <w:tc>
          <w:tcPr>
            <w:tcW w:w="343" w:type="pct"/>
          </w:tcPr>
          <w:p w14:paraId="44743C38" w14:textId="40F979D4" w:rsidR="00F32ABF" w:rsidRPr="00DD01F6" w:rsidRDefault="00F32ABF" w:rsidP="00F32A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37" w:type="pct"/>
            <w:vAlign w:val="top"/>
          </w:tcPr>
          <w:p w14:paraId="3A3705FD" w14:textId="4A043313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6BED85FC" w14:textId="09C00E3D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123A14E7" w14:textId="16EB17B0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59409B3D" w14:textId="7E123A45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1E904B47" w14:textId="1F52BC9D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20A4ADA6" w14:textId="4A9E2AA1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</w:tr>
      <w:tr w:rsidR="00112A50" w:rsidRPr="00DD01F6" w14:paraId="4C2044E3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64B87EF" w14:textId="6FF3864B" w:rsidR="00F32ABF" w:rsidRPr="00DD01F6" w:rsidRDefault="00F32ABF" w:rsidP="00F32ABF">
            <w:r>
              <w:t>REST 495</w:t>
            </w:r>
          </w:p>
        </w:tc>
        <w:tc>
          <w:tcPr>
            <w:tcW w:w="905" w:type="pct"/>
          </w:tcPr>
          <w:p w14:paraId="2AAAD236" w14:textId="4B149EEC" w:rsidR="00F32ABF" w:rsidRPr="00930A34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A34">
              <w:t>Real Estate Investment</w:t>
            </w:r>
          </w:p>
        </w:tc>
        <w:tc>
          <w:tcPr>
            <w:tcW w:w="343" w:type="pct"/>
          </w:tcPr>
          <w:p w14:paraId="764F3B27" w14:textId="2EA70550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4</w:t>
            </w:r>
          </w:p>
        </w:tc>
        <w:tc>
          <w:tcPr>
            <w:tcW w:w="537" w:type="pct"/>
            <w:vAlign w:val="top"/>
          </w:tcPr>
          <w:p w14:paraId="589D49B1" w14:textId="1E2843DC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2520F554" w14:textId="27EF004B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7C704BD0" w14:textId="53F877A1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7B196285" w14:textId="1C5260A8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17E5812E" w14:textId="441A93A0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5A9974BC" w14:textId="30D64399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</w:tr>
      <w:tr w:rsidR="008C2257" w:rsidRPr="00DD01F6" w14:paraId="35389241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0A7E148" w14:textId="2756B4D7" w:rsidR="00F32ABF" w:rsidRPr="00DD01F6" w:rsidRDefault="00F32ABF" w:rsidP="00F32ABF">
            <w:r>
              <w:t>RMI 300</w:t>
            </w:r>
          </w:p>
        </w:tc>
        <w:tc>
          <w:tcPr>
            <w:tcW w:w="905" w:type="pct"/>
          </w:tcPr>
          <w:p w14:paraId="737A8DBA" w14:textId="4F6D26E1" w:rsidR="00F32ABF" w:rsidRPr="00930A34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30A34">
              <w:t>Risk Management</w:t>
            </w:r>
          </w:p>
        </w:tc>
        <w:tc>
          <w:tcPr>
            <w:tcW w:w="343" w:type="pct"/>
          </w:tcPr>
          <w:p w14:paraId="3F9BFB1A" w14:textId="72678B1F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      4</w:t>
            </w:r>
          </w:p>
        </w:tc>
        <w:tc>
          <w:tcPr>
            <w:tcW w:w="537" w:type="pct"/>
            <w:vAlign w:val="top"/>
          </w:tcPr>
          <w:p w14:paraId="5DFCE8E3" w14:textId="4DA27FD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</w:t>
            </w:r>
          </w:p>
        </w:tc>
        <w:tc>
          <w:tcPr>
            <w:tcW w:w="537" w:type="pct"/>
            <w:vAlign w:val="top"/>
          </w:tcPr>
          <w:p w14:paraId="4A7F4181" w14:textId="709BB7B5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0F00C111" w14:textId="20E39749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2AFB5C6E" w14:textId="562FA129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0815A4BB" w14:textId="7C469355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415D5953" w14:textId="3A8F243B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</w:tr>
      <w:tr w:rsidR="00112A50" w:rsidRPr="00DD01F6" w14:paraId="607E7FF8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64F9DEE" w14:textId="2ED0F3CA" w:rsidR="00F32ABF" w:rsidRPr="00DD01F6" w:rsidRDefault="00F32ABF" w:rsidP="00F32ABF">
            <w:r>
              <w:t>RMI 304</w:t>
            </w:r>
          </w:p>
        </w:tc>
        <w:tc>
          <w:tcPr>
            <w:tcW w:w="905" w:type="pct"/>
          </w:tcPr>
          <w:p w14:paraId="476A96E4" w14:textId="68D92EBC" w:rsidR="00F32ABF" w:rsidRPr="00930A34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A34">
              <w:t>Life and Health Insurance</w:t>
            </w:r>
          </w:p>
        </w:tc>
        <w:tc>
          <w:tcPr>
            <w:tcW w:w="343" w:type="pct"/>
          </w:tcPr>
          <w:p w14:paraId="5F2B8417" w14:textId="0FF3906B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2</w:t>
            </w:r>
          </w:p>
        </w:tc>
        <w:tc>
          <w:tcPr>
            <w:tcW w:w="537" w:type="pct"/>
            <w:vAlign w:val="top"/>
          </w:tcPr>
          <w:p w14:paraId="23774956" w14:textId="39C6A629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3245400F" w14:textId="14E134D6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25B754CB" w14:textId="1EB4A33A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053CC551" w14:textId="12E6A55D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076A788A" w14:textId="3562AA9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1A9EFDE2" w14:textId="2BE0A0D1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B3F">
              <w:t>Not offered</w:t>
            </w:r>
          </w:p>
        </w:tc>
      </w:tr>
      <w:tr w:rsidR="008C2257" w:rsidRPr="00DD01F6" w14:paraId="643EC2E7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0004820" w14:textId="31565F66" w:rsidR="00F32ABF" w:rsidRPr="00DD01F6" w:rsidRDefault="00F32ABF" w:rsidP="00F32ABF">
            <w:r>
              <w:t>RMI 306</w:t>
            </w:r>
          </w:p>
        </w:tc>
        <w:tc>
          <w:tcPr>
            <w:tcW w:w="905" w:type="pct"/>
          </w:tcPr>
          <w:p w14:paraId="55DBD734" w14:textId="680FC49F" w:rsidR="00F32ABF" w:rsidRPr="00930A34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30A34">
              <w:t>Property and Casualty Insurance</w:t>
            </w:r>
          </w:p>
        </w:tc>
        <w:tc>
          <w:tcPr>
            <w:tcW w:w="343" w:type="pct"/>
          </w:tcPr>
          <w:p w14:paraId="6DDBCF2A" w14:textId="24CBCBD5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      2</w:t>
            </w:r>
          </w:p>
        </w:tc>
        <w:tc>
          <w:tcPr>
            <w:tcW w:w="537" w:type="pct"/>
            <w:vAlign w:val="top"/>
          </w:tcPr>
          <w:p w14:paraId="24A75FF7" w14:textId="25373979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44195B2D" w14:textId="52A4AFE5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1BCB9C06" w14:textId="12FCD556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6D2D6160" w14:textId="0891025D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00FD9FDB" w14:textId="3E144D2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  <w:tc>
          <w:tcPr>
            <w:tcW w:w="537" w:type="pct"/>
            <w:vAlign w:val="top"/>
          </w:tcPr>
          <w:p w14:paraId="1CEA5154" w14:textId="63864EFC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57B3F">
              <w:t>Not offered</w:t>
            </w:r>
          </w:p>
        </w:tc>
      </w:tr>
      <w:tr w:rsidR="00112A50" w:rsidRPr="00DD01F6" w14:paraId="66DE203C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56C816E2" w14:textId="77777777" w:rsidR="00F32ABF" w:rsidRPr="00DD01F6" w:rsidRDefault="00F32ABF" w:rsidP="00F32ABF"/>
        </w:tc>
        <w:tc>
          <w:tcPr>
            <w:tcW w:w="905" w:type="pct"/>
          </w:tcPr>
          <w:p w14:paraId="5522C11B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43" w:type="pct"/>
          </w:tcPr>
          <w:p w14:paraId="3156FCF4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7132F5CD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4B0CBF85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431C2982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2A71320D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5399DDAF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50DA6EEB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2257" w:rsidRPr="00DD01F6" w14:paraId="0EF0B8DA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72878917" w14:textId="77777777" w:rsidR="00F32ABF" w:rsidRPr="00DD01F6" w:rsidRDefault="00F32ABF" w:rsidP="00F32ABF"/>
        </w:tc>
        <w:tc>
          <w:tcPr>
            <w:tcW w:w="905" w:type="pct"/>
          </w:tcPr>
          <w:p w14:paraId="54A33BC1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43" w:type="pct"/>
          </w:tcPr>
          <w:p w14:paraId="15383375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281AC8E7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2699FEA4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7CCAA04F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0474E286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1322F0D8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3E7E50DB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2A50" w:rsidRPr="00DD01F6" w14:paraId="67CE0E90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43F04E20" w14:textId="77777777" w:rsidR="00F32ABF" w:rsidRPr="00DD01F6" w:rsidRDefault="00F32ABF" w:rsidP="00F32ABF"/>
        </w:tc>
        <w:tc>
          <w:tcPr>
            <w:tcW w:w="905" w:type="pct"/>
          </w:tcPr>
          <w:p w14:paraId="74F1EDAD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43" w:type="pct"/>
          </w:tcPr>
          <w:p w14:paraId="0037EDB4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7CA6BC92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239D375C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6161921F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772F96F6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77BF4430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7FA7EA22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2257" w:rsidRPr="00DD01F6" w14:paraId="7D752491" w14:textId="77777777" w:rsidTr="006F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711A006" w14:textId="77777777" w:rsidR="00F32ABF" w:rsidRPr="00DD01F6" w:rsidRDefault="00F32ABF" w:rsidP="00F32ABF"/>
        </w:tc>
        <w:tc>
          <w:tcPr>
            <w:tcW w:w="905" w:type="pct"/>
          </w:tcPr>
          <w:p w14:paraId="2A34EDBB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43" w:type="pct"/>
          </w:tcPr>
          <w:p w14:paraId="4B90F9D2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13CCD3CB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33E5D8CE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13BB2A4F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0E52D984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1B6F5501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191CB5BF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12A50" w:rsidRPr="00DD01F6" w14:paraId="05145464" w14:textId="77777777" w:rsidTr="006F4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1208DA1F" w14:textId="77777777" w:rsidR="00F32ABF" w:rsidRPr="00DD01F6" w:rsidRDefault="00F32ABF" w:rsidP="00F32ABF"/>
        </w:tc>
        <w:tc>
          <w:tcPr>
            <w:tcW w:w="905" w:type="pct"/>
          </w:tcPr>
          <w:p w14:paraId="78A48C15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43" w:type="pct"/>
          </w:tcPr>
          <w:p w14:paraId="5B9F0401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7E69764C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2EEC3CF1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37EAC2CB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443FA609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58D17B43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7772AAEE" w14:textId="77777777" w:rsidR="00F32ABF" w:rsidRPr="00DD01F6" w:rsidRDefault="00F32ABF" w:rsidP="00F32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2257" w:rsidRPr="00DD01F6" w14:paraId="115E0E97" w14:textId="77777777" w:rsidTr="00DC4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pct"/>
          </w:tcPr>
          <w:p w14:paraId="6735F074" w14:textId="77777777" w:rsidR="00F32ABF" w:rsidRPr="00DD01F6" w:rsidRDefault="00F32ABF" w:rsidP="00F32ABF"/>
        </w:tc>
        <w:tc>
          <w:tcPr>
            <w:tcW w:w="905" w:type="pct"/>
          </w:tcPr>
          <w:p w14:paraId="1B566F34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43" w:type="pct"/>
          </w:tcPr>
          <w:p w14:paraId="5DF4E84B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17806D40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34EBE839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5938A07B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6C717D5A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58E2CA66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7" w:type="pct"/>
            <w:vAlign w:val="top"/>
          </w:tcPr>
          <w:p w14:paraId="0F7B89B1" w14:textId="77777777" w:rsidR="00F32ABF" w:rsidRPr="00DD01F6" w:rsidRDefault="00F32ABF" w:rsidP="00F32A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B437F0E" w14:textId="0B54C003" w:rsidR="00413C21" w:rsidRDefault="00413C21" w:rsidP="00413C21">
      <w:pPr>
        <w:pStyle w:val="p1"/>
      </w:pPr>
      <w:r>
        <w:t xml:space="preserve">Note: </w:t>
      </w:r>
      <w:r>
        <w:t>Courses, locations, delivery method, and instructor subject to change based on space allocation, enrollment demand, and instructor availability; please</w:t>
      </w:r>
      <w:r>
        <w:t xml:space="preserve"> </w:t>
      </w:r>
      <w:r>
        <w:t>check the Class Schedule on e-services for the latest course offerings, prerequisites and locations. For long-term academic planning, see your academic</w:t>
      </w:r>
      <w:r>
        <w:t xml:space="preserve"> </w:t>
      </w:r>
      <w:r>
        <w:t>advisor.</w:t>
      </w:r>
    </w:p>
    <w:p w14:paraId="4AC9ED1B" w14:textId="44035F18" w:rsidR="00E326D1" w:rsidRPr="009A4DF7" w:rsidRDefault="00E326D1" w:rsidP="009A4DF7">
      <w:pPr>
        <w:pStyle w:val="NormalParagraph"/>
      </w:pPr>
    </w:p>
    <w:sectPr w:rsidR="00E326D1" w:rsidRPr="009A4DF7" w:rsidSect="002B16E0">
      <w:headerReference w:type="default" r:id="rId8"/>
      <w:type w:val="continuous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8F6B560" w14:textId="77777777" w:rsidR="004F0711" w:rsidRDefault="004F0711" w:rsidP="003905B6">
      <w:r>
        <w:separator/>
      </w:r>
    </w:p>
  </w:endnote>
  <w:endnote w:type="continuationSeparator" w:id="0">
    <w:p w14:paraId="1C96EA1D" w14:textId="77777777" w:rsidR="004F0711" w:rsidRDefault="004F0711" w:rsidP="0039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D95E026" w14:textId="77777777" w:rsidR="004F0711" w:rsidRDefault="004F0711" w:rsidP="003905B6">
      <w:r>
        <w:separator/>
      </w:r>
    </w:p>
  </w:footnote>
  <w:footnote w:type="continuationSeparator" w:id="0">
    <w:p w14:paraId="614E9D16" w14:textId="77777777" w:rsidR="004F0711" w:rsidRDefault="004F0711" w:rsidP="0039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4121AD" w14:textId="77777777" w:rsidR="003905B6" w:rsidRDefault="003905B6" w:rsidP="003905B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3"/>
    <w:multiLevelType w:val="singleLevel"/>
    <w:tmpl w:val="48EE33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AEB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B0BB2"/>
    <w:multiLevelType w:val="multilevel"/>
    <w:tmpl w:val="5238A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4A41BA8"/>
    <w:multiLevelType w:val="hybridMultilevel"/>
    <w:tmpl w:val="B4BE7C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CA3227C"/>
    <w:multiLevelType w:val="hybridMultilevel"/>
    <w:tmpl w:val="60C03922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73F8"/>
    <w:multiLevelType w:val="multilevel"/>
    <w:tmpl w:val="5238A154"/>
    <w:numStyleLink w:val="CustomList"/>
  </w:abstractNum>
  <w:abstractNum w:abstractNumId="6" w15:restartNumberingAfterBreak="0">
    <w:nsid w:val="3FE04857"/>
    <w:multiLevelType w:val="hybridMultilevel"/>
    <w:tmpl w:val="033A3FA6"/>
    <w:lvl w:ilvl="0" w:tplc="8AE4E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E920A2"/>
    <w:multiLevelType w:val="hybridMultilevel"/>
    <w:tmpl w:val="F3745856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4873"/>
    <w:multiLevelType w:val="hybridMultilevel"/>
    <w:tmpl w:val="C950B9A8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0714"/>
    <w:multiLevelType w:val="multilevel"/>
    <w:tmpl w:val="5238A154"/>
    <w:styleLink w:val="Custom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2750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141E85"/>
    <w:multiLevelType w:val="hybridMultilevel"/>
    <w:tmpl w:val="73E2236C"/>
    <w:lvl w:ilvl="0" w:tplc="3650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90462"/>
    <w:multiLevelType w:val="hybridMultilevel"/>
    <w:tmpl w:val="71D8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C671D"/>
    <w:multiLevelType w:val="multilevel"/>
    <w:tmpl w:val="CE8C7E04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EAB24B" w:themeColor="accent1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14F40" w:themeColor="accent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4BD4D" w:themeColor="accent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86376" w:themeColor="background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DF8D2F" w:themeColor="accent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D14F40" w:themeColor="accent3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94BD4D" w:themeColor="accent5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86376" w:themeColor="background2"/>
      </w:rPr>
    </w:lvl>
  </w:abstractNum>
  <w:abstractNum w:abstractNumId="14" w15:restartNumberingAfterBreak="0">
    <w:nsid w:val="719E7CFD"/>
    <w:multiLevelType w:val="hybridMultilevel"/>
    <w:tmpl w:val="91D65A2E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59359">
    <w:abstractNumId w:val="11"/>
  </w:num>
  <w:num w:numId="2" w16cid:durableId="1052924571">
    <w:abstractNumId w:val="3"/>
  </w:num>
  <w:num w:numId="3" w16cid:durableId="1573658743">
    <w:abstractNumId w:val="9"/>
  </w:num>
  <w:num w:numId="4" w16cid:durableId="1724057220">
    <w:abstractNumId w:val="5"/>
  </w:num>
  <w:num w:numId="5" w16cid:durableId="1803771264">
    <w:abstractNumId w:val="2"/>
  </w:num>
  <w:num w:numId="6" w16cid:durableId="1455633862">
    <w:abstractNumId w:val="1"/>
  </w:num>
  <w:num w:numId="7" w16cid:durableId="798687948">
    <w:abstractNumId w:val="0"/>
  </w:num>
  <w:num w:numId="8" w16cid:durableId="897277220">
    <w:abstractNumId w:val="8"/>
  </w:num>
  <w:num w:numId="9" w16cid:durableId="1085493241">
    <w:abstractNumId w:val="14"/>
  </w:num>
  <w:num w:numId="10" w16cid:durableId="1602225115">
    <w:abstractNumId w:val="6"/>
  </w:num>
  <w:num w:numId="11" w16cid:durableId="246959671">
    <w:abstractNumId w:val="13"/>
  </w:num>
  <w:num w:numId="12" w16cid:durableId="1507283277">
    <w:abstractNumId w:val="7"/>
  </w:num>
  <w:num w:numId="13" w16cid:durableId="1981301216">
    <w:abstractNumId w:val="4"/>
  </w:num>
  <w:num w:numId="14" w16cid:durableId="1936860062">
    <w:abstractNumId w:val="10"/>
  </w:num>
  <w:num w:numId="15" w16cid:durableId="630399605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5E"/>
    <w:rsid w:val="00011B40"/>
    <w:rsid w:val="00012E60"/>
    <w:rsid w:val="000263A2"/>
    <w:rsid w:val="00027323"/>
    <w:rsid w:val="00030335"/>
    <w:rsid w:val="00035B96"/>
    <w:rsid w:val="00035EB0"/>
    <w:rsid w:val="0004012E"/>
    <w:rsid w:val="00041E00"/>
    <w:rsid w:val="00054DD3"/>
    <w:rsid w:val="0006633D"/>
    <w:rsid w:val="000732A3"/>
    <w:rsid w:val="00077BC2"/>
    <w:rsid w:val="00085019"/>
    <w:rsid w:val="000A340F"/>
    <w:rsid w:val="000B5761"/>
    <w:rsid w:val="000D2145"/>
    <w:rsid w:val="000D589A"/>
    <w:rsid w:val="000D6C67"/>
    <w:rsid w:val="000E0389"/>
    <w:rsid w:val="000F1D23"/>
    <w:rsid w:val="000F66A9"/>
    <w:rsid w:val="00101635"/>
    <w:rsid w:val="001104C4"/>
    <w:rsid w:val="00112A50"/>
    <w:rsid w:val="001170AF"/>
    <w:rsid w:val="00125A18"/>
    <w:rsid w:val="00131CBB"/>
    <w:rsid w:val="0013751A"/>
    <w:rsid w:val="00137B8D"/>
    <w:rsid w:val="00143E0E"/>
    <w:rsid w:val="00147998"/>
    <w:rsid w:val="00154C07"/>
    <w:rsid w:val="00156645"/>
    <w:rsid w:val="0016170D"/>
    <w:rsid w:val="00181563"/>
    <w:rsid w:val="00182823"/>
    <w:rsid w:val="00187ECA"/>
    <w:rsid w:val="00195C94"/>
    <w:rsid w:val="001A2CC6"/>
    <w:rsid w:val="001C1FDE"/>
    <w:rsid w:val="001D56F6"/>
    <w:rsid w:val="001E0307"/>
    <w:rsid w:val="001E7E1E"/>
    <w:rsid w:val="001F232C"/>
    <w:rsid w:val="00203E0F"/>
    <w:rsid w:val="0020572D"/>
    <w:rsid w:val="002060EC"/>
    <w:rsid w:val="00213260"/>
    <w:rsid w:val="00223CD8"/>
    <w:rsid w:val="002329DB"/>
    <w:rsid w:val="00240029"/>
    <w:rsid w:val="00242E43"/>
    <w:rsid w:val="00243CB3"/>
    <w:rsid w:val="00244BBC"/>
    <w:rsid w:val="00245E08"/>
    <w:rsid w:val="00255AF3"/>
    <w:rsid w:val="00256823"/>
    <w:rsid w:val="00256C0D"/>
    <w:rsid w:val="00260C9A"/>
    <w:rsid w:val="00261589"/>
    <w:rsid w:val="00262315"/>
    <w:rsid w:val="00262915"/>
    <w:rsid w:val="00262A27"/>
    <w:rsid w:val="00265623"/>
    <w:rsid w:val="00266B3B"/>
    <w:rsid w:val="00266D7A"/>
    <w:rsid w:val="002746AC"/>
    <w:rsid w:val="00274CC7"/>
    <w:rsid w:val="00281B5E"/>
    <w:rsid w:val="00290A2B"/>
    <w:rsid w:val="00295215"/>
    <w:rsid w:val="002965DA"/>
    <w:rsid w:val="002A2A6E"/>
    <w:rsid w:val="002B01CA"/>
    <w:rsid w:val="002B16E0"/>
    <w:rsid w:val="002B5299"/>
    <w:rsid w:val="002B7078"/>
    <w:rsid w:val="002B70D0"/>
    <w:rsid w:val="002B72EB"/>
    <w:rsid w:val="002D4CF2"/>
    <w:rsid w:val="002E0EA2"/>
    <w:rsid w:val="002E738A"/>
    <w:rsid w:val="002F2B73"/>
    <w:rsid w:val="0031087C"/>
    <w:rsid w:val="00314C52"/>
    <w:rsid w:val="00316DA4"/>
    <w:rsid w:val="0031779A"/>
    <w:rsid w:val="00332B2C"/>
    <w:rsid w:val="00335321"/>
    <w:rsid w:val="00336E59"/>
    <w:rsid w:val="00344428"/>
    <w:rsid w:val="0034639D"/>
    <w:rsid w:val="0035213C"/>
    <w:rsid w:val="003549D3"/>
    <w:rsid w:val="00363E90"/>
    <w:rsid w:val="00365A8E"/>
    <w:rsid w:val="003729D5"/>
    <w:rsid w:val="003756F3"/>
    <w:rsid w:val="00376D2B"/>
    <w:rsid w:val="00380FB3"/>
    <w:rsid w:val="0038134B"/>
    <w:rsid w:val="003816F8"/>
    <w:rsid w:val="00384E5E"/>
    <w:rsid w:val="00386869"/>
    <w:rsid w:val="003905B6"/>
    <w:rsid w:val="003950C6"/>
    <w:rsid w:val="0039716C"/>
    <w:rsid w:val="003A13CB"/>
    <w:rsid w:val="003A27DE"/>
    <w:rsid w:val="003A3FF9"/>
    <w:rsid w:val="003A50E6"/>
    <w:rsid w:val="003B7035"/>
    <w:rsid w:val="003C086C"/>
    <w:rsid w:val="003C1D40"/>
    <w:rsid w:val="003C275A"/>
    <w:rsid w:val="003C5389"/>
    <w:rsid w:val="003C58D8"/>
    <w:rsid w:val="003D7DC1"/>
    <w:rsid w:val="003E559B"/>
    <w:rsid w:val="003F2B26"/>
    <w:rsid w:val="003F598B"/>
    <w:rsid w:val="003F7284"/>
    <w:rsid w:val="003F7F45"/>
    <w:rsid w:val="00405F6D"/>
    <w:rsid w:val="00407247"/>
    <w:rsid w:val="00407E1A"/>
    <w:rsid w:val="00410C43"/>
    <w:rsid w:val="00413C21"/>
    <w:rsid w:val="00415F3E"/>
    <w:rsid w:val="004203FF"/>
    <w:rsid w:val="0042329F"/>
    <w:rsid w:val="00425686"/>
    <w:rsid w:val="00425BFE"/>
    <w:rsid w:val="00435C76"/>
    <w:rsid w:val="00443CFA"/>
    <w:rsid w:val="00443DBE"/>
    <w:rsid w:val="00447281"/>
    <w:rsid w:val="00455D9C"/>
    <w:rsid w:val="00461276"/>
    <w:rsid w:val="00464597"/>
    <w:rsid w:val="004677B9"/>
    <w:rsid w:val="0047088B"/>
    <w:rsid w:val="004779E8"/>
    <w:rsid w:val="00486057"/>
    <w:rsid w:val="00490D2E"/>
    <w:rsid w:val="0049500D"/>
    <w:rsid w:val="00495F44"/>
    <w:rsid w:val="004962C0"/>
    <w:rsid w:val="004A1A5E"/>
    <w:rsid w:val="004C1238"/>
    <w:rsid w:val="004C1E5D"/>
    <w:rsid w:val="004C7D97"/>
    <w:rsid w:val="004D53E5"/>
    <w:rsid w:val="004F0711"/>
    <w:rsid w:val="004F6630"/>
    <w:rsid w:val="004F728A"/>
    <w:rsid w:val="00502722"/>
    <w:rsid w:val="0050373B"/>
    <w:rsid w:val="00507F8E"/>
    <w:rsid w:val="00516090"/>
    <w:rsid w:val="005244CC"/>
    <w:rsid w:val="00524C99"/>
    <w:rsid w:val="00530B49"/>
    <w:rsid w:val="005423B3"/>
    <w:rsid w:val="005456B0"/>
    <w:rsid w:val="00545860"/>
    <w:rsid w:val="00553ECA"/>
    <w:rsid w:val="005559D1"/>
    <w:rsid w:val="00561659"/>
    <w:rsid w:val="0056555A"/>
    <w:rsid w:val="00566666"/>
    <w:rsid w:val="005714A2"/>
    <w:rsid w:val="00576A86"/>
    <w:rsid w:val="00587257"/>
    <w:rsid w:val="005878C5"/>
    <w:rsid w:val="0058790E"/>
    <w:rsid w:val="005928A7"/>
    <w:rsid w:val="005A0D95"/>
    <w:rsid w:val="005B23DD"/>
    <w:rsid w:val="005B2AF7"/>
    <w:rsid w:val="005B53C7"/>
    <w:rsid w:val="005C06B6"/>
    <w:rsid w:val="005C3EB7"/>
    <w:rsid w:val="005C5EBB"/>
    <w:rsid w:val="005C6087"/>
    <w:rsid w:val="005D02D2"/>
    <w:rsid w:val="005D2981"/>
    <w:rsid w:val="005D2AF1"/>
    <w:rsid w:val="005D4C1C"/>
    <w:rsid w:val="005F047B"/>
    <w:rsid w:val="005F0D1C"/>
    <w:rsid w:val="005F7A7E"/>
    <w:rsid w:val="00611763"/>
    <w:rsid w:val="00615A72"/>
    <w:rsid w:val="00617765"/>
    <w:rsid w:val="00620720"/>
    <w:rsid w:val="00620D1F"/>
    <w:rsid w:val="00625ABB"/>
    <w:rsid w:val="0063704F"/>
    <w:rsid w:val="0064736D"/>
    <w:rsid w:val="006476FE"/>
    <w:rsid w:val="00647C98"/>
    <w:rsid w:val="00650810"/>
    <w:rsid w:val="00652F2B"/>
    <w:rsid w:val="00660672"/>
    <w:rsid w:val="00665FC1"/>
    <w:rsid w:val="0067505D"/>
    <w:rsid w:val="006A6D95"/>
    <w:rsid w:val="006B7E77"/>
    <w:rsid w:val="006C440E"/>
    <w:rsid w:val="006C6060"/>
    <w:rsid w:val="006D34CA"/>
    <w:rsid w:val="006D6591"/>
    <w:rsid w:val="006E1F17"/>
    <w:rsid w:val="006F5DD6"/>
    <w:rsid w:val="006F6D6A"/>
    <w:rsid w:val="006F7D87"/>
    <w:rsid w:val="00702F38"/>
    <w:rsid w:val="00703BA2"/>
    <w:rsid w:val="0070698B"/>
    <w:rsid w:val="00710150"/>
    <w:rsid w:val="00725BFA"/>
    <w:rsid w:val="00731720"/>
    <w:rsid w:val="00731F51"/>
    <w:rsid w:val="007354B2"/>
    <w:rsid w:val="0073561C"/>
    <w:rsid w:val="007356A4"/>
    <w:rsid w:val="00746213"/>
    <w:rsid w:val="00754010"/>
    <w:rsid w:val="00763A92"/>
    <w:rsid w:val="00767CBE"/>
    <w:rsid w:val="0077426E"/>
    <w:rsid w:val="00790AE8"/>
    <w:rsid w:val="007929E0"/>
    <w:rsid w:val="0079317F"/>
    <w:rsid w:val="007A20E8"/>
    <w:rsid w:val="007A27C8"/>
    <w:rsid w:val="007B34CA"/>
    <w:rsid w:val="007B5ED0"/>
    <w:rsid w:val="007D5615"/>
    <w:rsid w:val="007E34B2"/>
    <w:rsid w:val="007E6ACC"/>
    <w:rsid w:val="00804850"/>
    <w:rsid w:val="00810BD8"/>
    <w:rsid w:val="00813493"/>
    <w:rsid w:val="00814B91"/>
    <w:rsid w:val="00817FB4"/>
    <w:rsid w:val="00832E61"/>
    <w:rsid w:val="00837866"/>
    <w:rsid w:val="008416BB"/>
    <w:rsid w:val="008470E4"/>
    <w:rsid w:val="00854CC0"/>
    <w:rsid w:val="008673FE"/>
    <w:rsid w:val="0087251A"/>
    <w:rsid w:val="00873E33"/>
    <w:rsid w:val="008814B6"/>
    <w:rsid w:val="00881C63"/>
    <w:rsid w:val="00881DA8"/>
    <w:rsid w:val="00883595"/>
    <w:rsid w:val="00890DD1"/>
    <w:rsid w:val="00892B2F"/>
    <w:rsid w:val="008B2417"/>
    <w:rsid w:val="008C2257"/>
    <w:rsid w:val="008C608D"/>
    <w:rsid w:val="008D270E"/>
    <w:rsid w:val="008D5090"/>
    <w:rsid w:val="008E062C"/>
    <w:rsid w:val="008E083D"/>
    <w:rsid w:val="008E269D"/>
    <w:rsid w:val="008E2AA4"/>
    <w:rsid w:val="008E3FF9"/>
    <w:rsid w:val="008E519B"/>
    <w:rsid w:val="008E5528"/>
    <w:rsid w:val="008F2571"/>
    <w:rsid w:val="008F58B9"/>
    <w:rsid w:val="008F6DB6"/>
    <w:rsid w:val="008F77FB"/>
    <w:rsid w:val="00900F23"/>
    <w:rsid w:val="00913768"/>
    <w:rsid w:val="00917783"/>
    <w:rsid w:val="00926414"/>
    <w:rsid w:val="00930A34"/>
    <w:rsid w:val="00935312"/>
    <w:rsid w:val="00937957"/>
    <w:rsid w:val="009615D4"/>
    <w:rsid w:val="00967837"/>
    <w:rsid w:val="00981256"/>
    <w:rsid w:val="00984A71"/>
    <w:rsid w:val="009955C9"/>
    <w:rsid w:val="009977C7"/>
    <w:rsid w:val="009A1A20"/>
    <w:rsid w:val="009A1C87"/>
    <w:rsid w:val="009A4DF7"/>
    <w:rsid w:val="009A7B10"/>
    <w:rsid w:val="009B39F4"/>
    <w:rsid w:val="009D09B0"/>
    <w:rsid w:val="009E118B"/>
    <w:rsid w:val="009E158D"/>
    <w:rsid w:val="009E1CCD"/>
    <w:rsid w:val="009E6779"/>
    <w:rsid w:val="009F7881"/>
    <w:rsid w:val="009F7F88"/>
    <w:rsid w:val="00A0266A"/>
    <w:rsid w:val="00A10F99"/>
    <w:rsid w:val="00A12E3C"/>
    <w:rsid w:val="00A153CE"/>
    <w:rsid w:val="00A15852"/>
    <w:rsid w:val="00A16389"/>
    <w:rsid w:val="00A21269"/>
    <w:rsid w:val="00A25565"/>
    <w:rsid w:val="00A269D5"/>
    <w:rsid w:val="00A37DBE"/>
    <w:rsid w:val="00A4001E"/>
    <w:rsid w:val="00A42018"/>
    <w:rsid w:val="00A45B80"/>
    <w:rsid w:val="00A55642"/>
    <w:rsid w:val="00A702FA"/>
    <w:rsid w:val="00A70B03"/>
    <w:rsid w:val="00A7152F"/>
    <w:rsid w:val="00A73965"/>
    <w:rsid w:val="00A8456B"/>
    <w:rsid w:val="00A90418"/>
    <w:rsid w:val="00A95E82"/>
    <w:rsid w:val="00A9675F"/>
    <w:rsid w:val="00AA16F5"/>
    <w:rsid w:val="00AA287D"/>
    <w:rsid w:val="00AA6B09"/>
    <w:rsid w:val="00AB0C99"/>
    <w:rsid w:val="00AB33C3"/>
    <w:rsid w:val="00AD347E"/>
    <w:rsid w:val="00AD3A52"/>
    <w:rsid w:val="00AE7356"/>
    <w:rsid w:val="00AF79C0"/>
    <w:rsid w:val="00B01F78"/>
    <w:rsid w:val="00B0515C"/>
    <w:rsid w:val="00B25666"/>
    <w:rsid w:val="00B27DC6"/>
    <w:rsid w:val="00B63440"/>
    <w:rsid w:val="00B704B7"/>
    <w:rsid w:val="00B73523"/>
    <w:rsid w:val="00B84072"/>
    <w:rsid w:val="00B840BD"/>
    <w:rsid w:val="00B85C99"/>
    <w:rsid w:val="00B87BF7"/>
    <w:rsid w:val="00B96EA2"/>
    <w:rsid w:val="00BA4D47"/>
    <w:rsid w:val="00BA7B7F"/>
    <w:rsid w:val="00BB0BB4"/>
    <w:rsid w:val="00BB6C46"/>
    <w:rsid w:val="00BB6F91"/>
    <w:rsid w:val="00BB79DB"/>
    <w:rsid w:val="00BB7C1C"/>
    <w:rsid w:val="00BC097A"/>
    <w:rsid w:val="00BC0F0B"/>
    <w:rsid w:val="00BC2D20"/>
    <w:rsid w:val="00BC3AB4"/>
    <w:rsid w:val="00BD6B4C"/>
    <w:rsid w:val="00BE3CBB"/>
    <w:rsid w:val="00BF2478"/>
    <w:rsid w:val="00BF424D"/>
    <w:rsid w:val="00BF6B6B"/>
    <w:rsid w:val="00C01D61"/>
    <w:rsid w:val="00C03340"/>
    <w:rsid w:val="00C07D43"/>
    <w:rsid w:val="00C166C1"/>
    <w:rsid w:val="00C16B70"/>
    <w:rsid w:val="00C2245D"/>
    <w:rsid w:val="00C27EFD"/>
    <w:rsid w:val="00C31F1F"/>
    <w:rsid w:val="00C36DBC"/>
    <w:rsid w:val="00C408A1"/>
    <w:rsid w:val="00C42C81"/>
    <w:rsid w:val="00C47410"/>
    <w:rsid w:val="00C50BEC"/>
    <w:rsid w:val="00C51C46"/>
    <w:rsid w:val="00C52D72"/>
    <w:rsid w:val="00C616A8"/>
    <w:rsid w:val="00C66762"/>
    <w:rsid w:val="00C66C04"/>
    <w:rsid w:val="00C713A5"/>
    <w:rsid w:val="00C800E3"/>
    <w:rsid w:val="00C811F9"/>
    <w:rsid w:val="00C84C99"/>
    <w:rsid w:val="00C91417"/>
    <w:rsid w:val="00C91C0C"/>
    <w:rsid w:val="00C93398"/>
    <w:rsid w:val="00CA35BA"/>
    <w:rsid w:val="00CB5402"/>
    <w:rsid w:val="00CC4F1F"/>
    <w:rsid w:val="00CD3865"/>
    <w:rsid w:val="00CD7037"/>
    <w:rsid w:val="00CF2B88"/>
    <w:rsid w:val="00CF37F5"/>
    <w:rsid w:val="00D0017A"/>
    <w:rsid w:val="00D00F5B"/>
    <w:rsid w:val="00D0320E"/>
    <w:rsid w:val="00D04A45"/>
    <w:rsid w:val="00D07305"/>
    <w:rsid w:val="00D11509"/>
    <w:rsid w:val="00D12FAA"/>
    <w:rsid w:val="00D15848"/>
    <w:rsid w:val="00D30632"/>
    <w:rsid w:val="00D3440B"/>
    <w:rsid w:val="00D347A5"/>
    <w:rsid w:val="00D375E9"/>
    <w:rsid w:val="00D41A6A"/>
    <w:rsid w:val="00D42946"/>
    <w:rsid w:val="00D44C5C"/>
    <w:rsid w:val="00D57960"/>
    <w:rsid w:val="00D73A22"/>
    <w:rsid w:val="00D75719"/>
    <w:rsid w:val="00D779C6"/>
    <w:rsid w:val="00D81627"/>
    <w:rsid w:val="00D82C40"/>
    <w:rsid w:val="00D86D49"/>
    <w:rsid w:val="00D87596"/>
    <w:rsid w:val="00D91C3F"/>
    <w:rsid w:val="00D93C8E"/>
    <w:rsid w:val="00D96113"/>
    <w:rsid w:val="00D9656C"/>
    <w:rsid w:val="00DA420B"/>
    <w:rsid w:val="00DB28F3"/>
    <w:rsid w:val="00DB4FCD"/>
    <w:rsid w:val="00DC45DC"/>
    <w:rsid w:val="00DC746C"/>
    <w:rsid w:val="00DD01F6"/>
    <w:rsid w:val="00DD6E2D"/>
    <w:rsid w:val="00DF01FB"/>
    <w:rsid w:val="00E02024"/>
    <w:rsid w:val="00E02678"/>
    <w:rsid w:val="00E02E43"/>
    <w:rsid w:val="00E10422"/>
    <w:rsid w:val="00E2164C"/>
    <w:rsid w:val="00E23B09"/>
    <w:rsid w:val="00E2556E"/>
    <w:rsid w:val="00E309DB"/>
    <w:rsid w:val="00E31116"/>
    <w:rsid w:val="00E326D1"/>
    <w:rsid w:val="00E37728"/>
    <w:rsid w:val="00E47467"/>
    <w:rsid w:val="00E64AE7"/>
    <w:rsid w:val="00E65007"/>
    <w:rsid w:val="00E82E1D"/>
    <w:rsid w:val="00E87431"/>
    <w:rsid w:val="00E926ED"/>
    <w:rsid w:val="00E9360F"/>
    <w:rsid w:val="00E97189"/>
    <w:rsid w:val="00EB0D65"/>
    <w:rsid w:val="00EB2D1A"/>
    <w:rsid w:val="00EC0553"/>
    <w:rsid w:val="00EC185F"/>
    <w:rsid w:val="00ED4A63"/>
    <w:rsid w:val="00EE2E46"/>
    <w:rsid w:val="00EE4044"/>
    <w:rsid w:val="00EF5443"/>
    <w:rsid w:val="00F01CBF"/>
    <w:rsid w:val="00F245FE"/>
    <w:rsid w:val="00F257B9"/>
    <w:rsid w:val="00F268ED"/>
    <w:rsid w:val="00F32ABF"/>
    <w:rsid w:val="00F337A5"/>
    <w:rsid w:val="00F4068B"/>
    <w:rsid w:val="00F445A5"/>
    <w:rsid w:val="00F52495"/>
    <w:rsid w:val="00F74F13"/>
    <w:rsid w:val="00F84C67"/>
    <w:rsid w:val="00F84E34"/>
    <w:rsid w:val="00F852B0"/>
    <w:rsid w:val="00F9446C"/>
    <w:rsid w:val="00F95404"/>
    <w:rsid w:val="00F9574E"/>
    <w:rsid w:val="00FA2106"/>
    <w:rsid w:val="00FB3293"/>
    <w:rsid w:val="00FD010F"/>
    <w:rsid w:val="00FD43EF"/>
    <w:rsid w:val="00FD7556"/>
    <w:rsid w:val="00FE1FF6"/>
    <w:rsid w:val="00FE723C"/>
    <w:rsid w:val="00FE7E93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7F30B"/>
  <w15:chartTrackingRefBased/>
  <w15:docId w15:val="{3ADE646C-361E-4A03-B4BA-D398CB0B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6D1"/>
    <w:rPr>
      <w:rFonts w:ascii="Montserrat" w:hAnsi="Montserrat"/>
    </w:rPr>
  </w:style>
  <w:style w:type="paragraph" w:styleId="Heading1">
    <w:name w:val="heading 1"/>
    <w:basedOn w:val="Normal"/>
    <w:next w:val="NormalParagraph"/>
    <w:link w:val="Heading1Char"/>
    <w:uiPriority w:val="9"/>
    <w:qFormat/>
    <w:rsid w:val="00620720"/>
    <w:pPr>
      <w:keepNext/>
      <w:keepLines/>
      <w:spacing w:after="120"/>
      <w:jc w:val="center"/>
      <w:outlineLvl w:val="0"/>
    </w:pPr>
    <w:rPr>
      <w:rFonts w:eastAsia="Times New Roman" w:cs="DaunPenh"/>
      <w:b/>
      <w:bCs/>
      <w:color w:val="233751" w:themeColor="text1"/>
      <w:kern w:val="0"/>
      <w:sz w:val="36"/>
      <w:szCs w:val="40"/>
      <w:lang w:eastAsia="ja-JP"/>
      <w14:ligatures w14:val="none"/>
    </w:rPr>
  </w:style>
  <w:style w:type="paragraph" w:styleId="Heading2">
    <w:name w:val="heading 2"/>
    <w:basedOn w:val="Normal"/>
    <w:next w:val="NormalParagraph"/>
    <w:link w:val="Heading2Char"/>
    <w:uiPriority w:val="9"/>
    <w:unhideWhenUsed/>
    <w:qFormat/>
    <w:rsid w:val="00E326D1"/>
    <w:pPr>
      <w:keepNext/>
      <w:keepLines/>
      <w:spacing w:before="120" w:after="120"/>
      <w:outlineLvl w:val="1"/>
    </w:pPr>
    <w:rPr>
      <w:rFonts w:eastAsia="Montserrat" w:cs="Montserrat"/>
      <w:b/>
      <w:color w:val="286376" w:themeColor="background2"/>
      <w:kern w:val="0"/>
      <w:sz w:val="32"/>
      <w:szCs w:val="32"/>
      <w14:ligatures w14:val="none"/>
    </w:rPr>
  </w:style>
  <w:style w:type="paragraph" w:styleId="Heading3">
    <w:name w:val="heading 3"/>
    <w:basedOn w:val="Heading2"/>
    <w:next w:val="NormalParagraph"/>
    <w:link w:val="Heading3Char"/>
    <w:uiPriority w:val="9"/>
    <w:unhideWhenUsed/>
    <w:qFormat/>
    <w:rsid w:val="00E326D1"/>
    <w:pPr>
      <w:outlineLvl w:val="2"/>
    </w:pPr>
    <w:rPr>
      <w:color w:val="447342" w:themeColor="accent6"/>
      <w:sz w:val="28"/>
    </w:rPr>
  </w:style>
  <w:style w:type="paragraph" w:styleId="Heading4">
    <w:name w:val="heading 4"/>
    <w:basedOn w:val="Heading3"/>
    <w:next w:val="NormalParagraph"/>
    <w:link w:val="Heading4Char"/>
    <w:uiPriority w:val="9"/>
    <w:unhideWhenUsed/>
    <w:qFormat/>
    <w:rsid w:val="00E326D1"/>
    <w:pPr>
      <w:outlineLvl w:val="3"/>
    </w:pPr>
    <w:rPr>
      <w:color w:val="286376" w:themeColor="background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850"/>
    <w:pPr>
      <w:keepNext/>
      <w:keepLines/>
      <w:spacing w:before="40"/>
      <w:outlineLvl w:val="4"/>
    </w:pPr>
    <w:rPr>
      <w:rFonts w:eastAsiaTheme="majorEastAsia" w:cstheme="majorBidi"/>
      <w:b/>
      <w:i/>
      <w:color w:val="23375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6DBC"/>
    <w:pPr>
      <w:keepNext/>
      <w:keepLines/>
      <w:spacing w:before="40"/>
      <w:outlineLvl w:val="5"/>
    </w:pPr>
    <w:rPr>
      <w:rFonts w:eastAsiaTheme="majorEastAsia" w:cstheme="majorBidi"/>
      <w:i/>
      <w:color w:val="233751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4B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iCs/>
      <w:color w:val="233751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35537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49"/>
    <w:pPr>
      <w:keepNext/>
      <w:keepLines/>
      <w:outlineLvl w:val="8"/>
    </w:pPr>
    <w:rPr>
      <w:rFonts w:asciiTheme="minorHAnsi" w:eastAsiaTheme="majorEastAsia" w:hAnsiTheme="minorHAnsi" w:cstheme="majorBidi"/>
      <w:color w:val="35537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38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720"/>
    <w:rPr>
      <w:rFonts w:ascii="Montserrat" w:eastAsia="Times New Roman" w:hAnsi="Montserrat" w:cs="DaunPenh"/>
      <w:b/>
      <w:bCs/>
      <w:color w:val="233751" w:themeColor="text1"/>
      <w:kern w:val="0"/>
      <w:sz w:val="36"/>
      <w:szCs w:val="40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326D1"/>
    <w:rPr>
      <w:rFonts w:ascii="Montserrat" w:eastAsia="Montserrat" w:hAnsi="Montserrat" w:cs="Montserrat"/>
      <w:b/>
      <w:color w:val="286376" w:themeColor="background2"/>
      <w:kern w:val="0"/>
      <w:sz w:val="32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E0389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389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26D1"/>
    <w:rPr>
      <w:rFonts w:ascii="Montserrat" w:eastAsia="Montserrat" w:hAnsi="Montserrat" w:cs="Montserrat"/>
      <w:b/>
      <w:color w:val="447342" w:themeColor="accent6"/>
      <w:kern w:val="0"/>
      <w:sz w:val="28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326D1"/>
    <w:rPr>
      <w:rFonts w:ascii="Montserrat" w:eastAsia="Montserrat" w:hAnsi="Montserrat" w:cs="Montserrat"/>
      <w:b/>
      <w:color w:val="286376" w:themeColor="background2"/>
      <w:kern w:val="0"/>
      <w:sz w:val="24"/>
      <w:szCs w:val="3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E0389"/>
    <w:rPr>
      <w:rFonts w:asciiTheme="minorHAnsi" w:hAnsiTheme="minorHAnsi"/>
      <w:b/>
      <w:i/>
      <w:iCs/>
      <w:color w:val="286376" w:themeColor="background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44BBC"/>
    <w:rPr>
      <w:rFonts w:eastAsiaTheme="majorEastAsia" w:cstheme="majorBidi"/>
      <w:iCs/>
      <w:color w:val="233751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36DBC"/>
    <w:rPr>
      <w:rFonts w:ascii="Montserrat" w:eastAsiaTheme="majorEastAsia" w:hAnsi="Montserrat" w:cstheme="majorBidi"/>
      <w:i/>
      <w:color w:val="233751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4850"/>
    <w:rPr>
      <w:rFonts w:ascii="Montserrat" w:eastAsiaTheme="majorEastAsia" w:hAnsi="Montserrat" w:cstheme="majorBidi"/>
      <w:b/>
      <w:i/>
      <w:color w:val="233751" w:themeColor="text1"/>
      <w:sz w:val="24"/>
    </w:rPr>
  </w:style>
  <w:style w:type="paragraph" w:styleId="ListParagraph">
    <w:name w:val="List Paragraph"/>
    <w:basedOn w:val="Normal"/>
    <w:uiPriority w:val="34"/>
    <w:qFormat/>
    <w:rsid w:val="004C1238"/>
    <w:pPr>
      <w:numPr>
        <w:numId w:val="11"/>
      </w:numPr>
      <w:spacing w:after="1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E0389"/>
    <w:pPr>
      <w:spacing w:before="200"/>
      <w:ind w:left="864" w:right="864"/>
      <w:jc w:val="center"/>
    </w:pPr>
    <w:rPr>
      <w:i/>
      <w:iCs/>
      <w:color w:val="40659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89"/>
    <w:rPr>
      <w:i/>
      <w:iCs/>
      <w:color w:val="406595" w:themeColor="text1" w:themeTint="BF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0389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63"/>
    <w:pPr>
      <w:pBdr>
        <w:top w:val="single" w:sz="12" w:space="10" w:color="9A3032" w:themeColor="accent4"/>
        <w:bottom w:val="single" w:sz="12" w:space="10" w:color="9A3032" w:themeColor="accent4"/>
      </w:pBdr>
      <w:spacing w:before="360" w:after="360"/>
      <w:ind w:left="864" w:right="864"/>
      <w:jc w:val="center"/>
    </w:pPr>
    <w:rPr>
      <w:b/>
      <w:iCs/>
      <w:color w:val="9A3032" w:themeColor="accent4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63"/>
    <w:rPr>
      <w:b/>
      <w:iCs/>
      <w:color w:val="9A3032" w:themeColor="accent4"/>
      <w:sz w:val="28"/>
    </w:rPr>
  </w:style>
  <w:style w:type="character" w:styleId="IntenseReference">
    <w:name w:val="Intense Reference"/>
    <w:basedOn w:val="DefaultParagraphFont"/>
    <w:uiPriority w:val="32"/>
    <w:qFormat/>
    <w:rsid w:val="00386869"/>
    <w:rPr>
      <w:b/>
      <w:bCs/>
      <w:smallCaps/>
      <w:color w:val="286376" w:themeColor="background2"/>
      <w:spacing w:val="5"/>
    </w:rPr>
  </w:style>
  <w:style w:type="character" w:styleId="PlaceholderText">
    <w:name w:val="Placeholder Text"/>
    <w:basedOn w:val="DefaultParagraphFont"/>
    <w:uiPriority w:val="99"/>
    <w:semiHidden/>
    <w:rsid w:val="00386869"/>
    <w:rPr>
      <w:color w:val="5F5F5F"/>
    </w:rPr>
  </w:style>
  <w:style w:type="paragraph" w:styleId="BlockText">
    <w:name w:val="Block Text"/>
    <w:basedOn w:val="Normal"/>
    <w:uiPriority w:val="99"/>
    <w:unhideWhenUsed/>
    <w:qFormat/>
    <w:rsid w:val="00ED4A63"/>
    <w:pPr>
      <w:pBdr>
        <w:top w:val="single" w:sz="2" w:space="10" w:color="EAB24B" w:themeColor="accent1"/>
        <w:left w:val="single" w:sz="2" w:space="10" w:color="EAB24B" w:themeColor="accent1"/>
        <w:bottom w:val="single" w:sz="2" w:space="10" w:color="EAB24B" w:themeColor="accent1"/>
        <w:right w:val="single" w:sz="2" w:space="10" w:color="EAB24B" w:themeColor="accent1"/>
      </w:pBdr>
      <w:ind w:left="1152" w:right="1152"/>
    </w:pPr>
    <w:rPr>
      <w:rFonts w:eastAsiaTheme="minorEastAsia"/>
      <w:i/>
      <w:iCs/>
      <w:color w:val="447342" w:themeColor="accent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BC"/>
    <w:pPr>
      <w:numPr>
        <w:ilvl w:val="1"/>
      </w:numPr>
    </w:pPr>
    <w:rPr>
      <w:rFonts w:eastAsiaTheme="minorEastAsia"/>
      <w:color w:val="4D78B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4BBC"/>
    <w:rPr>
      <w:rFonts w:ascii="Montserrat" w:eastAsiaTheme="minorEastAsia" w:hAnsi="Montserrat"/>
      <w:color w:val="4D78B2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44BBC"/>
    <w:rPr>
      <w:rFonts w:ascii="Montserrat" w:hAnsi="Montserrat"/>
      <w:i/>
      <w:iCs/>
      <w:color w:val="406595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035EB0"/>
    <w:rPr>
      <w:rFonts w:ascii="Montserrat" w:hAnsi="Montserrat"/>
      <w:color w:val="0563C1"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49"/>
    <w:rPr>
      <w:rFonts w:eastAsiaTheme="majorEastAsia" w:cstheme="majorBidi"/>
      <w:i/>
      <w:iCs/>
      <w:color w:val="35537A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49"/>
    <w:rPr>
      <w:rFonts w:eastAsiaTheme="majorEastAsia" w:cstheme="majorBidi"/>
      <w:color w:val="35537A" w:themeColor="text1" w:themeTint="D8"/>
      <w:sz w:val="24"/>
    </w:rPr>
  </w:style>
  <w:style w:type="numbering" w:customStyle="1" w:styleId="CustomList">
    <w:name w:val="Custom List"/>
    <w:basedOn w:val="NoList"/>
    <w:uiPriority w:val="99"/>
    <w:rsid w:val="00131CBB"/>
    <w:pPr>
      <w:numPr>
        <w:numId w:val="3"/>
      </w:numPr>
    </w:pPr>
  </w:style>
  <w:style w:type="table" w:styleId="TableGrid">
    <w:name w:val="Table Grid"/>
    <w:basedOn w:val="TableNormal"/>
    <w:uiPriority w:val="39"/>
    <w:rsid w:val="00B2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">
    <w:name w:val="GradPlanner"/>
    <w:basedOn w:val="TableNormal"/>
    <w:uiPriority w:val="99"/>
    <w:rsid w:val="0016170D"/>
    <w:rPr>
      <w:rFonts w:ascii="Montserrat" w:hAnsi="Montserrat"/>
      <w:color w:val="FFFFFF" w:themeColor="background1"/>
      <w:kern w:val="0"/>
      <w:sz w:val="20"/>
      <w:szCs w:val="20"/>
      <w:lang w:bidi="km-KH"/>
      <w14:ligatures w14:val="none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rPr>
      <w:cantSplit/>
    </w:trPr>
    <w:tcPr>
      <w:vAlign w:val="center"/>
    </w:tcPr>
    <w:tblStylePr w:type="firstRow">
      <w:rPr>
        <w:rFonts w:ascii="Montserrat" w:hAnsi="Montserrat"/>
        <w:b/>
        <w:color w:val="FFFFFF" w:themeColor="background1"/>
        <w:sz w:val="22"/>
      </w:rPr>
      <w:tblPr/>
      <w:trPr>
        <w:tblHeader/>
      </w:trPr>
      <w:tcPr>
        <w:shd w:val="clear" w:color="auto" w:fill="286376" w:themeFill="background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000000"/>
      </w:rPr>
    </w:tblStylePr>
    <w:tblStylePr w:type="band2Horz"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styleId="TableTheme">
    <w:name w:val="Table Theme"/>
    <w:basedOn w:val="TableNormal"/>
    <w:uiPriority w:val="99"/>
    <w:semiHidden/>
    <w:unhideWhenUsed/>
    <w:rsid w:val="00FD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2">
    <w:name w:val="GradPlanner2"/>
    <w:basedOn w:val="TableNormal"/>
    <w:uiPriority w:val="99"/>
    <w:rsid w:val="00D11509"/>
    <w:rPr>
      <w:rFonts w:ascii="Montserrat" w:hAnsi="Montserrat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blStylePr w:type="firstRow">
      <w:rPr>
        <w:rFonts w:ascii="Montserrat" w:hAnsi="Montserrat"/>
        <w:b/>
        <w:color w:val="233751" w:themeColor="text1"/>
        <w:sz w:val="20"/>
      </w:rPr>
      <w:tblPr/>
      <w:tcPr>
        <w:tcBorders>
          <w:top w:val="single" w:sz="4" w:space="0" w:color="286376" w:themeColor="background2"/>
          <w:bottom w:val="single" w:sz="4" w:space="0" w:color="286376" w:themeColor="background2"/>
        </w:tcBorders>
      </w:tcPr>
    </w:tblStylePr>
    <w:tblStylePr w:type="band1Horz">
      <w:rPr>
        <w:rFonts w:ascii="Montserrat" w:hAnsi="Montserrat"/>
        <w:color w:val="286376" w:themeColor="background2"/>
        <w:sz w:val="20"/>
      </w:rPr>
    </w:tblStylePr>
    <w:tblStylePr w:type="band2Horz">
      <w:rPr>
        <w:rFonts w:ascii="Montserrat" w:hAnsi="Montserrat"/>
        <w:color w:val="286376" w:themeColor="background2"/>
        <w:sz w:val="20"/>
      </w:rPr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B6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B6"/>
    <w:rPr>
      <w:rFonts w:ascii="Montserrat" w:hAnsi="Montserrat"/>
    </w:rPr>
  </w:style>
  <w:style w:type="table" w:styleId="TableGrid1">
    <w:name w:val="Table Grid 1"/>
    <w:basedOn w:val="TableNormal"/>
    <w:uiPriority w:val="99"/>
    <w:semiHidden/>
    <w:unhideWhenUsed/>
    <w:rsid w:val="009A1A20"/>
    <w:pPr>
      <w:spacing w:before="4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Paragraph">
    <w:name w:val="Normal Paragraph"/>
    <w:basedOn w:val="Normal"/>
    <w:qFormat/>
    <w:rsid w:val="009E158D"/>
    <w:pPr>
      <w:spacing w:after="120"/>
    </w:pPr>
    <w:rPr>
      <w:color w:val="000000"/>
    </w:rPr>
  </w:style>
  <w:style w:type="paragraph" w:styleId="ListBullet">
    <w:name w:val="List Bullet"/>
    <w:basedOn w:val="Normal"/>
    <w:uiPriority w:val="99"/>
    <w:unhideWhenUsed/>
    <w:rsid w:val="0064736D"/>
    <w:pPr>
      <w:numPr>
        <w:numId w:val="6"/>
      </w:numPr>
      <w:ind w:left="720"/>
      <w:contextualSpacing/>
    </w:pPr>
  </w:style>
  <w:style w:type="paragraph" w:styleId="List">
    <w:name w:val="List"/>
    <w:basedOn w:val="Normal"/>
    <w:uiPriority w:val="99"/>
    <w:unhideWhenUsed/>
    <w:rsid w:val="0064736D"/>
    <w:pPr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4C1238"/>
    <w:pPr>
      <w:numPr>
        <w:numId w:val="7"/>
      </w:numPr>
      <w:ind w:left="108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1509"/>
    <w:pPr>
      <w:spacing w:after="200"/>
    </w:pPr>
    <w:rPr>
      <w:i/>
      <w:iCs/>
      <w:color w:val="5C97AE" w:themeColor="text2"/>
      <w:sz w:val="18"/>
      <w:szCs w:val="18"/>
    </w:rPr>
  </w:style>
  <w:style w:type="paragraph" w:customStyle="1" w:styleId="p1">
    <w:name w:val="p1"/>
    <w:basedOn w:val="Normal"/>
    <w:rsid w:val="00413C21"/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4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4625na\OneDrive%20-%20Minnesota%20State\Documents\Custom%20Office%20Templates\CNHS%20Course%20Progression.dotx" TargetMode="External"/></Relationships>
</file>

<file path=word/theme/theme1.xml><?xml version="1.0" encoding="utf-8"?>
<a:theme xmlns:a="http://schemas.openxmlformats.org/drawingml/2006/main" name="Office Theme">
  <a:themeElements>
    <a:clrScheme name="Metro State">
      <a:dk1>
        <a:srgbClr val="233751"/>
      </a:dk1>
      <a:lt1>
        <a:sysClr val="window" lastClr="FFFFFF"/>
      </a:lt1>
      <a:dk2>
        <a:srgbClr val="5C97AE"/>
      </a:dk2>
      <a:lt2>
        <a:srgbClr val="286376"/>
      </a:lt2>
      <a:accent1>
        <a:srgbClr val="EAB24B"/>
      </a:accent1>
      <a:accent2>
        <a:srgbClr val="DF8D2F"/>
      </a:accent2>
      <a:accent3>
        <a:srgbClr val="D14F40"/>
      </a:accent3>
      <a:accent4>
        <a:srgbClr val="9A3032"/>
      </a:accent4>
      <a:accent5>
        <a:srgbClr val="94BD4D"/>
      </a:accent5>
      <a:accent6>
        <a:srgbClr val="44734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BAC9-6725-4397-916E-4A7776A3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C:\Users\lk4625na\OneDrive - Minnesota State\Documents\Custom Office Templates\CNHS Course Progression.dotx</Template>
  <TotalTime>1089</TotalTime>
  <Pages>7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 Program Planner</dc:title>
  <dc:subject/>
  <dc:creator>Castle, Rachel S</dc:creator>
  <cp:keywords/>
  <dc:description/>
  <cp:lastModifiedBy>Spillum, Matthew E</cp:lastModifiedBy>
  <cp:revision>370</cp:revision>
  <cp:lastPrinted>2026-03-17T20:12:00Z</cp:lastPrinted>
  <dcterms:created xsi:type="dcterms:W3CDTF">2026-05-11T15:50:00Z</dcterms:created>
  <dcterms:modified xsi:type="dcterms:W3CDTF">2026-06-17T15:08:00Z</dcterms:modified>
</cp:coreProperties>
</file>