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AC45" w14:textId="3FBC20C2" w:rsidR="00FD010F" w:rsidRDefault="004A1A5E" w:rsidP="00763A92">
      <w:pPr>
        <w:pStyle w:val="Heading1"/>
        <w:jc w:val="left"/>
      </w:pPr>
      <w:r>
        <w:t>MBA Course Planner</w:t>
      </w:r>
    </w:p>
    <w:p w14:paraId="007FF34D" w14:textId="2402B7F3" w:rsidR="004A1A5E" w:rsidRPr="004A1A5E" w:rsidRDefault="004A1A5E" w:rsidP="009E158D">
      <w:pPr>
        <w:pStyle w:val="NormalParagraph"/>
        <w:rPr>
          <w:lang w:eastAsia="ja-JP"/>
        </w:rPr>
      </w:pPr>
      <w:r>
        <w:rPr>
          <w:lang w:eastAsia="ja-JP"/>
        </w:rPr>
        <w:t>Advisory only, based upon historic course offerings. All courses are subject to change. Accelerated courses are 7 weeks long.</w:t>
      </w:r>
    </w:p>
    <w:p w14:paraId="1248419B" w14:textId="12C4D3EC" w:rsidR="00545860" w:rsidRDefault="004A1A5E" w:rsidP="004A1A5E">
      <w:pPr>
        <w:pStyle w:val="Heading2"/>
      </w:pPr>
      <w:r>
        <w:t>Required Courses</w:t>
      </w:r>
    </w:p>
    <w:p w14:paraId="48CFFFC1" w14:textId="14522C92" w:rsidR="002B16E0" w:rsidRPr="002B16E0" w:rsidRDefault="002B16E0" w:rsidP="009E158D">
      <w:pPr>
        <w:pStyle w:val="NormalParagraph"/>
      </w:pPr>
      <w:r>
        <w:t>All MBA students must take the following courses</w:t>
      </w:r>
    </w:p>
    <w:tbl>
      <w:tblPr>
        <w:tblStyle w:val="GradPlanner"/>
        <w:tblW w:w="5009" w:type="pct"/>
        <w:tblLayout w:type="fixed"/>
        <w:tblLook w:val="04A0" w:firstRow="1" w:lastRow="0" w:firstColumn="1" w:lastColumn="0" w:noHBand="0" w:noVBand="1"/>
        <w:tblCaption w:val="MBA Required Courses"/>
      </w:tblPr>
      <w:tblGrid>
        <w:gridCol w:w="1530"/>
        <w:gridCol w:w="2612"/>
        <w:gridCol w:w="990"/>
        <w:gridCol w:w="1549"/>
        <w:gridCol w:w="1549"/>
        <w:gridCol w:w="1549"/>
        <w:gridCol w:w="1549"/>
        <w:gridCol w:w="1549"/>
        <w:gridCol w:w="1549"/>
      </w:tblGrid>
      <w:tr w:rsidR="00DD01F6" w:rsidRPr="00DD01F6" w14:paraId="6061A80D" w14:textId="3F960449" w:rsidTr="00266D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9098A42" w14:textId="77777777" w:rsidR="002B16E0" w:rsidRPr="00DD01F6" w:rsidRDefault="002B16E0" w:rsidP="00565C7F">
            <w:pPr>
              <w:rPr>
                <w:szCs w:val="22"/>
              </w:rPr>
            </w:pPr>
            <w:r w:rsidRPr="00DD01F6">
              <w:rPr>
                <w:szCs w:val="22"/>
              </w:rPr>
              <w:t>Course</w:t>
            </w:r>
          </w:p>
        </w:tc>
        <w:tc>
          <w:tcPr>
            <w:tcW w:w="905" w:type="pct"/>
          </w:tcPr>
          <w:p w14:paraId="7E09F398" w14:textId="77777777" w:rsidR="002B16E0" w:rsidRPr="00DD01F6" w:rsidRDefault="002B16E0" w:rsidP="00565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Course Title</w:t>
            </w:r>
          </w:p>
        </w:tc>
        <w:tc>
          <w:tcPr>
            <w:tcW w:w="343" w:type="pct"/>
          </w:tcPr>
          <w:p w14:paraId="5ED30487" w14:textId="77777777" w:rsidR="002B16E0" w:rsidRPr="00DD01F6" w:rsidRDefault="002B16E0" w:rsidP="00565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Credits</w:t>
            </w:r>
          </w:p>
        </w:tc>
        <w:tc>
          <w:tcPr>
            <w:tcW w:w="537" w:type="pct"/>
          </w:tcPr>
          <w:p w14:paraId="092B9F49" w14:textId="26A2D212" w:rsidR="002B16E0" w:rsidRPr="00DD01F6" w:rsidRDefault="002B16E0" w:rsidP="00565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Summer 26</w:t>
            </w:r>
          </w:p>
        </w:tc>
        <w:tc>
          <w:tcPr>
            <w:tcW w:w="537" w:type="pct"/>
          </w:tcPr>
          <w:p w14:paraId="686A68F4" w14:textId="68E3CB3F" w:rsidR="002B16E0" w:rsidRPr="00DD01F6" w:rsidRDefault="002B16E0" w:rsidP="00565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Fall 26</w:t>
            </w:r>
          </w:p>
        </w:tc>
        <w:tc>
          <w:tcPr>
            <w:tcW w:w="537" w:type="pct"/>
          </w:tcPr>
          <w:p w14:paraId="3427585C" w14:textId="3AD931D8" w:rsidR="002B16E0" w:rsidRPr="00DD01F6" w:rsidRDefault="002B16E0" w:rsidP="00565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Spring 27</w:t>
            </w:r>
          </w:p>
        </w:tc>
        <w:tc>
          <w:tcPr>
            <w:tcW w:w="537" w:type="pct"/>
          </w:tcPr>
          <w:p w14:paraId="4C8AA9F4" w14:textId="4B6C6052" w:rsidR="002B16E0" w:rsidRPr="00DD01F6" w:rsidRDefault="002B16E0" w:rsidP="00565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Summer 27</w:t>
            </w:r>
          </w:p>
        </w:tc>
        <w:tc>
          <w:tcPr>
            <w:tcW w:w="537" w:type="pct"/>
          </w:tcPr>
          <w:p w14:paraId="2437EB19" w14:textId="33A0FEDD" w:rsidR="002B16E0" w:rsidRPr="00DD01F6" w:rsidRDefault="002B16E0" w:rsidP="00565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Fall 27</w:t>
            </w:r>
          </w:p>
        </w:tc>
        <w:tc>
          <w:tcPr>
            <w:tcW w:w="537" w:type="pct"/>
          </w:tcPr>
          <w:p w14:paraId="792F2D6C" w14:textId="252058AF" w:rsidR="002B16E0" w:rsidRPr="00DD01F6" w:rsidRDefault="002B16E0" w:rsidP="00565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Spring 28</w:t>
            </w:r>
          </w:p>
        </w:tc>
      </w:tr>
      <w:tr w:rsidR="00266D7A" w:rsidRPr="00DD01F6" w14:paraId="10A5F6B6" w14:textId="21EE7E53" w:rsidTr="00266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1D78E1FA" w14:textId="21482318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MGMT 600</w:t>
            </w:r>
          </w:p>
        </w:tc>
        <w:tc>
          <w:tcPr>
            <w:tcW w:w="905" w:type="pct"/>
          </w:tcPr>
          <w:p w14:paraId="4181F2D6" w14:textId="6A5F7BE1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Practical Research Methods</w:t>
            </w:r>
          </w:p>
        </w:tc>
        <w:tc>
          <w:tcPr>
            <w:tcW w:w="343" w:type="pct"/>
          </w:tcPr>
          <w:p w14:paraId="314DCC5E" w14:textId="6C205DDF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2</w:t>
            </w:r>
          </w:p>
        </w:tc>
        <w:tc>
          <w:tcPr>
            <w:tcW w:w="537" w:type="pct"/>
            <w:vAlign w:val="top"/>
          </w:tcPr>
          <w:p w14:paraId="7E560E07" w14:textId="4F5BF1BD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751C7F1A" w14:textId="137563CA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Hyflex (</w:t>
            </w:r>
            <w:r w:rsidRPr="00DD01F6">
              <w:rPr>
                <w:rFonts w:eastAsia="Times New Roman"/>
                <w:sz w:val="22"/>
                <w:szCs w:val="22"/>
              </w:rPr>
              <w:t>Tues –even weeks 6 to 8 pm)</w:t>
            </w:r>
          </w:p>
        </w:tc>
        <w:tc>
          <w:tcPr>
            <w:tcW w:w="537" w:type="pct"/>
            <w:vAlign w:val="top"/>
          </w:tcPr>
          <w:p w14:paraId="0F1A07C8" w14:textId="29967430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Sync</w:t>
            </w:r>
          </w:p>
        </w:tc>
        <w:tc>
          <w:tcPr>
            <w:tcW w:w="537" w:type="pct"/>
            <w:vAlign w:val="top"/>
          </w:tcPr>
          <w:p w14:paraId="610DAC5F" w14:textId="31CF2814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6E966ACF" w14:textId="2C4B9099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 xml:space="preserve">Hyflex </w:t>
            </w:r>
          </w:p>
        </w:tc>
        <w:tc>
          <w:tcPr>
            <w:tcW w:w="537" w:type="pct"/>
            <w:vAlign w:val="top"/>
          </w:tcPr>
          <w:p w14:paraId="5570F3D1" w14:textId="439B8653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Sync</w:t>
            </w:r>
          </w:p>
        </w:tc>
      </w:tr>
      <w:tr w:rsidR="00266D7A" w:rsidRPr="00DD01F6" w14:paraId="6267F674" w14:textId="69468592" w:rsidTr="00266D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49F65F4F" w14:textId="72D98847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MGMT 620</w:t>
            </w:r>
          </w:p>
        </w:tc>
        <w:tc>
          <w:tcPr>
            <w:tcW w:w="905" w:type="pct"/>
          </w:tcPr>
          <w:p w14:paraId="0BB34693" w14:textId="08EF85F5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Organizational Behavior</w:t>
            </w:r>
          </w:p>
        </w:tc>
        <w:tc>
          <w:tcPr>
            <w:tcW w:w="343" w:type="pct"/>
          </w:tcPr>
          <w:p w14:paraId="77A725F4" w14:textId="67F2B14A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319983A2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2E5B91A5" w14:textId="407D0089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Hyflex (</w:t>
            </w:r>
            <w:r w:rsidRPr="00DD01F6">
              <w:rPr>
                <w:rFonts w:eastAsia="Times New Roman"/>
                <w:sz w:val="22"/>
                <w:szCs w:val="22"/>
              </w:rPr>
              <w:t>Tues –odd weeks 6 to 8 pm)</w:t>
            </w:r>
          </w:p>
        </w:tc>
        <w:tc>
          <w:tcPr>
            <w:tcW w:w="537" w:type="pct"/>
            <w:vAlign w:val="top"/>
          </w:tcPr>
          <w:p w14:paraId="1C7270FB" w14:textId="168A4E34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1A014BF4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763C6E4E" w14:textId="52E6F0D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 xml:space="preserve">Hybrid </w:t>
            </w:r>
          </w:p>
        </w:tc>
        <w:tc>
          <w:tcPr>
            <w:tcW w:w="537" w:type="pct"/>
            <w:vAlign w:val="top"/>
          </w:tcPr>
          <w:p w14:paraId="517F1A6A" w14:textId="00B23AAE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</w:tr>
      <w:tr w:rsidR="00266D7A" w:rsidRPr="00DD01F6" w14:paraId="4AC82828" w14:textId="14252F53" w:rsidTr="00266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4966A0DF" w14:textId="3D4B6047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DSCI 681</w:t>
            </w:r>
          </w:p>
        </w:tc>
        <w:tc>
          <w:tcPr>
            <w:tcW w:w="905" w:type="pct"/>
          </w:tcPr>
          <w:p w14:paraId="013677F6" w14:textId="4B630BF6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Operations Management</w:t>
            </w:r>
          </w:p>
        </w:tc>
        <w:tc>
          <w:tcPr>
            <w:tcW w:w="343" w:type="pct"/>
          </w:tcPr>
          <w:p w14:paraId="21A4CFE4" w14:textId="457A542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7E49B6FA" w14:textId="5081DF21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Sync</w:t>
            </w:r>
          </w:p>
        </w:tc>
        <w:tc>
          <w:tcPr>
            <w:tcW w:w="537" w:type="pct"/>
            <w:vAlign w:val="top"/>
          </w:tcPr>
          <w:p w14:paraId="388CC1BD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58CB4E90" w14:textId="2159DE7E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Hybrid</w:t>
            </w:r>
          </w:p>
        </w:tc>
        <w:tc>
          <w:tcPr>
            <w:tcW w:w="537" w:type="pct"/>
            <w:vAlign w:val="top"/>
          </w:tcPr>
          <w:p w14:paraId="24547AD3" w14:textId="0FB93D20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Sync</w:t>
            </w:r>
          </w:p>
        </w:tc>
        <w:tc>
          <w:tcPr>
            <w:tcW w:w="537" w:type="pct"/>
            <w:vAlign w:val="top"/>
          </w:tcPr>
          <w:p w14:paraId="1F2D0D20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71953C52" w14:textId="506AB4B0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Hybrid</w:t>
            </w:r>
          </w:p>
        </w:tc>
      </w:tr>
      <w:tr w:rsidR="00266D7A" w:rsidRPr="00DD01F6" w14:paraId="246C74BC" w14:textId="05380656" w:rsidTr="00266D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BB97310" w14:textId="77E5CFDD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MKTG 600</w:t>
            </w:r>
          </w:p>
        </w:tc>
        <w:tc>
          <w:tcPr>
            <w:tcW w:w="905" w:type="pct"/>
          </w:tcPr>
          <w:p w14:paraId="14801DF5" w14:textId="05158038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Marketing Management</w:t>
            </w:r>
          </w:p>
        </w:tc>
        <w:tc>
          <w:tcPr>
            <w:tcW w:w="343" w:type="pct"/>
          </w:tcPr>
          <w:p w14:paraId="1209FE46" w14:textId="00FB2A9F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591F63EC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62590ACE" w14:textId="28A2A964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eastAsiaTheme="minorEastAsia"/>
                <w:sz w:val="22"/>
                <w:szCs w:val="22"/>
                <w:lang w:eastAsia="ko-KR"/>
              </w:rPr>
              <w:t>Hybrid (</w:t>
            </w:r>
            <w:r w:rsidRPr="00DD01F6">
              <w:rPr>
                <w:rFonts w:eastAsia="Times New Roman"/>
                <w:sz w:val="22"/>
                <w:szCs w:val="22"/>
              </w:rPr>
              <w:t>Weds- even weeks 6 to 8 pm)</w:t>
            </w:r>
          </w:p>
        </w:tc>
        <w:tc>
          <w:tcPr>
            <w:tcW w:w="537" w:type="pct"/>
            <w:vAlign w:val="top"/>
          </w:tcPr>
          <w:p w14:paraId="16D3CA2F" w14:textId="034938EC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Accel Async</w:t>
            </w:r>
          </w:p>
        </w:tc>
        <w:tc>
          <w:tcPr>
            <w:tcW w:w="537" w:type="pct"/>
            <w:vAlign w:val="top"/>
          </w:tcPr>
          <w:p w14:paraId="7D74A157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7A9F9F35" w14:textId="2B19762D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eastAsiaTheme="minorEastAsia"/>
                <w:sz w:val="22"/>
                <w:szCs w:val="22"/>
                <w:lang w:eastAsia="ko-KR"/>
              </w:rPr>
              <w:t>Hybrid (</w:t>
            </w:r>
            <w:r w:rsidRPr="00DD01F6">
              <w:rPr>
                <w:rFonts w:eastAsia="Times New Roman"/>
                <w:sz w:val="22"/>
                <w:szCs w:val="22"/>
              </w:rPr>
              <w:t>Weds- even weeks 6 to 8 pm)</w:t>
            </w:r>
          </w:p>
        </w:tc>
        <w:tc>
          <w:tcPr>
            <w:tcW w:w="537" w:type="pct"/>
            <w:vAlign w:val="top"/>
          </w:tcPr>
          <w:p w14:paraId="5157BE20" w14:textId="0AD757EC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Accel Async</w:t>
            </w:r>
          </w:p>
        </w:tc>
      </w:tr>
      <w:tr w:rsidR="00266D7A" w:rsidRPr="00DD01F6" w14:paraId="09971282" w14:textId="77777777" w:rsidTr="00266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D2DC5EE" w14:textId="7EB22D16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ACCT 620</w:t>
            </w:r>
          </w:p>
        </w:tc>
        <w:tc>
          <w:tcPr>
            <w:tcW w:w="905" w:type="pct"/>
          </w:tcPr>
          <w:p w14:paraId="600F2602" w14:textId="2562D473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Management Accounting</w:t>
            </w:r>
          </w:p>
        </w:tc>
        <w:tc>
          <w:tcPr>
            <w:tcW w:w="343" w:type="pct"/>
          </w:tcPr>
          <w:p w14:paraId="4031FFF4" w14:textId="3E9ED00E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59351CB0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0254AC5D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Sync</w:t>
            </w:r>
          </w:p>
          <w:p w14:paraId="659A7F1A" w14:textId="152F9DAC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Wed (6</w:t>
            </w:r>
            <w:r w:rsidR="00266D7A">
              <w:rPr>
                <w:sz w:val="22"/>
                <w:szCs w:val="22"/>
              </w:rPr>
              <w:t xml:space="preserve"> to </w:t>
            </w:r>
            <w:r w:rsidRPr="00DD01F6">
              <w:rPr>
                <w:sz w:val="22"/>
                <w:szCs w:val="22"/>
              </w:rPr>
              <w:t>9</w:t>
            </w:r>
            <w:r w:rsidR="00266D7A">
              <w:rPr>
                <w:sz w:val="22"/>
                <w:szCs w:val="22"/>
              </w:rPr>
              <w:t>:</w:t>
            </w:r>
            <w:r w:rsidRPr="00DD01F6">
              <w:rPr>
                <w:sz w:val="22"/>
                <w:szCs w:val="22"/>
              </w:rPr>
              <w:t>20  pm)</w:t>
            </w:r>
          </w:p>
        </w:tc>
        <w:tc>
          <w:tcPr>
            <w:tcW w:w="537" w:type="pct"/>
            <w:vAlign w:val="top"/>
          </w:tcPr>
          <w:p w14:paraId="730AE940" w14:textId="144A750F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Accel Async</w:t>
            </w:r>
          </w:p>
        </w:tc>
        <w:tc>
          <w:tcPr>
            <w:tcW w:w="537" w:type="pct"/>
            <w:vAlign w:val="top"/>
          </w:tcPr>
          <w:p w14:paraId="04A3302B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0779800F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Sync</w:t>
            </w:r>
          </w:p>
          <w:p w14:paraId="037B951A" w14:textId="7D486176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Wed (6</w:t>
            </w:r>
            <w:r w:rsidR="00266D7A">
              <w:rPr>
                <w:sz w:val="22"/>
                <w:szCs w:val="22"/>
              </w:rPr>
              <w:t xml:space="preserve"> to </w:t>
            </w:r>
            <w:r w:rsidRPr="00DD01F6">
              <w:rPr>
                <w:sz w:val="22"/>
                <w:szCs w:val="22"/>
              </w:rPr>
              <w:t>9</w:t>
            </w:r>
            <w:r w:rsidR="00266D7A">
              <w:rPr>
                <w:sz w:val="22"/>
                <w:szCs w:val="22"/>
              </w:rPr>
              <w:t>:</w:t>
            </w:r>
            <w:r w:rsidRPr="00DD01F6">
              <w:rPr>
                <w:sz w:val="22"/>
                <w:szCs w:val="22"/>
              </w:rPr>
              <w:t>20  pm)</w:t>
            </w:r>
          </w:p>
        </w:tc>
        <w:tc>
          <w:tcPr>
            <w:tcW w:w="537" w:type="pct"/>
            <w:vAlign w:val="top"/>
          </w:tcPr>
          <w:p w14:paraId="3713B1C1" w14:textId="38601BFE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Accel Async</w:t>
            </w:r>
          </w:p>
        </w:tc>
      </w:tr>
      <w:tr w:rsidR="00266D7A" w:rsidRPr="00DD01F6" w14:paraId="68736B6A" w14:textId="77777777" w:rsidTr="00266D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410A25D" w14:textId="751BA935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MIS 600</w:t>
            </w:r>
          </w:p>
        </w:tc>
        <w:tc>
          <w:tcPr>
            <w:tcW w:w="905" w:type="pct"/>
          </w:tcPr>
          <w:p w14:paraId="3D31B5C2" w14:textId="7F05C562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Management Information Systems</w:t>
            </w:r>
          </w:p>
        </w:tc>
        <w:tc>
          <w:tcPr>
            <w:tcW w:w="343" w:type="pct"/>
          </w:tcPr>
          <w:p w14:paraId="3716A393" w14:textId="6DA08F10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7A8E1EE8" w14:textId="5A1EAB40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3944A8B0" w14:textId="659C9721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Hybrid</w:t>
            </w:r>
          </w:p>
        </w:tc>
        <w:tc>
          <w:tcPr>
            <w:tcW w:w="537" w:type="pct"/>
            <w:vAlign w:val="top"/>
          </w:tcPr>
          <w:p w14:paraId="1A082BE6" w14:textId="435EC7DF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Hyflex</w:t>
            </w:r>
          </w:p>
        </w:tc>
        <w:tc>
          <w:tcPr>
            <w:tcW w:w="537" w:type="pct"/>
            <w:vAlign w:val="top"/>
          </w:tcPr>
          <w:p w14:paraId="4688E6BA" w14:textId="26268BA8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0D08550D" w14:textId="2FC8771C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Hyflex</w:t>
            </w:r>
          </w:p>
        </w:tc>
        <w:tc>
          <w:tcPr>
            <w:tcW w:w="537" w:type="pct"/>
            <w:vAlign w:val="top"/>
          </w:tcPr>
          <w:p w14:paraId="13B38148" w14:textId="388E4729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Hyflex</w:t>
            </w:r>
          </w:p>
        </w:tc>
      </w:tr>
      <w:tr w:rsidR="00266D7A" w:rsidRPr="00DD01F6" w14:paraId="3635A8D9" w14:textId="77777777" w:rsidTr="00266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454A0C54" w14:textId="74D6EEC2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FIN 601</w:t>
            </w:r>
          </w:p>
        </w:tc>
        <w:tc>
          <w:tcPr>
            <w:tcW w:w="905" w:type="pct"/>
          </w:tcPr>
          <w:p w14:paraId="44C7CCA8" w14:textId="3E33F449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Financial Management</w:t>
            </w:r>
          </w:p>
        </w:tc>
        <w:tc>
          <w:tcPr>
            <w:tcW w:w="343" w:type="pct"/>
          </w:tcPr>
          <w:p w14:paraId="40031037" w14:textId="439D4648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5091D6E3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05ED9231" w14:textId="454CCF81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Hybrid</w:t>
            </w:r>
          </w:p>
        </w:tc>
        <w:tc>
          <w:tcPr>
            <w:tcW w:w="537" w:type="pct"/>
            <w:vAlign w:val="top"/>
          </w:tcPr>
          <w:p w14:paraId="060E1F78" w14:textId="2EC15903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66DA04E0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54F9EDC0" w14:textId="4A809710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Hybrid</w:t>
            </w:r>
          </w:p>
        </w:tc>
        <w:tc>
          <w:tcPr>
            <w:tcW w:w="537" w:type="pct"/>
            <w:vAlign w:val="top"/>
          </w:tcPr>
          <w:p w14:paraId="1322B991" w14:textId="42302BE3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</w:tr>
      <w:tr w:rsidR="00266D7A" w:rsidRPr="00DD01F6" w14:paraId="351D0B1F" w14:textId="77777777" w:rsidTr="00266D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34F01D8A" w14:textId="60D40C07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ECON 696</w:t>
            </w:r>
          </w:p>
        </w:tc>
        <w:tc>
          <w:tcPr>
            <w:tcW w:w="905" w:type="pct"/>
          </w:tcPr>
          <w:p w14:paraId="7AAA0A60" w14:textId="2AA0C42C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Managerial Economics</w:t>
            </w:r>
          </w:p>
        </w:tc>
        <w:tc>
          <w:tcPr>
            <w:tcW w:w="343" w:type="pct"/>
          </w:tcPr>
          <w:p w14:paraId="685CFD82" w14:textId="039E2089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2</w:t>
            </w:r>
          </w:p>
        </w:tc>
        <w:tc>
          <w:tcPr>
            <w:tcW w:w="537" w:type="pct"/>
            <w:vAlign w:val="top"/>
          </w:tcPr>
          <w:p w14:paraId="52764F26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1FC7465D" w14:textId="4D106C98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3AE3244B" w14:textId="0A22E7DA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36F4282A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4FB5A1B5" w14:textId="7825477F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06097D6A" w14:textId="4934C0E8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</w:tr>
      <w:tr w:rsidR="00DD01F6" w:rsidRPr="00DD01F6" w14:paraId="5B23C4D8" w14:textId="77777777" w:rsidTr="00266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06F704B8" w14:textId="6F180BFF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MGMT 699</w:t>
            </w:r>
          </w:p>
        </w:tc>
        <w:tc>
          <w:tcPr>
            <w:tcW w:w="905" w:type="pct"/>
          </w:tcPr>
          <w:p w14:paraId="4D7CC988" w14:textId="1355979D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 xml:space="preserve">Management Strategy and Policy </w:t>
            </w:r>
            <w:r w:rsidRPr="00DD01F6">
              <w:rPr>
                <w:sz w:val="22"/>
                <w:szCs w:val="22"/>
              </w:rPr>
              <w:br/>
            </w:r>
            <w:r w:rsidRPr="00DD01F6">
              <w:rPr>
                <w:i/>
                <w:iCs/>
                <w:sz w:val="22"/>
                <w:szCs w:val="22"/>
              </w:rPr>
              <w:t>(usually taken in final semester)</w:t>
            </w:r>
          </w:p>
        </w:tc>
        <w:tc>
          <w:tcPr>
            <w:tcW w:w="343" w:type="pct"/>
          </w:tcPr>
          <w:p w14:paraId="474C3335" w14:textId="6452DC38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5155590F" w14:textId="376622EF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5246885D" w14:textId="696EDFF1" w:rsidR="00DD01F6" w:rsidRPr="00DD01F6" w:rsidRDefault="001F232C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76EA318C" w14:textId="5942A1C0" w:rsidR="00DD01F6" w:rsidRPr="00DD01F6" w:rsidRDefault="001F232C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Hybrid</w:t>
            </w:r>
          </w:p>
        </w:tc>
        <w:tc>
          <w:tcPr>
            <w:tcW w:w="537" w:type="pct"/>
            <w:vAlign w:val="top"/>
          </w:tcPr>
          <w:p w14:paraId="117BB8EE" w14:textId="30739E01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527239AF" w14:textId="41EB81BB" w:rsidR="00DD01F6" w:rsidRPr="00DD01F6" w:rsidRDefault="001F232C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031BC366" w14:textId="75D565CF" w:rsidR="00DD01F6" w:rsidRPr="00DD01F6" w:rsidRDefault="001F232C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Hybrid</w:t>
            </w:r>
          </w:p>
        </w:tc>
      </w:tr>
    </w:tbl>
    <w:p w14:paraId="6FC717B3" w14:textId="16F7F074" w:rsidR="00545860" w:rsidRDefault="002B16E0" w:rsidP="002B16E0">
      <w:pPr>
        <w:pStyle w:val="Heading2"/>
      </w:pPr>
      <w:r>
        <w:t>Electives or Concentration</w:t>
      </w:r>
    </w:p>
    <w:p w14:paraId="0D6395B6" w14:textId="642BB1A4" w:rsidR="002B16E0" w:rsidRDefault="002B16E0" w:rsidP="009E158D">
      <w:pPr>
        <w:pStyle w:val="NormalParagraph"/>
      </w:pPr>
      <w:r>
        <w:t>If you choose not to concentrate, take 8 credits of elective courses for a total of 40 credits</w:t>
      </w:r>
    </w:p>
    <w:p w14:paraId="06600988" w14:textId="7EE11502" w:rsidR="009A4DF7" w:rsidRDefault="009A4DF7" w:rsidP="009A4DF7">
      <w:pPr>
        <w:pStyle w:val="Heading3"/>
      </w:pPr>
      <w:r>
        <w:lastRenderedPageBreak/>
        <w:t>Finance Concentration (44 credits total)</w:t>
      </w:r>
    </w:p>
    <w:p w14:paraId="5B4E9A3F" w14:textId="2C08ED38" w:rsidR="009A4DF7" w:rsidRDefault="009A4DF7" w:rsidP="009E158D">
      <w:pPr>
        <w:pStyle w:val="NormalParagraph"/>
      </w:pPr>
      <w:r>
        <w:t>Choose three of the following five courses</w:t>
      </w:r>
    </w:p>
    <w:tbl>
      <w:tblPr>
        <w:tblStyle w:val="GradPlanner"/>
        <w:tblW w:w="5009" w:type="pct"/>
        <w:tblLayout w:type="fixed"/>
        <w:tblLook w:val="04A0" w:firstRow="1" w:lastRow="0" w:firstColumn="1" w:lastColumn="0" w:noHBand="0" w:noVBand="1"/>
        <w:tblCaption w:val="Finance Concentration Courses"/>
      </w:tblPr>
      <w:tblGrid>
        <w:gridCol w:w="1530"/>
        <w:gridCol w:w="2612"/>
        <w:gridCol w:w="990"/>
        <w:gridCol w:w="1549"/>
        <w:gridCol w:w="1549"/>
        <w:gridCol w:w="1549"/>
        <w:gridCol w:w="1549"/>
        <w:gridCol w:w="1549"/>
        <w:gridCol w:w="1549"/>
      </w:tblGrid>
      <w:tr w:rsidR="009E158D" w:rsidRPr="00DD01F6" w14:paraId="19A920D9" w14:textId="77777777" w:rsidTr="00EB2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08B33566" w14:textId="77777777" w:rsidR="009E158D" w:rsidRPr="00DD01F6" w:rsidRDefault="009E158D" w:rsidP="00CB7181">
            <w:pPr>
              <w:rPr>
                <w:szCs w:val="22"/>
              </w:rPr>
            </w:pPr>
            <w:r w:rsidRPr="00DD01F6">
              <w:rPr>
                <w:szCs w:val="22"/>
              </w:rPr>
              <w:t>Course</w:t>
            </w:r>
          </w:p>
        </w:tc>
        <w:tc>
          <w:tcPr>
            <w:tcW w:w="905" w:type="pct"/>
          </w:tcPr>
          <w:p w14:paraId="5E14526F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Course Title</w:t>
            </w:r>
          </w:p>
        </w:tc>
        <w:tc>
          <w:tcPr>
            <w:tcW w:w="343" w:type="pct"/>
          </w:tcPr>
          <w:p w14:paraId="4CAB57FF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Credits</w:t>
            </w:r>
          </w:p>
        </w:tc>
        <w:tc>
          <w:tcPr>
            <w:tcW w:w="536" w:type="pct"/>
          </w:tcPr>
          <w:p w14:paraId="645BAC26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Summer 26</w:t>
            </w:r>
          </w:p>
        </w:tc>
        <w:tc>
          <w:tcPr>
            <w:tcW w:w="537" w:type="pct"/>
          </w:tcPr>
          <w:p w14:paraId="2BE817D4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Fall 26</w:t>
            </w:r>
          </w:p>
        </w:tc>
        <w:tc>
          <w:tcPr>
            <w:tcW w:w="537" w:type="pct"/>
          </w:tcPr>
          <w:p w14:paraId="01E6FAAF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Spring 27</w:t>
            </w:r>
          </w:p>
        </w:tc>
        <w:tc>
          <w:tcPr>
            <w:tcW w:w="536" w:type="pct"/>
          </w:tcPr>
          <w:p w14:paraId="152BB6D0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Summer 27</w:t>
            </w:r>
          </w:p>
        </w:tc>
        <w:tc>
          <w:tcPr>
            <w:tcW w:w="537" w:type="pct"/>
          </w:tcPr>
          <w:p w14:paraId="4910F59F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Fall 27</w:t>
            </w:r>
          </w:p>
        </w:tc>
        <w:tc>
          <w:tcPr>
            <w:tcW w:w="537" w:type="pct"/>
          </w:tcPr>
          <w:p w14:paraId="2AABBE1D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Spring 28</w:t>
            </w:r>
          </w:p>
        </w:tc>
      </w:tr>
      <w:tr w:rsidR="00DD01F6" w:rsidRPr="00DD01F6" w14:paraId="3E400B15" w14:textId="77777777" w:rsidTr="00EB2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085DF529" w14:textId="2816AA4D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FIN 550G</w:t>
            </w:r>
          </w:p>
        </w:tc>
        <w:tc>
          <w:tcPr>
            <w:tcW w:w="905" w:type="pct"/>
          </w:tcPr>
          <w:p w14:paraId="1792CE95" w14:textId="41A37BDE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International Finance</w:t>
            </w:r>
          </w:p>
        </w:tc>
        <w:tc>
          <w:tcPr>
            <w:tcW w:w="343" w:type="pct"/>
          </w:tcPr>
          <w:p w14:paraId="760BF5CE" w14:textId="59D72FE0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6" w:type="pct"/>
            <w:vAlign w:val="top"/>
          </w:tcPr>
          <w:p w14:paraId="43E1CB35" w14:textId="6C841F1A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483D9555" w14:textId="15EAD1ED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7D96B8FD" w14:textId="632CC5C9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6" w:type="pct"/>
            <w:vAlign w:val="top"/>
          </w:tcPr>
          <w:p w14:paraId="1A43BD52" w14:textId="7949028A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33C2AC8F" w14:textId="66B2ED5D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4E62C583" w14:textId="47AC9193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</w:tr>
      <w:tr w:rsidR="00DD01F6" w:rsidRPr="00DD01F6" w14:paraId="72688BD7" w14:textId="77777777" w:rsidTr="00EB2D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39F5EBF6" w14:textId="6524B0B0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FIN 511G</w:t>
            </w:r>
          </w:p>
        </w:tc>
        <w:tc>
          <w:tcPr>
            <w:tcW w:w="905" w:type="pct"/>
          </w:tcPr>
          <w:p w14:paraId="2A6A1336" w14:textId="472B8CEA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Investments and Portfolio Analysis</w:t>
            </w:r>
          </w:p>
        </w:tc>
        <w:tc>
          <w:tcPr>
            <w:tcW w:w="343" w:type="pct"/>
          </w:tcPr>
          <w:p w14:paraId="426FC619" w14:textId="2F5494EB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550F91DC" w14:textId="4259A146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515B8A86" w14:textId="038CD15A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3FDE1C35" w14:textId="4C4811C8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46ECFBD0" w14:textId="03DF0651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0C853D3F" w14:textId="1E02110B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6E8B55D4" w14:textId="50548EA3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</w:tr>
      <w:tr w:rsidR="00DD01F6" w:rsidRPr="00DD01F6" w14:paraId="0AC1C3B4" w14:textId="77777777" w:rsidTr="00EB2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2FC9B19D" w14:textId="02AF5E3E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ACCT 515G</w:t>
            </w:r>
          </w:p>
        </w:tc>
        <w:tc>
          <w:tcPr>
            <w:tcW w:w="905" w:type="pct"/>
          </w:tcPr>
          <w:p w14:paraId="67AFAD46" w14:textId="35347B26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Financial Statement Analysis</w:t>
            </w:r>
          </w:p>
        </w:tc>
        <w:tc>
          <w:tcPr>
            <w:tcW w:w="343" w:type="pct"/>
          </w:tcPr>
          <w:p w14:paraId="59973D15" w14:textId="5AE1CE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1A0F22A0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51B01F5A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6CAFA79E" w14:textId="56F0F388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29BE5621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05FB020A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0989E924" w14:textId="74BB8CF5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</w:tr>
      <w:tr w:rsidR="00DD01F6" w:rsidRPr="00DD01F6" w14:paraId="49CA5695" w14:textId="77777777" w:rsidTr="00EB2D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467D77A7" w14:textId="0EEECEB8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FIN 595G</w:t>
            </w:r>
          </w:p>
        </w:tc>
        <w:tc>
          <w:tcPr>
            <w:tcW w:w="905" w:type="pct"/>
          </w:tcPr>
          <w:p w14:paraId="56642266" w14:textId="3DD75DB5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Advanced Corporate Finance</w:t>
            </w:r>
          </w:p>
        </w:tc>
        <w:tc>
          <w:tcPr>
            <w:tcW w:w="343" w:type="pct"/>
          </w:tcPr>
          <w:p w14:paraId="5A889000" w14:textId="23BA95EE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44092DE3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2F3227CC" w14:textId="5A1B8A10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322D77C8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1558EFC0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0FF26627" w14:textId="6D8C79C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6145B1FE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D01F6" w:rsidRPr="00DD01F6" w14:paraId="68980B0C" w14:textId="77777777" w:rsidTr="00EB2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6A94025" w14:textId="2C7C016E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FIN 560G</w:t>
            </w:r>
          </w:p>
        </w:tc>
        <w:tc>
          <w:tcPr>
            <w:tcW w:w="905" w:type="pct"/>
          </w:tcPr>
          <w:p w14:paraId="560ED4EF" w14:textId="3B53DB32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Financial Markets and Institutions</w:t>
            </w:r>
          </w:p>
        </w:tc>
        <w:tc>
          <w:tcPr>
            <w:tcW w:w="343" w:type="pct"/>
          </w:tcPr>
          <w:p w14:paraId="120BBAA8" w14:textId="4816981D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67046CBC" w14:textId="07B41CFC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2FCC60DC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4EAC955D" w14:textId="4128ABB2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4DEAE887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47E7516B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102B4F90" w14:textId="504FB4CA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</w:tr>
    </w:tbl>
    <w:p w14:paraId="409D62A1" w14:textId="27E01550" w:rsidR="00763A92" w:rsidRDefault="009A4DF7" w:rsidP="002B16E0">
      <w:pPr>
        <w:pStyle w:val="Heading3"/>
      </w:pPr>
      <w:r>
        <w:t>Management Information Systems Concentration (44 credits total)</w:t>
      </w:r>
    </w:p>
    <w:p w14:paraId="45EA0136" w14:textId="2C2489EA" w:rsidR="009A4DF7" w:rsidRDefault="009A4DF7" w:rsidP="009E158D">
      <w:pPr>
        <w:pStyle w:val="NormalParagraph"/>
      </w:pPr>
      <w:r>
        <w:t>Any 12 credits in MIS graduate courses (preferably including MIS 671), or any 8 MIS graduate credits plus DSCI 620 Project Management</w:t>
      </w:r>
    </w:p>
    <w:tbl>
      <w:tblPr>
        <w:tblStyle w:val="GradPlanner"/>
        <w:tblW w:w="5009" w:type="pct"/>
        <w:tblLayout w:type="fixed"/>
        <w:tblLook w:val="04A0" w:firstRow="1" w:lastRow="0" w:firstColumn="1" w:lastColumn="0" w:noHBand="0" w:noVBand="1"/>
        <w:tblCaption w:val="Management Information Systems Concentration"/>
      </w:tblPr>
      <w:tblGrid>
        <w:gridCol w:w="1530"/>
        <w:gridCol w:w="2612"/>
        <w:gridCol w:w="990"/>
        <w:gridCol w:w="1549"/>
        <w:gridCol w:w="1549"/>
        <w:gridCol w:w="1549"/>
        <w:gridCol w:w="1552"/>
        <w:gridCol w:w="1549"/>
        <w:gridCol w:w="1546"/>
      </w:tblGrid>
      <w:tr w:rsidR="00EB2D1A" w:rsidRPr="00DD01F6" w14:paraId="429BBDF2" w14:textId="77777777" w:rsidTr="00BF6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3AF768C4" w14:textId="77777777" w:rsidR="009E158D" w:rsidRPr="00DD01F6" w:rsidRDefault="009E158D" w:rsidP="00CB7181">
            <w:pPr>
              <w:rPr>
                <w:szCs w:val="22"/>
              </w:rPr>
            </w:pPr>
            <w:r w:rsidRPr="00DD01F6">
              <w:rPr>
                <w:szCs w:val="22"/>
              </w:rPr>
              <w:t>Course</w:t>
            </w:r>
          </w:p>
        </w:tc>
        <w:tc>
          <w:tcPr>
            <w:tcW w:w="905" w:type="pct"/>
          </w:tcPr>
          <w:p w14:paraId="407AF31B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Course Title</w:t>
            </w:r>
          </w:p>
        </w:tc>
        <w:tc>
          <w:tcPr>
            <w:tcW w:w="343" w:type="pct"/>
          </w:tcPr>
          <w:p w14:paraId="47CD2CB9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Credits</w:t>
            </w:r>
          </w:p>
        </w:tc>
        <w:tc>
          <w:tcPr>
            <w:tcW w:w="537" w:type="pct"/>
          </w:tcPr>
          <w:p w14:paraId="25398DD9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Summer 26</w:t>
            </w:r>
          </w:p>
        </w:tc>
        <w:tc>
          <w:tcPr>
            <w:tcW w:w="537" w:type="pct"/>
          </w:tcPr>
          <w:p w14:paraId="2C03931A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Fall 26</w:t>
            </w:r>
          </w:p>
        </w:tc>
        <w:tc>
          <w:tcPr>
            <w:tcW w:w="537" w:type="pct"/>
          </w:tcPr>
          <w:p w14:paraId="202F1B0C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Spring 27</w:t>
            </w:r>
          </w:p>
        </w:tc>
        <w:tc>
          <w:tcPr>
            <w:tcW w:w="536" w:type="pct"/>
          </w:tcPr>
          <w:p w14:paraId="4A2D6397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Summer 27</w:t>
            </w:r>
          </w:p>
        </w:tc>
        <w:tc>
          <w:tcPr>
            <w:tcW w:w="537" w:type="pct"/>
          </w:tcPr>
          <w:p w14:paraId="4A527597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Fall 27</w:t>
            </w:r>
          </w:p>
        </w:tc>
        <w:tc>
          <w:tcPr>
            <w:tcW w:w="538" w:type="pct"/>
          </w:tcPr>
          <w:p w14:paraId="5876049C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Spring 28</w:t>
            </w:r>
          </w:p>
        </w:tc>
      </w:tr>
      <w:tr w:rsidR="00266D7A" w:rsidRPr="00DD01F6" w14:paraId="0E4D83C2" w14:textId="77777777" w:rsidTr="00BF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  <w:vAlign w:val="top"/>
          </w:tcPr>
          <w:p w14:paraId="6BD2CE9E" w14:textId="5CE17D05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MIS 671</w:t>
            </w:r>
          </w:p>
        </w:tc>
        <w:tc>
          <w:tcPr>
            <w:tcW w:w="905" w:type="pct"/>
            <w:vAlign w:val="top"/>
          </w:tcPr>
          <w:p w14:paraId="114D7E36" w14:textId="51860F51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Problem Formulation</w:t>
            </w:r>
          </w:p>
        </w:tc>
        <w:tc>
          <w:tcPr>
            <w:tcW w:w="343" w:type="pct"/>
            <w:vAlign w:val="top"/>
          </w:tcPr>
          <w:p w14:paraId="64EF8600" w14:textId="1F0682D9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53F4AA88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6C3EF8E6" w14:textId="2556C3DB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Sync</w:t>
            </w:r>
          </w:p>
        </w:tc>
        <w:tc>
          <w:tcPr>
            <w:tcW w:w="537" w:type="pct"/>
            <w:vAlign w:val="top"/>
          </w:tcPr>
          <w:p w14:paraId="46DF730F" w14:textId="0CA47B82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Hyflex</w:t>
            </w:r>
          </w:p>
        </w:tc>
        <w:tc>
          <w:tcPr>
            <w:tcW w:w="536" w:type="pct"/>
            <w:vAlign w:val="top"/>
          </w:tcPr>
          <w:p w14:paraId="054DE8AF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18E43A13" w14:textId="1D22E0A1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Sync</w:t>
            </w:r>
          </w:p>
        </w:tc>
        <w:tc>
          <w:tcPr>
            <w:tcW w:w="538" w:type="pct"/>
            <w:vAlign w:val="top"/>
          </w:tcPr>
          <w:p w14:paraId="06949CBC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B2D1A" w:rsidRPr="00DD01F6" w14:paraId="7B385D63" w14:textId="77777777" w:rsidTr="00BF6B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  <w:vAlign w:val="top"/>
          </w:tcPr>
          <w:p w14:paraId="4EC46A70" w14:textId="5DB77B26" w:rsidR="00EB2D1A" w:rsidRPr="00DD01F6" w:rsidRDefault="00EB2D1A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DSCI 620</w:t>
            </w:r>
          </w:p>
        </w:tc>
        <w:tc>
          <w:tcPr>
            <w:tcW w:w="905" w:type="pct"/>
            <w:vAlign w:val="top"/>
          </w:tcPr>
          <w:p w14:paraId="60343708" w14:textId="62FC3F36" w:rsidR="00EB2D1A" w:rsidRPr="00DD01F6" w:rsidRDefault="00EB2D1A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Project Management</w:t>
            </w:r>
          </w:p>
        </w:tc>
        <w:tc>
          <w:tcPr>
            <w:tcW w:w="343" w:type="pct"/>
            <w:vAlign w:val="top"/>
          </w:tcPr>
          <w:p w14:paraId="4E3020C5" w14:textId="0211F5BA" w:rsidR="00EB2D1A" w:rsidRPr="00DD01F6" w:rsidRDefault="00EB2D1A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276610DE" w14:textId="5E102F04" w:rsidR="00EB2D1A" w:rsidRPr="00DD01F6" w:rsidRDefault="00EB2D1A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11A1CC53" w14:textId="2DE8A4F0" w:rsidR="00EB2D1A" w:rsidRPr="00DD01F6" w:rsidRDefault="00EB2D1A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Hybrid (</w:t>
            </w:r>
            <w:r w:rsidRPr="00DD01F6">
              <w:rPr>
                <w:rFonts w:eastAsia="Times New Roman"/>
                <w:sz w:val="22"/>
                <w:szCs w:val="22"/>
              </w:rPr>
              <w:t>Wed -Odd weeks 6 to 8 pm)</w:t>
            </w:r>
          </w:p>
        </w:tc>
        <w:tc>
          <w:tcPr>
            <w:tcW w:w="537" w:type="pct"/>
            <w:vAlign w:val="top"/>
          </w:tcPr>
          <w:p w14:paraId="07283E0F" w14:textId="510C6806" w:rsidR="00EB2D1A" w:rsidRPr="00DD01F6" w:rsidRDefault="00EB2D1A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6F7034AB" w14:textId="77777777" w:rsidR="00EB2D1A" w:rsidRPr="00DD01F6" w:rsidRDefault="00EB2D1A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D01F6"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</w:tcPr>
          <w:p w14:paraId="2D493FE9" w14:textId="0FDEBFC9" w:rsidR="00EB2D1A" w:rsidRPr="00DD01F6" w:rsidRDefault="00EB2D1A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D01F6">
              <w:rPr>
                <w:sz w:val="22"/>
                <w:szCs w:val="22"/>
              </w:rPr>
              <w:t>Hybrid (</w:t>
            </w:r>
            <w:r w:rsidRPr="00DD01F6">
              <w:rPr>
                <w:rFonts w:eastAsia="Times New Roman"/>
                <w:sz w:val="22"/>
                <w:szCs w:val="22"/>
              </w:rPr>
              <w:t>Wed -Odd weeks 6 to 8 pm)</w:t>
            </w:r>
          </w:p>
        </w:tc>
        <w:tc>
          <w:tcPr>
            <w:tcW w:w="537" w:type="pct"/>
            <w:vAlign w:val="top"/>
          </w:tcPr>
          <w:p w14:paraId="241CAD7D" w14:textId="50F049BA" w:rsidR="00EB2D1A" w:rsidRPr="00DD01F6" w:rsidRDefault="00EB2D1A" w:rsidP="003C08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</w:t>
            </w:r>
          </w:p>
        </w:tc>
      </w:tr>
      <w:tr w:rsidR="00EB2D1A" w:rsidRPr="00DD01F6" w14:paraId="6238ED71" w14:textId="77777777" w:rsidTr="00BF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  <w:vAlign w:val="top"/>
          </w:tcPr>
          <w:p w14:paraId="3C639C05" w14:textId="2E196532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MIS 6XX</w:t>
            </w:r>
          </w:p>
        </w:tc>
        <w:tc>
          <w:tcPr>
            <w:tcW w:w="905" w:type="pct"/>
            <w:vAlign w:val="top"/>
          </w:tcPr>
          <w:p w14:paraId="54654BCC" w14:textId="1F4BFAE9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Any 8 credits of MIS 600-level courses</w:t>
            </w:r>
          </w:p>
        </w:tc>
        <w:tc>
          <w:tcPr>
            <w:tcW w:w="343" w:type="pct"/>
            <w:vAlign w:val="top"/>
          </w:tcPr>
          <w:p w14:paraId="4D19C519" w14:textId="40E57960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8</w:t>
            </w:r>
          </w:p>
        </w:tc>
        <w:tc>
          <w:tcPr>
            <w:tcW w:w="537" w:type="pct"/>
            <w:vAlign w:val="top"/>
          </w:tcPr>
          <w:p w14:paraId="70AB30D0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727C8881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2E8DC143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8" w:type="pct"/>
            <w:vAlign w:val="top"/>
          </w:tcPr>
          <w:p w14:paraId="0F3BFFAF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0BCC95F9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6" w:type="pct"/>
            <w:vAlign w:val="top"/>
          </w:tcPr>
          <w:p w14:paraId="42A22A2E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2F7C2C01" w14:textId="33C71897" w:rsidR="009A4DF7" w:rsidRDefault="009A4DF7" w:rsidP="009A4DF7">
      <w:pPr>
        <w:pStyle w:val="Heading3"/>
      </w:pPr>
      <w:r>
        <w:t>Project Management Concentration (44 credits total)</w:t>
      </w:r>
    </w:p>
    <w:tbl>
      <w:tblPr>
        <w:tblStyle w:val="GradPlanner"/>
        <w:tblW w:w="5009" w:type="pct"/>
        <w:tblLayout w:type="fixed"/>
        <w:tblLook w:val="04A0" w:firstRow="1" w:lastRow="0" w:firstColumn="1" w:lastColumn="0" w:noHBand="0" w:noVBand="1"/>
        <w:tblCaption w:val="Project Management Concentration"/>
      </w:tblPr>
      <w:tblGrid>
        <w:gridCol w:w="1530"/>
        <w:gridCol w:w="2612"/>
        <w:gridCol w:w="990"/>
        <w:gridCol w:w="1549"/>
        <w:gridCol w:w="1549"/>
        <w:gridCol w:w="1549"/>
        <w:gridCol w:w="1552"/>
        <w:gridCol w:w="1549"/>
        <w:gridCol w:w="1546"/>
      </w:tblGrid>
      <w:tr w:rsidR="003C086C" w:rsidRPr="00DD01F6" w14:paraId="3582C6B2" w14:textId="77777777" w:rsidTr="003C0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1E286C50" w14:textId="77777777" w:rsidR="009E158D" w:rsidRPr="00DD01F6" w:rsidRDefault="009E158D" w:rsidP="00CB7181">
            <w:pPr>
              <w:rPr>
                <w:szCs w:val="22"/>
              </w:rPr>
            </w:pPr>
            <w:r w:rsidRPr="00DD01F6">
              <w:rPr>
                <w:szCs w:val="22"/>
              </w:rPr>
              <w:t>Course</w:t>
            </w:r>
          </w:p>
        </w:tc>
        <w:tc>
          <w:tcPr>
            <w:tcW w:w="905" w:type="pct"/>
          </w:tcPr>
          <w:p w14:paraId="0FCFEF64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Course Title</w:t>
            </w:r>
          </w:p>
        </w:tc>
        <w:tc>
          <w:tcPr>
            <w:tcW w:w="343" w:type="pct"/>
          </w:tcPr>
          <w:p w14:paraId="371F76E4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Credits</w:t>
            </w:r>
          </w:p>
        </w:tc>
        <w:tc>
          <w:tcPr>
            <w:tcW w:w="537" w:type="pct"/>
          </w:tcPr>
          <w:p w14:paraId="4D20DF12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Summer 26</w:t>
            </w:r>
          </w:p>
        </w:tc>
        <w:tc>
          <w:tcPr>
            <w:tcW w:w="537" w:type="pct"/>
          </w:tcPr>
          <w:p w14:paraId="011A9201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Fall 26</w:t>
            </w:r>
          </w:p>
        </w:tc>
        <w:tc>
          <w:tcPr>
            <w:tcW w:w="537" w:type="pct"/>
          </w:tcPr>
          <w:p w14:paraId="735FE962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Spring 27</w:t>
            </w:r>
          </w:p>
        </w:tc>
        <w:tc>
          <w:tcPr>
            <w:tcW w:w="536" w:type="pct"/>
          </w:tcPr>
          <w:p w14:paraId="41893735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Summer 27</w:t>
            </w:r>
          </w:p>
        </w:tc>
        <w:tc>
          <w:tcPr>
            <w:tcW w:w="537" w:type="pct"/>
          </w:tcPr>
          <w:p w14:paraId="4817D321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Fall 27</w:t>
            </w:r>
          </w:p>
        </w:tc>
        <w:tc>
          <w:tcPr>
            <w:tcW w:w="538" w:type="pct"/>
          </w:tcPr>
          <w:p w14:paraId="550B81E3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Spring 28</w:t>
            </w:r>
          </w:p>
        </w:tc>
      </w:tr>
      <w:tr w:rsidR="00266D7A" w:rsidRPr="00DD01F6" w14:paraId="6718443E" w14:textId="77777777" w:rsidTr="003C0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  <w:vAlign w:val="top"/>
          </w:tcPr>
          <w:p w14:paraId="750D5D59" w14:textId="3019E209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DSCI 620</w:t>
            </w:r>
          </w:p>
        </w:tc>
        <w:tc>
          <w:tcPr>
            <w:tcW w:w="905" w:type="pct"/>
            <w:vAlign w:val="top"/>
          </w:tcPr>
          <w:p w14:paraId="1CC31280" w14:textId="6C01332E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Project Management</w:t>
            </w:r>
          </w:p>
        </w:tc>
        <w:tc>
          <w:tcPr>
            <w:tcW w:w="343" w:type="pct"/>
            <w:vAlign w:val="top"/>
          </w:tcPr>
          <w:p w14:paraId="02A97306" w14:textId="05156998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39AE5B56" w14:textId="23AC606C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70F2C7E3" w14:textId="26FBC8EE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Hybrid (</w:t>
            </w:r>
            <w:r w:rsidRPr="00DD01F6">
              <w:rPr>
                <w:rFonts w:eastAsia="Times New Roman"/>
                <w:sz w:val="22"/>
                <w:szCs w:val="22"/>
              </w:rPr>
              <w:t>Wed -Odd weeks 6 to 8 pm)</w:t>
            </w:r>
          </w:p>
        </w:tc>
        <w:tc>
          <w:tcPr>
            <w:tcW w:w="537" w:type="pct"/>
            <w:vAlign w:val="top"/>
          </w:tcPr>
          <w:p w14:paraId="2CEB318C" w14:textId="2458270F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</w:t>
            </w:r>
          </w:p>
        </w:tc>
        <w:tc>
          <w:tcPr>
            <w:tcW w:w="536" w:type="pct"/>
            <w:vAlign w:val="top"/>
          </w:tcPr>
          <w:p w14:paraId="55D898DB" w14:textId="64DF20B2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716CF0F5" w14:textId="5EF639FC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Hybrid (</w:t>
            </w:r>
            <w:r w:rsidRPr="00DD01F6">
              <w:rPr>
                <w:rFonts w:eastAsia="Times New Roman"/>
                <w:sz w:val="22"/>
                <w:szCs w:val="22"/>
              </w:rPr>
              <w:t>Wed -Odd weeks 6 to 8 pm)</w:t>
            </w:r>
          </w:p>
        </w:tc>
        <w:tc>
          <w:tcPr>
            <w:tcW w:w="538" w:type="pct"/>
            <w:vAlign w:val="top"/>
          </w:tcPr>
          <w:p w14:paraId="7B64DA51" w14:textId="271B52EA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</w:t>
            </w:r>
          </w:p>
        </w:tc>
      </w:tr>
      <w:tr w:rsidR="003C086C" w:rsidRPr="00DD01F6" w14:paraId="4AD15FEC" w14:textId="77777777" w:rsidTr="003C08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  <w:vAlign w:val="top"/>
          </w:tcPr>
          <w:p w14:paraId="28FEF13E" w14:textId="2180A5B1" w:rsidR="003C086C" w:rsidRPr="00DD01F6" w:rsidRDefault="003C086C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DSCI 630</w:t>
            </w:r>
          </w:p>
        </w:tc>
        <w:tc>
          <w:tcPr>
            <w:tcW w:w="905" w:type="pct"/>
            <w:vAlign w:val="top"/>
          </w:tcPr>
          <w:p w14:paraId="57798E85" w14:textId="5F6136FD" w:rsidR="003C086C" w:rsidRPr="00DD01F6" w:rsidRDefault="003C086C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Project Risk Management</w:t>
            </w:r>
          </w:p>
        </w:tc>
        <w:tc>
          <w:tcPr>
            <w:tcW w:w="343" w:type="pct"/>
            <w:vAlign w:val="top"/>
          </w:tcPr>
          <w:p w14:paraId="6D5D6A97" w14:textId="2F8770E3" w:rsidR="003C086C" w:rsidRPr="00DD01F6" w:rsidRDefault="003C086C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33CF20BC" w14:textId="77777777" w:rsidR="003C086C" w:rsidRPr="00DD01F6" w:rsidRDefault="003C086C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2C27AC22" w14:textId="5E4890BB" w:rsidR="003C086C" w:rsidRPr="00DD01F6" w:rsidRDefault="003C086C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0903540B" w14:textId="77777777" w:rsidR="003C086C" w:rsidRPr="00DD01F6" w:rsidRDefault="003C086C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36903620" w14:textId="38676114" w:rsidR="003C086C" w:rsidRPr="00DD01F6" w:rsidRDefault="003C086C" w:rsidP="003C08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55794869" w14:textId="76EAF463" w:rsidR="003C086C" w:rsidRPr="00DD01F6" w:rsidRDefault="003C086C" w:rsidP="003C08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50AE53CA" w14:textId="0C370A3B" w:rsidR="003C086C" w:rsidRPr="00DD01F6" w:rsidRDefault="003C086C" w:rsidP="003C08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6D7A" w:rsidRPr="00DD01F6" w14:paraId="28C57453" w14:textId="77777777" w:rsidTr="003C0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  <w:vAlign w:val="top"/>
          </w:tcPr>
          <w:p w14:paraId="5D59BE05" w14:textId="7A027A4B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DSCI 691</w:t>
            </w:r>
          </w:p>
        </w:tc>
        <w:tc>
          <w:tcPr>
            <w:tcW w:w="905" w:type="pct"/>
            <w:vAlign w:val="top"/>
          </w:tcPr>
          <w:p w14:paraId="56DBA520" w14:textId="4C1A9A8A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Project Management Leadership</w:t>
            </w:r>
          </w:p>
        </w:tc>
        <w:tc>
          <w:tcPr>
            <w:tcW w:w="343" w:type="pct"/>
            <w:vAlign w:val="top"/>
          </w:tcPr>
          <w:p w14:paraId="435A9843" w14:textId="33A76D63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059021CD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056D78B0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53BBA8CA" w14:textId="14C260F5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</w:t>
            </w:r>
          </w:p>
        </w:tc>
        <w:tc>
          <w:tcPr>
            <w:tcW w:w="538" w:type="pct"/>
            <w:vAlign w:val="top"/>
          </w:tcPr>
          <w:p w14:paraId="614737B4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0430EAEE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6" w:type="pct"/>
            <w:vAlign w:val="top"/>
          </w:tcPr>
          <w:p w14:paraId="63B16D92" w14:textId="000E4A1C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</w:t>
            </w:r>
          </w:p>
        </w:tc>
      </w:tr>
    </w:tbl>
    <w:p w14:paraId="4BD8ADC3" w14:textId="77777777" w:rsidR="00266D7A" w:rsidRDefault="00266D7A" w:rsidP="00266D7A">
      <w:pPr>
        <w:pStyle w:val="Heading3"/>
      </w:pPr>
      <w:r>
        <w:lastRenderedPageBreak/>
        <w:t>Global Supply Chain and Logistics Concentration (44 credits total)</w:t>
      </w:r>
    </w:p>
    <w:tbl>
      <w:tblPr>
        <w:tblStyle w:val="GradPlanner"/>
        <w:tblW w:w="5009" w:type="pct"/>
        <w:tblLayout w:type="fixed"/>
        <w:tblLook w:val="04A0" w:firstRow="1" w:lastRow="0" w:firstColumn="1" w:lastColumn="0" w:noHBand="0" w:noVBand="1"/>
        <w:tblCaption w:val="Global Supply Chain and Logistics Concentration"/>
      </w:tblPr>
      <w:tblGrid>
        <w:gridCol w:w="1530"/>
        <w:gridCol w:w="2612"/>
        <w:gridCol w:w="990"/>
        <w:gridCol w:w="1549"/>
        <w:gridCol w:w="1549"/>
        <w:gridCol w:w="1549"/>
        <w:gridCol w:w="1552"/>
        <w:gridCol w:w="1549"/>
        <w:gridCol w:w="1546"/>
      </w:tblGrid>
      <w:tr w:rsidR="003C086C" w:rsidRPr="00DD01F6" w14:paraId="0CA50F2E" w14:textId="77777777" w:rsidTr="003C0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528EDD11" w14:textId="77777777" w:rsidR="00266D7A" w:rsidRPr="00DD01F6" w:rsidRDefault="00266D7A" w:rsidP="00CB7181">
            <w:pPr>
              <w:rPr>
                <w:szCs w:val="22"/>
              </w:rPr>
            </w:pPr>
            <w:r w:rsidRPr="00DD01F6">
              <w:rPr>
                <w:szCs w:val="22"/>
              </w:rPr>
              <w:t>Course</w:t>
            </w:r>
          </w:p>
        </w:tc>
        <w:tc>
          <w:tcPr>
            <w:tcW w:w="905" w:type="pct"/>
          </w:tcPr>
          <w:p w14:paraId="4DC3BD1A" w14:textId="77777777" w:rsidR="00266D7A" w:rsidRPr="00DD01F6" w:rsidRDefault="00266D7A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Course Title</w:t>
            </w:r>
          </w:p>
        </w:tc>
        <w:tc>
          <w:tcPr>
            <w:tcW w:w="343" w:type="pct"/>
          </w:tcPr>
          <w:p w14:paraId="693A65CF" w14:textId="77777777" w:rsidR="00266D7A" w:rsidRPr="00DD01F6" w:rsidRDefault="00266D7A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Credits</w:t>
            </w:r>
          </w:p>
        </w:tc>
        <w:tc>
          <w:tcPr>
            <w:tcW w:w="537" w:type="pct"/>
          </w:tcPr>
          <w:p w14:paraId="0060AE77" w14:textId="77777777" w:rsidR="00266D7A" w:rsidRPr="00DD01F6" w:rsidRDefault="00266D7A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Summer 26</w:t>
            </w:r>
          </w:p>
        </w:tc>
        <w:tc>
          <w:tcPr>
            <w:tcW w:w="537" w:type="pct"/>
          </w:tcPr>
          <w:p w14:paraId="1811ACCD" w14:textId="77777777" w:rsidR="00266D7A" w:rsidRPr="00DD01F6" w:rsidRDefault="00266D7A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Fall 26</w:t>
            </w:r>
          </w:p>
        </w:tc>
        <w:tc>
          <w:tcPr>
            <w:tcW w:w="537" w:type="pct"/>
          </w:tcPr>
          <w:p w14:paraId="791EF655" w14:textId="77777777" w:rsidR="00266D7A" w:rsidRPr="00DD01F6" w:rsidRDefault="00266D7A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Spring 27</w:t>
            </w:r>
          </w:p>
        </w:tc>
        <w:tc>
          <w:tcPr>
            <w:tcW w:w="536" w:type="pct"/>
          </w:tcPr>
          <w:p w14:paraId="33DD1C7D" w14:textId="77777777" w:rsidR="00266D7A" w:rsidRPr="00DD01F6" w:rsidRDefault="00266D7A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Summer 27</w:t>
            </w:r>
          </w:p>
        </w:tc>
        <w:tc>
          <w:tcPr>
            <w:tcW w:w="537" w:type="pct"/>
          </w:tcPr>
          <w:p w14:paraId="449AABF8" w14:textId="77777777" w:rsidR="00266D7A" w:rsidRPr="00DD01F6" w:rsidRDefault="00266D7A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Fall 27</w:t>
            </w:r>
          </w:p>
        </w:tc>
        <w:tc>
          <w:tcPr>
            <w:tcW w:w="538" w:type="pct"/>
          </w:tcPr>
          <w:p w14:paraId="7CC42AA6" w14:textId="77777777" w:rsidR="00266D7A" w:rsidRPr="00DD01F6" w:rsidRDefault="00266D7A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Spring 28</w:t>
            </w:r>
          </w:p>
        </w:tc>
      </w:tr>
      <w:tr w:rsidR="00266D7A" w:rsidRPr="00DD01F6" w14:paraId="600CC86A" w14:textId="77777777" w:rsidTr="003C0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33440857" w14:textId="77777777" w:rsidR="00266D7A" w:rsidRPr="00DD01F6" w:rsidRDefault="00266D7A" w:rsidP="00CB7181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DSCI 653</w:t>
            </w:r>
          </w:p>
        </w:tc>
        <w:tc>
          <w:tcPr>
            <w:tcW w:w="905" w:type="pct"/>
            <w:vAlign w:val="top"/>
          </w:tcPr>
          <w:p w14:paraId="5400C706" w14:textId="77777777" w:rsidR="00266D7A" w:rsidRPr="00DD01F6" w:rsidRDefault="00266D7A" w:rsidP="00CB7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Global Sourcing</w:t>
            </w:r>
          </w:p>
        </w:tc>
        <w:tc>
          <w:tcPr>
            <w:tcW w:w="343" w:type="pct"/>
          </w:tcPr>
          <w:p w14:paraId="3CE00DB7" w14:textId="77777777" w:rsidR="00266D7A" w:rsidRPr="00DD01F6" w:rsidRDefault="00266D7A" w:rsidP="00CB7181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2</w:t>
            </w:r>
          </w:p>
        </w:tc>
        <w:tc>
          <w:tcPr>
            <w:tcW w:w="537" w:type="pct"/>
            <w:vAlign w:val="top"/>
          </w:tcPr>
          <w:p w14:paraId="7A7B0BD4" w14:textId="77777777" w:rsidR="00266D7A" w:rsidRPr="00DD01F6" w:rsidRDefault="00266D7A" w:rsidP="00CB7181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eastAsia="Arial" w:cstheme="minorHAnsi"/>
                <w:sz w:val="22"/>
                <w:szCs w:val="22"/>
              </w:rPr>
              <w:t>FDIS</w:t>
            </w:r>
          </w:p>
        </w:tc>
        <w:tc>
          <w:tcPr>
            <w:tcW w:w="537" w:type="pct"/>
            <w:vAlign w:val="top"/>
          </w:tcPr>
          <w:p w14:paraId="5D81C8DD" w14:textId="77777777" w:rsidR="00266D7A" w:rsidRPr="00DD01F6" w:rsidRDefault="00266D7A" w:rsidP="00CB7181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5703A212" w14:textId="77777777" w:rsidR="00266D7A" w:rsidRPr="00DD01F6" w:rsidRDefault="00266D7A" w:rsidP="00CB7181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6" w:type="pct"/>
            <w:vAlign w:val="top"/>
          </w:tcPr>
          <w:p w14:paraId="416D79EF" w14:textId="77777777" w:rsidR="00266D7A" w:rsidRPr="00DD01F6" w:rsidRDefault="00266D7A" w:rsidP="00CB7181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eastAsia="Arial" w:cstheme="minorHAnsi"/>
                <w:sz w:val="22"/>
                <w:szCs w:val="22"/>
              </w:rPr>
              <w:t>FDIS</w:t>
            </w:r>
          </w:p>
        </w:tc>
        <w:tc>
          <w:tcPr>
            <w:tcW w:w="537" w:type="pct"/>
            <w:vAlign w:val="top"/>
          </w:tcPr>
          <w:p w14:paraId="1FEBA729" w14:textId="77777777" w:rsidR="00266D7A" w:rsidRPr="00DD01F6" w:rsidRDefault="00266D7A" w:rsidP="00CB7181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8" w:type="pct"/>
            <w:vAlign w:val="top"/>
          </w:tcPr>
          <w:p w14:paraId="2E788180" w14:textId="77777777" w:rsidR="00266D7A" w:rsidRPr="00DD01F6" w:rsidRDefault="00266D7A" w:rsidP="00CB7181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C086C" w:rsidRPr="00DD01F6" w14:paraId="778768F2" w14:textId="77777777" w:rsidTr="003C08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65717E32" w14:textId="77777777" w:rsidR="003C086C" w:rsidRPr="00DD01F6" w:rsidRDefault="003C086C" w:rsidP="00CB7181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IBUS 690</w:t>
            </w:r>
          </w:p>
        </w:tc>
        <w:tc>
          <w:tcPr>
            <w:tcW w:w="905" w:type="pct"/>
            <w:vAlign w:val="top"/>
          </w:tcPr>
          <w:p w14:paraId="4E032F63" w14:textId="77777777" w:rsidR="003C086C" w:rsidRPr="00DD01F6" w:rsidRDefault="003C086C" w:rsidP="00CB71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Doing Business Internationally</w:t>
            </w:r>
          </w:p>
        </w:tc>
        <w:tc>
          <w:tcPr>
            <w:tcW w:w="343" w:type="pct"/>
          </w:tcPr>
          <w:p w14:paraId="6B3DC007" w14:textId="77777777" w:rsidR="003C086C" w:rsidRPr="00DD01F6" w:rsidRDefault="003C086C" w:rsidP="00CB71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3AFCCF4B" w14:textId="77777777" w:rsidR="003C086C" w:rsidRPr="00DD01F6" w:rsidRDefault="003C086C" w:rsidP="00CB71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0FA948BD" w14:textId="77777777" w:rsidR="003C086C" w:rsidRPr="00DD01F6" w:rsidRDefault="003C086C" w:rsidP="00CB71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6C5841FD" w14:textId="77777777" w:rsidR="003C086C" w:rsidRPr="00DD01F6" w:rsidRDefault="003C086C" w:rsidP="00CB71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eastAsia="Arial" w:cstheme="minorHAnsi"/>
                <w:sz w:val="22"/>
                <w:szCs w:val="22"/>
              </w:rPr>
              <w:t>FDIS</w:t>
            </w:r>
          </w:p>
        </w:tc>
        <w:tc>
          <w:tcPr>
            <w:tcW w:w="537" w:type="pct"/>
            <w:vAlign w:val="top"/>
          </w:tcPr>
          <w:p w14:paraId="5666916E" w14:textId="1F115211" w:rsidR="003C086C" w:rsidRPr="00DD01F6" w:rsidRDefault="003C086C" w:rsidP="00CB71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37E614B5" w14:textId="77777777" w:rsidR="003C086C" w:rsidRPr="00DD01F6" w:rsidRDefault="003C086C" w:rsidP="003C08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6CCC5FE3" w14:textId="39D0FBB7" w:rsidR="003C086C" w:rsidRPr="00DD01F6" w:rsidRDefault="003C086C" w:rsidP="003C08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FDIS</w:t>
            </w:r>
          </w:p>
        </w:tc>
      </w:tr>
      <w:tr w:rsidR="00266D7A" w:rsidRPr="00DD01F6" w14:paraId="478566BA" w14:textId="77777777" w:rsidTr="003C0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20D1F1E5" w14:textId="77777777" w:rsidR="00266D7A" w:rsidRPr="00DD01F6" w:rsidRDefault="00266D7A" w:rsidP="00CB7181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DSCI 652</w:t>
            </w:r>
          </w:p>
        </w:tc>
        <w:tc>
          <w:tcPr>
            <w:tcW w:w="905" w:type="pct"/>
            <w:vAlign w:val="top"/>
          </w:tcPr>
          <w:p w14:paraId="313999E9" w14:textId="77777777" w:rsidR="00266D7A" w:rsidRPr="00DD01F6" w:rsidRDefault="00266D7A" w:rsidP="00CB7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Supply Chain Logistics</w:t>
            </w:r>
          </w:p>
        </w:tc>
        <w:tc>
          <w:tcPr>
            <w:tcW w:w="343" w:type="pct"/>
          </w:tcPr>
          <w:p w14:paraId="09D25092" w14:textId="77777777" w:rsidR="00266D7A" w:rsidRPr="00DD01F6" w:rsidRDefault="00266D7A" w:rsidP="00CB7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2</w:t>
            </w:r>
          </w:p>
        </w:tc>
        <w:tc>
          <w:tcPr>
            <w:tcW w:w="537" w:type="pct"/>
            <w:vAlign w:val="top"/>
          </w:tcPr>
          <w:p w14:paraId="6469AB1B" w14:textId="77777777" w:rsidR="00266D7A" w:rsidRPr="00DD01F6" w:rsidRDefault="00266D7A" w:rsidP="00CB7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eastAsia="Arial" w:cstheme="minorHAnsi"/>
                <w:sz w:val="22"/>
                <w:szCs w:val="22"/>
              </w:rPr>
              <w:t>FDIS</w:t>
            </w:r>
          </w:p>
        </w:tc>
        <w:tc>
          <w:tcPr>
            <w:tcW w:w="537" w:type="pct"/>
            <w:vAlign w:val="top"/>
          </w:tcPr>
          <w:p w14:paraId="44D6223F" w14:textId="77777777" w:rsidR="00266D7A" w:rsidRPr="00DD01F6" w:rsidRDefault="00266D7A" w:rsidP="00CB7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65EC92E4" w14:textId="77777777" w:rsidR="00266D7A" w:rsidRPr="00DD01F6" w:rsidRDefault="00266D7A" w:rsidP="00CB7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8" w:type="pct"/>
            <w:vAlign w:val="top"/>
          </w:tcPr>
          <w:p w14:paraId="3FCC2406" w14:textId="77777777" w:rsidR="00266D7A" w:rsidRPr="00DD01F6" w:rsidRDefault="00266D7A" w:rsidP="00CB7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cstheme="minorHAnsi"/>
                <w:sz w:val="22"/>
                <w:szCs w:val="22"/>
              </w:rPr>
              <w:t>FDIS</w:t>
            </w:r>
          </w:p>
        </w:tc>
        <w:tc>
          <w:tcPr>
            <w:tcW w:w="537" w:type="pct"/>
            <w:vAlign w:val="top"/>
          </w:tcPr>
          <w:p w14:paraId="158EC2F0" w14:textId="77777777" w:rsidR="00266D7A" w:rsidRPr="00DD01F6" w:rsidRDefault="00266D7A" w:rsidP="00CB7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6" w:type="pct"/>
            <w:vAlign w:val="top"/>
          </w:tcPr>
          <w:p w14:paraId="20D932FA" w14:textId="77777777" w:rsidR="00266D7A" w:rsidRPr="00DD01F6" w:rsidRDefault="00266D7A" w:rsidP="00CB7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6D7A" w:rsidRPr="00DD01F6" w14:paraId="4DCE8985" w14:textId="77777777" w:rsidTr="003C08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63C2D977" w14:textId="77777777" w:rsidR="00266D7A" w:rsidRPr="00DD01F6" w:rsidRDefault="00266D7A" w:rsidP="00CB7181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DSCI 640</w:t>
            </w:r>
          </w:p>
        </w:tc>
        <w:tc>
          <w:tcPr>
            <w:tcW w:w="905" w:type="pct"/>
            <w:vAlign w:val="top"/>
          </w:tcPr>
          <w:p w14:paraId="451D99A6" w14:textId="77777777" w:rsidR="00266D7A" w:rsidRPr="00DD01F6" w:rsidRDefault="00266D7A" w:rsidP="00CB71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color w:val="auto"/>
                <w:sz w:val="22"/>
                <w:szCs w:val="22"/>
              </w:rPr>
              <w:t>Supply Chain Management</w:t>
            </w:r>
          </w:p>
        </w:tc>
        <w:tc>
          <w:tcPr>
            <w:tcW w:w="343" w:type="pct"/>
          </w:tcPr>
          <w:p w14:paraId="1B9C52F8" w14:textId="77777777" w:rsidR="00266D7A" w:rsidRPr="00DD01F6" w:rsidRDefault="00266D7A" w:rsidP="00CB71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5727A984" w14:textId="77777777" w:rsidR="00266D7A" w:rsidRPr="00DD01F6" w:rsidRDefault="00266D7A" w:rsidP="00CB71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279F1A5A" w14:textId="77777777" w:rsidR="00266D7A" w:rsidRPr="00DD01F6" w:rsidRDefault="00266D7A" w:rsidP="00CB71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1DC2A9AB" w14:textId="77777777" w:rsidR="00266D7A" w:rsidRPr="00DD01F6" w:rsidRDefault="00266D7A" w:rsidP="00CB71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eastAsia="Arial" w:cstheme="minorHAnsi"/>
                <w:sz w:val="22"/>
                <w:szCs w:val="22"/>
              </w:rPr>
              <w:t>FDIS</w:t>
            </w:r>
          </w:p>
        </w:tc>
        <w:tc>
          <w:tcPr>
            <w:tcW w:w="538" w:type="pct"/>
            <w:vAlign w:val="top"/>
          </w:tcPr>
          <w:p w14:paraId="4FF3B6B9" w14:textId="77777777" w:rsidR="00266D7A" w:rsidRPr="00DD01F6" w:rsidRDefault="00266D7A" w:rsidP="00CB71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53B5BA7C" w14:textId="77777777" w:rsidR="00266D7A" w:rsidRPr="00DD01F6" w:rsidRDefault="00266D7A" w:rsidP="00CB71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6" w:type="pct"/>
            <w:vAlign w:val="top"/>
          </w:tcPr>
          <w:p w14:paraId="7DC01ABC" w14:textId="77777777" w:rsidR="00266D7A" w:rsidRPr="00DD01F6" w:rsidRDefault="00266D7A" w:rsidP="00CB71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eastAsia="Arial" w:cstheme="minorHAnsi"/>
                <w:sz w:val="22"/>
                <w:szCs w:val="22"/>
              </w:rPr>
              <w:t>FDIS</w:t>
            </w:r>
          </w:p>
        </w:tc>
      </w:tr>
    </w:tbl>
    <w:p w14:paraId="1AFD6AFD" w14:textId="6F9AC3E2" w:rsidR="009A4DF7" w:rsidRDefault="009A4DF7" w:rsidP="009A4DF7">
      <w:pPr>
        <w:pStyle w:val="Heading3"/>
      </w:pPr>
      <w:r>
        <w:t>Analytics Concentration (44 credits total)</w:t>
      </w:r>
    </w:p>
    <w:p w14:paraId="027AA966" w14:textId="498F49CA" w:rsidR="009A4DF7" w:rsidRPr="009A4DF7" w:rsidRDefault="009A4DF7" w:rsidP="009A4DF7">
      <w:pPr>
        <w:pStyle w:val="Heading4"/>
      </w:pPr>
      <w:r>
        <w:t>Required Classes</w:t>
      </w:r>
    </w:p>
    <w:tbl>
      <w:tblPr>
        <w:tblStyle w:val="GradPlanner"/>
        <w:tblW w:w="5009" w:type="pct"/>
        <w:tblLayout w:type="fixed"/>
        <w:tblLook w:val="04A0" w:firstRow="1" w:lastRow="0" w:firstColumn="1" w:lastColumn="0" w:noHBand="0" w:noVBand="1"/>
        <w:tblCaption w:val="Analytics Concentration Required Courses"/>
      </w:tblPr>
      <w:tblGrid>
        <w:gridCol w:w="1528"/>
        <w:gridCol w:w="2610"/>
        <w:gridCol w:w="989"/>
        <w:gridCol w:w="1549"/>
        <w:gridCol w:w="1549"/>
        <w:gridCol w:w="1549"/>
        <w:gridCol w:w="1546"/>
        <w:gridCol w:w="6"/>
        <w:gridCol w:w="1544"/>
        <w:gridCol w:w="6"/>
        <w:gridCol w:w="1544"/>
        <w:gridCol w:w="6"/>
      </w:tblGrid>
      <w:tr w:rsidR="00BF6B6B" w:rsidRPr="00DD01F6" w14:paraId="7B2BC9E4" w14:textId="77777777" w:rsidTr="00BF6B6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" w:type="pct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14D68C91" w14:textId="77777777" w:rsidR="009E158D" w:rsidRPr="00DD01F6" w:rsidRDefault="009E158D" w:rsidP="00CB7181">
            <w:pPr>
              <w:rPr>
                <w:szCs w:val="22"/>
              </w:rPr>
            </w:pPr>
            <w:r w:rsidRPr="00DD01F6">
              <w:rPr>
                <w:szCs w:val="22"/>
              </w:rPr>
              <w:t>Course</w:t>
            </w:r>
          </w:p>
        </w:tc>
        <w:tc>
          <w:tcPr>
            <w:tcW w:w="905" w:type="pct"/>
          </w:tcPr>
          <w:p w14:paraId="05DB5C23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Course Title</w:t>
            </w:r>
          </w:p>
        </w:tc>
        <w:tc>
          <w:tcPr>
            <w:tcW w:w="343" w:type="pct"/>
          </w:tcPr>
          <w:p w14:paraId="4B6A6CCD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Credits</w:t>
            </w:r>
          </w:p>
        </w:tc>
        <w:tc>
          <w:tcPr>
            <w:tcW w:w="536" w:type="pct"/>
          </w:tcPr>
          <w:p w14:paraId="4CDCD641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Summer 26</w:t>
            </w:r>
          </w:p>
        </w:tc>
        <w:tc>
          <w:tcPr>
            <w:tcW w:w="536" w:type="pct"/>
          </w:tcPr>
          <w:p w14:paraId="4F145706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Fall 26</w:t>
            </w:r>
          </w:p>
        </w:tc>
        <w:tc>
          <w:tcPr>
            <w:tcW w:w="537" w:type="pct"/>
          </w:tcPr>
          <w:p w14:paraId="5A5B7218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Spring 27</w:t>
            </w:r>
          </w:p>
        </w:tc>
        <w:tc>
          <w:tcPr>
            <w:tcW w:w="536" w:type="pct"/>
          </w:tcPr>
          <w:p w14:paraId="0134F8A9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Summer 27</w:t>
            </w:r>
          </w:p>
        </w:tc>
        <w:tc>
          <w:tcPr>
            <w:tcW w:w="536" w:type="pct"/>
            <w:gridSpan w:val="2"/>
          </w:tcPr>
          <w:p w14:paraId="68341B1F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Fall 27</w:t>
            </w:r>
          </w:p>
        </w:tc>
        <w:tc>
          <w:tcPr>
            <w:tcW w:w="537" w:type="pct"/>
            <w:gridSpan w:val="2"/>
          </w:tcPr>
          <w:p w14:paraId="32016927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Spring 28</w:t>
            </w:r>
          </w:p>
        </w:tc>
      </w:tr>
      <w:tr w:rsidR="00BF6B6B" w:rsidRPr="00DD01F6" w14:paraId="5851EEB0" w14:textId="77777777" w:rsidTr="00BF6B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" w:type="pct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59ED3007" w14:textId="3C26466B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MIS 671</w:t>
            </w:r>
          </w:p>
        </w:tc>
        <w:tc>
          <w:tcPr>
            <w:tcW w:w="905" w:type="pct"/>
          </w:tcPr>
          <w:p w14:paraId="7B5874A6" w14:textId="2CD8E2A9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Problem Formulation and Data</w:t>
            </w:r>
          </w:p>
        </w:tc>
        <w:tc>
          <w:tcPr>
            <w:tcW w:w="343" w:type="pct"/>
          </w:tcPr>
          <w:p w14:paraId="0B800B07" w14:textId="177C42AA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6" w:type="pct"/>
            <w:vAlign w:val="top"/>
          </w:tcPr>
          <w:p w14:paraId="4A33D5CC" w14:textId="77777777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6" w:type="pct"/>
            <w:vAlign w:val="top"/>
          </w:tcPr>
          <w:p w14:paraId="419DCD2C" w14:textId="6DA6760B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cstheme="minorHAnsi"/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5DD4F78F" w14:textId="260B651B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cstheme="minorHAnsi"/>
                <w:sz w:val="22"/>
                <w:szCs w:val="22"/>
              </w:rPr>
              <w:t>Online</w:t>
            </w:r>
          </w:p>
        </w:tc>
        <w:tc>
          <w:tcPr>
            <w:tcW w:w="536" w:type="pct"/>
            <w:vAlign w:val="top"/>
          </w:tcPr>
          <w:p w14:paraId="4E2A1C57" w14:textId="77777777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Align w:val="top"/>
          </w:tcPr>
          <w:p w14:paraId="408E04F4" w14:textId="1E327FDF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cstheme="minorHAnsi"/>
                <w:sz w:val="22"/>
                <w:szCs w:val="22"/>
              </w:rPr>
              <w:t>Online Sync</w:t>
            </w:r>
          </w:p>
        </w:tc>
        <w:tc>
          <w:tcPr>
            <w:tcW w:w="537" w:type="pct"/>
            <w:gridSpan w:val="2"/>
            <w:vAlign w:val="top"/>
          </w:tcPr>
          <w:p w14:paraId="2360EC32" w14:textId="77777777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D01F6" w:rsidRPr="00DD01F6" w14:paraId="584B9D64" w14:textId="77777777" w:rsidTr="00BF6B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5A3EBC70" w14:textId="48E55E99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MIS 687</w:t>
            </w:r>
          </w:p>
        </w:tc>
        <w:tc>
          <w:tcPr>
            <w:tcW w:w="905" w:type="pct"/>
          </w:tcPr>
          <w:p w14:paraId="33D0011C" w14:textId="33F59A2E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Business Analytics</w:t>
            </w:r>
          </w:p>
        </w:tc>
        <w:tc>
          <w:tcPr>
            <w:tcW w:w="343" w:type="pct"/>
          </w:tcPr>
          <w:p w14:paraId="4DC762A4" w14:textId="1516425C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752014C0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6AC90E85" w14:textId="1260574B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cstheme="minorHAnsi"/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3E3EFF6D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vAlign w:val="top"/>
          </w:tcPr>
          <w:p w14:paraId="11D9BCDC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vAlign w:val="top"/>
          </w:tcPr>
          <w:p w14:paraId="692F099A" w14:textId="1501A473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cstheme="minorHAnsi"/>
                <w:sz w:val="22"/>
                <w:szCs w:val="22"/>
              </w:rPr>
              <w:t>Online</w:t>
            </w:r>
          </w:p>
        </w:tc>
        <w:tc>
          <w:tcPr>
            <w:tcW w:w="537" w:type="pct"/>
            <w:gridSpan w:val="2"/>
            <w:vAlign w:val="top"/>
          </w:tcPr>
          <w:p w14:paraId="4C90564D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664F95E8" w14:textId="32D93627" w:rsidR="009A4DF7" w:rsidRDefault="00E326D1" w:rsidP="00E326D1">
      <w:pPr>
        <w:pStyle w:val="Heading4"/>
      </w:pPr>
      <w:r>
        <w:t>Electives</w:t>
      </w:r>
    </w:p>
    <w:p w14:paraId="160240E0" w14:textId="150C6648" w:rsidR="00E326D1" w:rsidRPr="00E326D1" w:rsidRDefault="00E326D1" w:rsidP="00E326D1">
      <w:pPr>
        <w:pStyle w:val="NormalParagraph"/>
      </w:pPr>
      <w:r>
        <w:t>Take at least 4 credits from the following courses</w:t>
      </w:r>
    </w:p>
    <w:tbl>
      <w:tblPr>
        <w:tblStyle w:val="GradPlanner"/>
        <w:tblW w:w="5009" w:type="pct"/>
        <w:tblLayout w:type="fixed"/>
        <w:tblLook w:val="04A0" w:firstRow="1" w:lastRow="0" w:firstColumn="1" w:lastColumn="0" w:noHBand="0" w:noVBand="1"/>
        <w:tblCaption w:val="Analytics Concentration Electives"/>
      </w:tblPr>
      <w:tblGrid>
        <w:gridCol w:w="1530"/>
        <w:gridCol w:w="2612"/>
        <w:gridCol w:w="990"/>
        <w:gridCol w:w="1549"/>
        <w:gridCol w:w="1549"/>
        <w:gridCol w:w="1549"/>
        <w:gridCol w:w="1549"/>
        <w:gridCol w:w="1549"/>
        <w:gridCol w:w="1549"/>
      </w:tblGrid>
      <w:tr w:rsidR="003C086C" w:rsidRPr="00DD01F6" w14:paraId="7954E2E3" w14:textId="77777777" w:rsidTr="003C0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4FFA7F10" w14:textId="77777777" w:rsidR="00E326D1" w:rsidRPr="00DD01F6" w:rsidRDefault="00E326D1" w:rsidP="00CB7181">
            <w:pPr>
              <w:rPr>
                <w:szCs w:val="22"/>
              </w:rPr>
            </w:pPr>
            <w:r w:rsidRPr="00DD01F6">
              <w:rPr>
                <w:szCs w:val="22"/>
              </w:rPr>
              <w:t>Course</w:t>
            </w:r>
          </w:p>
        </w:tc>
        <w:tc>
          <w:tcPr>
            <w:tcW w:w="905" w:type="pct"/>
          </w:tcPr>
          <w:p w14:paraId="57E976E2" w14:textId="77777777" w:rsidR="00E326D1" w:rsidRPr="00DD01F6" w:rsidRDefault="00E326D1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Course Title</w:t>
            </w:r>
          </w:p>
        </w:tc>
        <w:tc>
          <w:tcPr>
            <w:tcW w:w="343" w:type="pct"/>
          </w:tcPr>
          <w:p w14:paraId="32828F6C" w14:textId="77777777" w:rsidR="00E326D1" w:rsidRPr="00DD01F6" w:rsidRDefault="00E326D1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Credits</w:t>
            </w:r>
          </w:p>
        </w:tc>
        <w:tc>
          <w:tcPr>
            <w:tcW w:w="537" w:type="pct"/>
          </w:tcPr>
          <w:p w14:paraId="55C4FB79" w14:textId="77777777" w:rsidR="00E326D1" w:rsidRPr="00DD01F6" w:rsidRDefault="00E326D1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Summer 26</w:t>
            </w:r>
          </w:p>
        </w:tc>
        <w:tc>
          <w:tcPr>
            <w:tcW w:w="537" w:type="pct"/>
          </w:tcPr>
          <w:p w14:paraId="00F0379D" w14:textId="77777777" w:rsidR="00E326D1" w:rsidRPr="00DD01F6" w:rsidRDefault="00E326D1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Fall 26</w:t>
            </w:r>
          </w:p>
        </w:tc>
        <w:tc>
          <w:tcPr>
            <w:tcW w:w="537" w:type="pct"/>
          </w:tcPr>
          <w:p w14:paraId="1A922FAB" w14:textId="77777777" w:rsidR="00E326D1" w:rsidRPr="00DD01F6" w:rsidRDefault="00E326D1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Spring 27</w:t>
            </w:r>
          </w:p>
        </w:tc>
        <w:tc>
          <w:tcPr>
            <w:tcW w:w="537" w:type="pct"/>
          </w:tcPr>
          <w:p w14:paraId="753B7E59" w14:textId="77777777" w:rsidR="00E326D1" w:rsidRPr="00DD01F6" w:rsidRDefault="00E326D1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Summer 27</w:t>
            </w:r>
          </w:p>
        </w:tc>
        <w:tc>
          <w:tcPr>
            <w:tcW w:w="537" w:type="pct"/>
          </w:tcPr>
          <w:p w14:paraId="066B0FC3" w14:textId="77777777" w:rsidR="00E326D1" w:rsidRPr="00DD01F6" w:rsidRDefault="00E326D1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Fall 27</w:t>
            </w:r>
          </w:p>
        </w:tc>
        <w:tc>
          <w:tcPr>
            <w:tcW w:w="537" w:type="pct"/>
          </w:tcPr>
          <w:p w14:paraId="54486B9A" w14:textId="77777777" w:rsidR="00E326D1" w:rsidRPr="00DD01F6" w:rsidRDefault="00E326D1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Spring 28</w:t>
            </w:r>
          </w:p>
        </w:tc>
      </w:tr>
      <w:tr w:rsidR="003C086C" w:rsidRPr="00DD01F6" w14:paraId="7214CDCB" w14:textId="77777777" w:rsidTr="003C0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4891068A" w14:textId="49076F91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MIS 685</w:t>
            </w:r>
          </w:p>
        </w:tc>
        <w:tc>
          <w:tcPr>
            <w:tcW w:w="905" w:type="pct"/>
          </w:tcPr>
          <w:p w14:paraId="7EB4C182" w14:textId="0067D70F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Data Mining Tools</w:t>
            </w:r>
          </w:p>
        </w:tc>
        <w:tc>
          <w:tcPr>
            <w:tcW w:w="343" w:type="pct"/>
          </w:tcPr>
          <w:p w14:paraId="77708F36" w14:textId="2AB21D36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2</w:t>
            </w:r>
          </w:p>
        </w:tc>
        <w:tc>
          <w:tcPr>
            <w:tcW w:w="537" w:type="pct"/>
            <w:vAlign w:val="top"/>
          </w:tcPr>
          <w:p w14:paraId="3432F58A" w14:textId="77777777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220290C4" w14:textId="77777777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57787CAE" w14:textId="30EAE727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cstheme="minorHAnsi"/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4453F202" w14:textId="77777777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6378058D" w14:textId="77777777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0E79CF5D" w14:textId="3EB29D15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cstheme="minorHAnsi"/>
                <w:sz w:val="22"/>
                <w:szCs w:val="22"/>
              </w:rPr>
              <w:t>Online</w:t>
            </w:r>
          </w:p>
        </w:tc>
      </w:tr>
      <w:tr w:rsidR="003C086C" w:rsidRPr="00DD01F6" w14:paraId="5957B19F" w14:textId="77777777" w:rsidTr="003C08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2327C8A1" w14:textId="786BDCB8" w:rsidR="003C086C" w:rsidRPr="00DD01F6" w:rsidRDefault="003C086C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MIS 686</w:t>
            </w:r>
          </w:p>
        </w:tc>
        <w:tc>
          <w:tcPr>
            <w:tcW w:w="905" w:type="pct"/>
          </w:tcPr>
          <w:p w14:paraId="484880E9" w14:textId="0DFD4797" w:rsidR="003C086C" w:rsidRPr="00DD01F6" w:rsidRDefault="003C086C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Advanced Data Mining Tools</w:t>
            </w:r>
          </w:p>
        </w:tc>
        <w:tc>
          <w:tcPr>
            <w:tcW w:w="343" w:type="pct"/>
          </w:tcPr>
          <w:p w14:paraId="20863BDE" w14:textId="0E177464" w:rsidR="003C086C" w:rsidRPr="00DD01F6" w:rsidRDefault="003C086C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2</w:t>
            </w:r>
          </w:p>
        </w:tc>
        <w:tc>
          <w:tcPr>
            <w:tcW w:w="537" w:type="pct"/>
            <w:vAlign w:val="top"/>
          </w:tcPr>
          <w:p w14:paraId="3387E05E" w14:textId="77777777" w:rsidR="003C086C" w:rsidRPr="00DD01F6" w:rsidRDefault="003C086C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D01F6">
              <w:rPr>
                <w:rFonts w:cstheme="minorHAnsi"/>
                <w:sz w:val="22"/>
                <w:szCs w:val="22"/>
              </w:rPr>
              <w:t>Online Async</w:t>
            </w:r>
          </w:p>
        </w:tc>
        <w:tc>
          <w:tcPr>
            <w:tcW w:w="537" w:type="pct"/>
          </w:tcPr>
          <w:p w14:paraId="5B4F60D6" w14:textId="7E63BE09" w:rsidR="003C086C" w:rsidRPr="00DD01F6" w:rsidRDefault="003C086C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7" w:type="pct"/>
          </w:tcPr>
          <w:p w14:paraId="0F42E702" w14:textId="77777777" w:rsidR="003C086C" w:rsidRPr="00DD01F6" w:rsidRDefault="003C086C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7" w:type="pct"/>
          </w:tcPr>
          <w:p w14:paraId="14A503DB" w14:textId="35A2A7FE" w:rsidR="003C086C" w:rsidRPr="00DD01F6" w:rsidRDefault="003C086C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</w:tcPr>
          <w:p w14:paraId="1991B104" w14:textId="77777777" w:rsidR="003C086C" w:rsidRPr="00DD01F6" w:rsidRDefault="003C086C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7" w:type="pct"/>
          </w:tcPr>
          <w:p w14:paraId="78F4907B" w14:textId="00266077" w:rsidR="003C086C" w:rsidRPr="00DD01F6" w:rsidRDefault="003C086C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C086C" w:rsidRPr="00DD01F6" w14:paraId="14D11DCF" w14:textId="77777777" w:rsidTr="003C0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1446132E" w14:textId="77C6E7FF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MIS 688</w:t>
            </w:r>
          </w:p>
        </w:tc>
        <w:tc>
          <w:tcPr>
            <w:tcW w:w="905" w:type="pct"/>
          </w:tcPr>
          <w:p w14:paraId="5F5A8D32" w14:textId="6F7362AC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Predictive Analytics</w:t>
            </w:r>
          </w:p>
        </w:tc>
        <w:tc>
          <w:tcPr>
            <w:tcW w:w="343" w:type="pct"/>
          </w:tcPr>
          <w:p w14:paraId="2FE7ADED" w14:textId="34D8E50A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6608331D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639DCD74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37DFC6E3" w14:textId="1E462CD8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cstheme="minorHAnsi"/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1EDDD3F3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3F18D0D1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360FBCF7" w14:textId="053322B4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cstheme="minorHAnsi"/>
                <w:sz w:val="22"/>
                <w:szCs w:val="22"/>
              </w:rPr>
              <w:t>Online</w:t>
            </w:r>
          </w:p>
        </w:tc>
      </w:tr>
      <w:tr w:rsidR="003C086C" w:rsidRPr="00DD01F6" w14:paraId="731557C1" w14:textId="77777777" w:rsidTr="003C08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35714C04" w14:textId="2BDA7AD1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MIS 693</w:t>
            </w:r>
          </w:p>
        </w:tc>
        <w:tc>
          <w:tcPr>
            <w:tcW w:w="905" w:type="pct"/>
          </w:tcPr>
          <w:p w14:paraId="567E09AC" w14:textId="586A73A0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Advanced Supply Chain Info Systems</w:t>
            </w:r>
          </w:p>
        </w:tc>
        <w:tc>
          <w:tcPr>
            <w:tcW w:w="343" w:type="pct"/>
          </w:tcPr>
          <w:p w14:paraId="3C45EB9E" w14:textId="7FD779C2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2</w:t>
            </w:r>
          </w:p>
        </w:tc>
        <w:tc>
          <w:tcPr>
            <w:tcW w:w="537" w:type="pct"/>
            <w:vAlign w:val="top"/>
          </w:tcPr>
          <w:p w14:paraId="616CE7F6" w14:textId="15C70AC4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cstheme="minorHAnsi"/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2A0BA0DC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1B26DF42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3D4F9775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31722AFD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03E7EA54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D01F6" w:rsidRPr="00DD01F6" w14:paraId="664F8EA9" w14:textId="77777777" w:rsidTr="003C0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0FCCD34B" w14:textId="4E11676B" w:rsidR="00DD01F6" w:rsidRPr="00DD01F6" w:rsidRDefault="00DD01F6" w:rsidP="00DD01F6">
            <w:pPr>
              <w:rPr>
                <w:b w:val="0"/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DATA/</w:t>
            </w:r>
            <w:r w:rsidR="00D86D49">
              <w:rPr>
                <w:sz w:val="22"/>
                <w:szCs w:val="22"/>
              </w:rPr>
              <w:t xml:space="preserve"> </w:t>
            </w:r>
            <w:r w:rsidRPr="00DD01F6">
              <w:rPr>
                <w:sz w:val="22"/>
                <w:szCs w:val="22"/>
              </w:rPr>
              <w:t>MATH 611</w:t>
            </w:r>
          </w:p>
        </w:tc>
        <w:tc>
          <w:tcPr>
            <w:tcW w:w="905" w:type="pct"/>
          </w:tcPr>
          <w:p w14:paraId="3FD29E04" w14:textId="6809C752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Data Science and Analytics</w:t>
            </w:r>
          </w:p>
        </w:tc>
        <w:tc>
          <w:tcPr>
            <w:tcW w:w="343" w:type="pct"/>
          </w:tcPr>
          <w:p w14:paraId="0E04DB05" w14:textId="08671279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3</w:t>
            </w:r>
          </w:p>
        </w:tc>
        <w:tc>
          <w:tcPr>
            <w:tcW w:w="537" w:type="pct"/>
            <w:vAlign w:val="top"/>
          </w:tcPr>
          <w:p w14:paraId="6B5300F1" w14:textId="0FF4BD99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cstheme="minorHAnsi"/>
                <w:sz w:val="22"/>
                <w:szCs w:val="22"/>
              </w:rPr>
              <w:t>Classroom</w:t>
            </w:r>
          </w:p>
        </w:tc>
        <w:tc>
          <w:tcPr>
            <w:tcW w:w="537" w:type="pct"/>
            <w:vAlign w:val="top"/>
          </w:tcPr>
          <w:p w14:paraId="6A580B3E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4EB446BA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750A3B6A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2496364A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31AD7433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D01F6" w:rsidRPr="00DD01F6" w14:paraId="6B348011" w14:textId="77777777" w:rsidTr="003C08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34A8DFD6" w14:textId="4255AED2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MGMT 675</w:t>
            </w:r>
          </w:p>
        </w:tc>
        <w:tc>
          <w:tcPr>
            <w:tcW w:w="905" w:type="pct"/>
          </w:tcPr>
          <w:p w14:paraId="4D9FEC68" w14:textId="251BDEEC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Competitive Intelligence</w:t>
            </w:r>
          </w:p>
        </w:tc>
        <w:tc>
          <w:tcPr>
            <w:tcW w:w="343" w:type="pct"/>
          </w:tcPr>
          <w:p w14:paraId="0B3D3F8E" w14:textId="753C5D55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47BBE208" w14:textId="3B1A597E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cstheme="minorHAnsi"/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0DDB36A2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2DCBA3A5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7851ACA8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7059A051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396823DC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D01F6" w:rsidRPr="00DD01F6" w14:paraId="54239E4B" w14:textId="77777777" w:rsidTr="003C0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0D8D9915" w14:textId="7974084F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HRM 566G</w:t>
            </w:r>
          </w:p>
        </w:tc>
        <w:tc>
          <w:tcPr>
            <w:tcW w:w="905" w:type="pct"/>
          </w:tcPr>
          <w:p w14:paraId="0C36602C" w14:textId="2EB78074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People Analytics</w:t>
            </w:r>
          </w:p>
        </w:tc>
        <w:tc>
          <w:tcPr>
            <w:tcW w:w="343" w:type="pct"/>
          </w:tcPr>
          <w:p w14:paraId="1D14428A" w14:textId="27D57A9E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2D4977B5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768230D8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7B98C35B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2E8B61B0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342F5882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17633637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705C8779" w14:textId="132FFCBA" w:rsidR="00DD01F6" w:rsidRDefault="00DD01F6" w:rsidP="00DD01F6">
      <w:pPr>
        <w:pStyle w:val="Heading2"/>
      </w:pPr>
      <w:r w:rsidRPr="00C57A53">
        <w:lastRenderedPageBreak/>
        <w:t>Notes</w:t>
      </w:r>
    </w:p>
    <w:p w14:paraId="3CF6DE44" w14:textId="77777777" w:rsidR="00C27EFD" w:rsidRDefault="00DD01F6" w:rsidP="00C27EFD">
      <w:pPr>
        <w:rPr>
          <w:szCs w:val="24"/>
        </w:rPr>
      </w:pPr>
      <w:r w:rsidRPr="00DD01F6">
        <w:rPr>
          <w:rStyle w:val="Heading3Char"/>
        </w:rPr>
        <w:t>Course Formats</w:t>
      </w:r>
      <w:r>
        <w:rPr>
          <w:sz w:val="24"/>
          <w:szCs w:val="24"/>
        </w:rPr>
        <w:t xml:space="preserve">   </w:t>
      </w:r>
    </w:p>
    <w:p w14:paraId="66FED3BB" w14:textId="25DA262A" w:rsidR="00DD01F6" w:rsidRPr="00E82E1D" w:rsidRDefault="00DD01F6" w:rsidP="00E82E1D">
      <w:pPr>
        <w:pStyle w:val="ListParagraph"/>
        <w:numPr>
          <w:ilvl w:val="0"/>
          <w:numId w:val="15"/>
        </w:numPr>
        <w:rPr>
          <w:szCs w:val="24"/>
        </w:rPr>
      </w:pPr>
      <w:r w:rsidRPr="00E82E1D">
        <w:rPr>
          <w:b/>
          <w:sz w:val="24"/>
          <w:szCs w:val="24"/>
        </w:rPr>
        <w:t>Classroom courses</w:t>
      </w:r>
      <w:r w:rsidRPr="00E82E1D">
        <w:rPr>
          <w:sz w:val="24"/>
          <w:szCs w:val="24"/>
        </w:rPr>
        <w:t>: Learners attend face-to-face class meetings</w:t>
      </w:r>
    </w:p>
    <w:p w14:paraId="79C9AB23" w14:textId="3DC0305D" w:rsidR="00DD01F6" w:rsidRDefault="00DD01F6" w:rsidP="00DD01F6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DD01F6">
        <w:rPr>
          <w:b/>
          <w:sz w:val="24"/>
          <w:szCs w:val="24"/>
        </w:rPr>
        <w:t>Hybrid courses</w:t>
      </w:r>
      <w:r w:rsidRPr="00DD01F6">
        <w:rPr>
          <w:sz w:val="24"/>
          <w:szCs w:val="24"/>
        </w:rPr>
        <w:t>: Course is a blend of face-to-face classroom meetings and online learning</w:t>
      </w:r>
    </w:p>
    <w:p w14:paraId="51A33EF9" w14:textId="4F07CC5E" w:rsidR="00DD01F6" w:rsidRPr="00DD01F6" w:rsidRDefault="00DD01F6" w:rsidP="00DD01F6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DD01F6">
        <w:rPr>
          <w:b/>
          <w:sz w:val="24"/>
          <w:szCs w:val="24"/>
        </w:rPr>
        <w:t>Online courses</w:t>
      </w:r>
      <w:r w:rsidRPr="00DD01F6">
        <w:rPr>
          <w:sz w:val="24"/>
          <w:szCs w:val="24"/>
        </w:rPr>
        <w:t>: All instruction is delivered online.</w:t>
      </w:r>
    </w:p>
    <w:p w14:paraId="0601E15A" w14:textId="0E9C7317" w:rsidR="00DD01F6" w:rsidRDefault="00DD01F6" w:rsidP="00DD01F6">
      <w:pPr>
        <w:pStyle w:val="Heading3"/>
      </w:pPr>
      <w:r w:rsidRPr="00C57A53">
        <w:t>Course Order</w:t>
      </w:r>
    </w:p>
    <w:p w14:paraId="26AE3E66" w14:textId="77777777" w:rsidR="00DD01F6" w:rsidRDefault="00DD01F6" w:rsidP="00DD01F6">
      <w:pPr>
        <w:pStyle w:val="NormalParagraph"/>
      </w:pPr>
      <w:r w:rsidRPr="00C57A53">
        <w:t xml:space="preserve">Learners are encouraged to start the program with either or both of the </w:t>
      </w:r>
      <w:r>
        <w:t>MBA</w:t>
      </w:r>
      <w:r w:rsidRPr="00C57A53">
        <w:t>’s 2-credit</w:t>
      </w:r>
      <w:r>
        <w:t xml:space="preserve"> required courses</w:t>
      </w:r>
      <w:r w:rsidRPr="00C57A53">
        <w:t>: MGMT 600 and/or ECON 696.</w:t>
      </w:r>
    </w:p>
    <w:p w14:paraId="41431365" w14:textId="059C8BAD" w:rsidR="00DD01F6" w:rsidRDefault="00DD01F6" w:rsidP="00DD01F6">
      <w:pPr>
        <w:pStyle w:val="NormalParagraph"/>
      </w:pPr>
      <w:r>
        <w:t>The program occasionally welcomes</w:t>
      </w:r>
      <w:r w:rsidRPr="00C57A53">
        <w:t xml:space="preserve"> new students after the application deadline, which can mean that sections of MGMT 600 and/or ECON 696 are full</w:t>
      </w:r>
      <w:r>
        <w:t xml:space="preserve"> for these late-admitted learners</w:t>
      </w:r>
      <w:r w:rsidRPr="00C57A53">
        <w:t>.  In this case the learner may register for any</w:t>
      </w:r>
      <w:r>
        <w:t xml:space="preserve"> other</w:t>
      </w:r>
      <w:r w:rsidRPr="00C57A53">
        <w:t xml:space="preserve"> course that (1) has no prerequisites and (2) still has openings</w:t>
      </w:r>
      <w:r>
        <w:t>, except for MGMT 699</w:t>
      </w:r>
      <w:r w:rsidRPr="00C57A53">
        <w:t>.</w:t>
      </w:r>
    </w:p>
    <w:p w14:paraId="0D2DB585" w14:textId="1AE9E23C" w:rsidR="00DD01F6" w:rsidRPr="00C57A53" w:rsidRDefault="00DD01F6" w:rsidP="00DD01F6">
      <w:pPr>
        <w:pStyle w:val="NormalParagraph"/>
      </w:pPr>
      <w:r w:rsidRPr="00C57A53">
        <w:t>After the learner’s first semester, all courses may be taken in any order</w:t>
      </w:r>
      <w:r>
        <w:t xml:space="preserve"> </w:t>
      </w:r>
      <w:r w:rsidRPr="00C57A53">
        <w:t xml:space="preserve">unless they have prerequisites. </w:t>
      </w:r>
      <w:r>
        <w:t xml:space="preserve"> </w:t>
      </w:r>
      <w:r w:rsidRPr="00C57A53">
        <w:t>MGMT 699</w:t>
      </w:r>
      <w:r>
        <w:t xml:space="preserve"> should</w:t>
      </w:r>
      <w:r w:rsidRPr="00C57A53">
        <w:t xml:space="preserve"> be taken in the final semester, but can be taken concurrently with another course.</w:t>
      </w:r>
    </w:p>
    <w:p w14:paraId="631BE850" w14:textId="40488F7F" w:rsidR="00DD01F6" w:rsidRDefault="00DD01F6" w:rsidP="00DD01F6">
      <w:pPr>
        <w:pStyle w:val="Heading3"/>
      </w:pPr>
      <w:r w:rsidRPr="00C57A53">
        <w:t>Concentrations</w:t>
      </w:r>
    </w:p>
    <w:p w14:paraId="6FE8BD7E" w14:textId="7D3ADEC8" w:rsidR="00DD01F6" w:rsidRPr="00DD01F6" w:rsidRDefault="00DD01F6" w:rsidP="00DD01F6">
      <w:pPr>
        <w:pStyle w:val="NormalParagraph"/>
      </w:pPr>
      <w:r w:rsidRPr="00C57A53">
        <w:t xml:space="preserve">Students who opt to pursue an MBA concentration will have their </w:t>
      </w:r>
      <w:r>
        <w:t>8 elective credits</w:t>
      </w:r>
      <w:r w:rsidRPr="00C57A53">
        <w:t xml:space="preserve"> dictated by the</w:t>
      </w:r>
      <w:r>
        <w:t xml:space="preserve"> requirements of the </w:t>
      </w:r>
      <w:r w:rsidRPr="00C57A53">
        <w:t>concentration they choose.  They will also take one more 4-credit course (for a total of 44 credits) than students opting to earn an MBA without concentration.</w:t>
      </w:r>
    </w:p>
    <w:p w14:paraId="4775BBB3" w14:textId="5A8C8AE8" w:rsidR="00DD01F6" w:rsidRDefault="00DD01F6" w:rsidP="00DD01F6">
      <w:pPr>
        <w:pStyle w:val="Heading3"/>
      </w:pPr>
      <w:r>
        <w:t>Electives</w:t>
      </w:r>
    </w:p>
    <w:p w14:paraId="4EBA8C66" w14:textId="5681AA79" w:rsidR="00DD01F6" w:rsidRDefault="00DD01F6" w:rsidP="00DD01F6">
      <w:pPr>
        <w:pStyle w:val="NormalParagraph"/>
      </w:pPr>
      <w:r w:rsidRPr="00C57A53">
        <w:t>Students opting to</w:t>
      </w:r>
      <w:r>
        <w:t xml:space="preserve"> not</w:t>
      </w:r>
      <w:r w:rsidRPr="00C57A53">
        <w:t xml:space="preserve"> pursue an MBA concentration may select electives from among any of the graduate course</w:t>
      </w:r>
      <w:r>
        <w:t>s</w:t>
      </w:r>
      <w:r w:rsidRPr="00C57A53">
        <w:t xml:space="preserve"> offered in the College of Management.  Graduate courses offered by other Metropolitan State University colleges may be </w:t>
      </w:r>
      <w:r>
        <w:t>used as MBA electives</w:t>
      </w:r>
      <w:r w:rsidRPr="00C57A53">
        <w:t xml:space="preserve"> at the discretion of the MBA Program Director.</w:t>
      </w:r>
    </w:p>
    <w:p w14:paraId="4AC9ED1B" w14:textId="44035F18" w:rsidR="00E326D1" w:rsidRPr="009A4DF7" w:rsidRDefault="00E326D1" w:rsidP="009A4DF7">
      <w:pPr>
        <w:pStyle w:val="NormalParagraph"/>
      </w:pPr>
    </w:p>
    <w:sectPr w:rsidR="00E326D1" w:rsidRPr="009A4DF7" w:rsidSect="002B16E0">
      <w:headerReference w:type="default" r:id="rId8"/>
      <w:type w:val="continuous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36723" w14:textId="77777777" w:rsidR="00520F1B" w:rsidRDefault="00520F1B" w:rsidP="003905B6">
      <w:r>
        <w:separator/>
      </w:r>
    </w:p>
  </w:endnote>
  <w:endnote w:type="continuationSeparator" w:id="0">
    <w:p w14:paraId="0EC04BBC" w14:textId="77777777" w:rsidR="00520F1B" w:rsidRDefault="00520F1B" w:rsidP="0039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E8A53" w14:textId="77777777" w:rsidR="00520F1B" w:rsidRDefault="00520F1B" w:rsidP="003905B6">
      <w:r>
        <w:separator/>
      </w:r>
    </w:p>
  </w:footnote>
  <w:footnote w:type="continuationSeparator" w:id="0">
    <w:p w14:paraId="4C6BEB6C" w14:textId="77777777" w:rsidR="00520F1B" w:rsidRDefault="00520F1B" w:rsidP="0039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21AD" w14:textId="77777777" w:rsidR="003905B6" w:rsidRDefault="003905B6" w:rsidP="003905B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8EE33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CAEB7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3B0BB2"/>
    <w:multiLevelType w:val="multilevel"/>
    <w:tmpl w:val="5238A1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5C97AE" w:themeColor="text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  <w:color w:val="447342" w:themeColor="accent6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D14F40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14A41BA8"/>
    <w:multiLevelType w:val="hybridMultilevel"/>
    <w:tmpl w:val="B4BE7C5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2CA3227C"/>
    <w:multiLevelType w:val="hybridMultilevel"/>
    <w:tmpl w:val="60C03922"/>
    <w:lvl w:ilvl="0" w:tplc="8AE4E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286376" w:themeColor="background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373F8"/>
    <w:multiLevelType w:val="multilevel"/>
    <w:tmpl w:val="5238A154"/>
    <w:numStyleLink w:val="CustomList"/>
  </w:abstractNum>
  <w:abstractNum w:abstractNumId="6" w15:restartNumberingAfterBreak="0">
    <w:nsid w:val="3FE04857"/>
    <w:multiLevelType w:val="hybridMultilevel"/>
    <w:tmpl w:val="033A3FA6"/>
    <w:lvl w:ilvl="0" w:tplc="8AE4E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86376" w:themeColor="background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E920A2"/>
    <w:multiLevelType w:val="hybridMultilevel"/>
    <w:tmpl w:val="F3745856"/>
    <w:lvl w:ilvl="0" w:tplc="8AE4E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286376" w:themeColor="background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C4873"/>
    <w:multiLevelType w:val="hybridMultilevel"/>
    <w:tmpl w:val="C950B9A8"/>
    <w:lvl w:ilvl="0" w:tplc="8AE4E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6376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60714"/>
    <w:multiLevelType w:val="multilevel"/>
    <w:tmpl w:val="5238A154"/>
    <w:styleLink w:val="Custom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color w:val="5C97AE" w:themeColor="text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447342" w:themeColor="accent6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  <w:color w:val="D14F40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B2750C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141E85"/>
    <w:multiLevelType w:val="hybridMultilevel"/>
    <w:tmpl w:val="73E2236C"/>
    <w:lvl w:ilvl="0" w:tplc="36501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90462"/>
    <w:multiLevelType w:val="hybridMultilevel"/>
    <w:tmpl w:val="71D80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C671D"/>
    <w:multiLevelType w:val="multilevel"/>
    <w:tmpl w:val="CE8C7E04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286376" w:themeColor="background2"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b/>
        <w:i w:val="0"/>
        <w:color w:val="EAB24B" w:themeColor="accent1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D14F40" w:themeColor="accent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94BD4D" w:themeColor="accent5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86376" w:themeColor="background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DF8D2F" w:themeColor="accent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D14F40" w:themeColor="accent3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94BD4D" w:themeColor="accent5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86376" w:themeColor="background2"/>
      </w:rPr>
    </w:lvl>
  </w:abstractNum>
  <w:abstractNum w:abstractNumId="14" w15:restartNumberingAfterBreak="0">
    <w:nsid w:val="719E7CFD"/>
    <w:multiLevelType w:val="hybridMultilevel"/>
    <w:tmpl w:val="91D65A2E"/>
    <w:lvl w:ilvl="0" w:tplc="8AE4E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6376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14"/>
  </w:num>
  <w:num w:numId="10">
    <w:abstractNumId w:val="6"/>
  </w:num>
  <w:num w:numId="11">
    <w:abstractNumId w:val="13"/>
  </w:num>
  <w:num w:numId="12">
    <w:abstractNumId w:val="7"/>
  </w:num>
  <w:num w:numId="13">
    <w:abstractNumId w:val="4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5E"/>
    <w:rsid w:val="00035EB0"/>
    <w:rsid w:val="0004012E"/>
    <w:rsid w:val="0006633D"/>
    <w:rsid w:val="000E0389"/>
    <w:rsid w:val="001170AF"/>
    <w:rsid w:val="00131CBB"/>
    <w:rsid w:val="00137B8D"/>
    <w:rsid w:val="00154C07"/>
    <w:rsid w:val="0016170D"/>
    <w:rsid w:val="001F232C"/>
    <w:rsid w:val="00240029"/>
    <w:rsid w:val="00244BBC"/>
    <w:rsid w:val="00245E08"/>
    <w:rsid w:val="00255AF3"/>
    <w:rsid w:val="00261589"/>
    <w:rsid w:val="00262A27"/>
    <w:rsid w:val="00266D7A"/>
    <w:rsid w:val="002B16E0"/>
    <w:rsid w:val="00335321"/>
    <w:rsid w:val="00386869"/>
    <w:rsid w:val="003905B6"/>
    <w:rsid w:val="003A3FF9"/>
    <w:rsid w:val="003C086C"/>
    <w:rsid w:val="003C1D40"/>
    <w:rsid w:val="003C275A"/>
    <w:rsid w:val="003F7F45"/>
    <w:rsid w:val="00407247"/>
    <w:rsid w:val="00410C43"/>
    <w:rsid w:val="00455D9C"/>
    <w:rsid w:val="004779E8"/>
    <w:rsid w:val="00490D2E"/>
    <w:rsid w:val="004A1A5E"/>
    <w:rsid w:val="004C1238"/>
    <w:rsid w:val="0050373B"/>
    <w:rsid w:val="00520F1B"/>
    <w:rsid w:val="00530B49"/>
    <w:rsid w:val="00545860"/>
    <w:rsid w:val="0056555A"/>
    <w:rsid w:val="00566666"/>
    <w:rsid w:val="00587257"/>
    <w:rsid w:val="005A0D95"/>
    <w:rsid w:val="005C3EB7"/>
    <w:rsid w:val="005C5EBB"/>
    <w:rsid w:val="005C6087"/>
    <w:rsid w:val="005D02D2"/>
    <w:rsid w:val="00601849"/>
    <w:rsid w:val="00615A72"/>
    <w:rsid w:val="00620720"/>
    <w:rsid w:val="00620D1F"/>
    <w:rsid w:val="0064736D"/>
    <w:rsid w:val="00650810"/>
    <w:rsid w:val="00660672"/>
    <w:rsid w:val="00665FC1"/>
    <w:rsid w:val="006C440E"/>
    <w:rsid w:val="007356A4"/>
    <w:rsid w:val="00746213"/>
    <w:rsid w:val="00754010"/>
    <w:rsid w:val="00763A92"/>
    <w:rsid w:val="00790AE8"/>
    <w:rsid w:val="007B34CA"/>
    <w:rsid w:val="007E34B2"/>
    <w:rsid w:val="00804850"/>
    <w:rsid w:val="008673FE"/>
    <w:rsid w:val="008E3FF9"/>
    <w:rsid w:val="00937957"/>
    <w:rsid w:val="00967837"/>
    <w:rsid w:val="009A1A20"/>
    <w:rsid w:val="009A4DF7"/>
    <w:rsid w:val="009D09B0"/>
    <w:rsid w:val="009E118B"/>
    <w:rsid w:val="009E158D"/>
    <w:rsid w:val="009E6779"/>
    <w:rsid w:val="00A0266A"/>
    <w:rsid w:val="00A10F99"/>
    <w:rsid w:val="00A12E3C"/>
    <w:rsid w:val="00A4001E"/>
    <w:rsid w:val="00A9675F"/>
    <w:rsid w:val="00AA16F5"/>
    <w:rsid w:val="00AA6B09"/>
    <w:rsid w:val="00B27DC6"/>
    <w:rsid w:val="00B85C99"/>
    <w:rsid w:val="00BB6C46"/>
    <w:rsid w:val="00BD6B4C"/>
    <w:rsid w:val="00BF2478"/>
    <w:rsid w:val="00BF6B6B"/>
    <w:rsid w:val="00C2245D"/>
    <w:rsid w:val="00C27EFD"/>
    <w:rsid w:val="00C31F1F"/>
    <w:rsid w:val="00C36DBC"/>
    <w:rsid w:val="00C52D72"/>
    <w:rsid w:val="00C66762"/>
    <w:rsid w:val="00C713A5"/>
    <w:rsid w:val="00C800E3"/>
    <w:rsid w:val="00C84C99"/>
    <w:rsid w:val="00C91417"/>
    <w:rsid w:val="00D11509"/>
    <w:rsid w:val="00D12FAA"/>
    <w:rsid w:val="00D41A6A"/>
    <w:rsid w:val="00D42946"/>
    <w:rsid w:val="00D57960"/>
    <w:rsid w:val="00D73A22"/>
    <w:rsid w:val="00D75719"/>
    <w:rsid w:val="00D82C40"/>
    <w:rsid w:val="00D86D49"/>
    <w:rsid w:val="00D87596"/>
    <w:rsid w:val="00D91C3F"/>
    <w:rsid w:val="00DD01F6"/>
    <w:rsid w:val="00E02678"/>
    <w:rsid w:val="00E02E43"/>
    <w:rsid w:val="00E309DB"/>
    <w:rsid w:val="00E326D1"/>
    <w:rsid w:val="00E65007"/>
    <w:rsid w:val="00E82E1D"/>
    <w:rsid w:val="00EB2D1A"/>
    <w:rsid w:val="00ED4A63"/>
    <w:rsid w:val="00EE2E46"/>
    <w:rsid w:val="00EE4044"/>
    <w:rsid w:val="00F9446C"/>
    <w:rsid w:val="00FA2106"/>
    <w:rsid w:val="00FD010F"/>
    <w:rsid w:val="00FD7556"/>
    <w:rsid w:val="00FE1FF6"/>
    <w:rsid w:val="00FE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7F30B"/>
  <w15:chartTrackingRefBased/>
  <w15:docId w15:val="{3ADE646C-361E-4A03-B4BA-D398CB0B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6D1"/>
    <w:rPr>
      <w:rFonts w:ascii="Montserrat" w:hAnsi="Montserrat"/>
    </w:rPr>
  </w:style>
  <w:style w:type="paragraph" w:styleId="Heading1">
    <w:name w:val="heading 1"/>
    <w:basedOn w:val="Normal"/>
    <w:next w:val="NormalParagraph"/>
    <w:link w:val="Heading1Char"/>
    <w:uiPriority w:val="9"/>
    <w:qFormat/>
    <w:rsid w:val="00620720"/>
    <w:pPr>
      <w:keepNext/>
      <w:keepLines/>
      <w:spacing w:after="120"/>
      <w:jc w:val="center"/>
      <w:outlineLvl w:val="0"/>
    </w:pPr>
    <w:rPr>
      <w:rFonts w:eastAsia="Times New Roman" w:cs="DaunPenh"/>
      <w:b/>
      <w:bCs/>
      <w:color w:val="233751" w:themeColor="text1"/>
      <w:kern w:val="0"/>
      <w:sz w:val="36"/>
      <w:szCs w:val="40"/>
      <w:lang w:eastAsia="ja-JP"/>
      <w14:ligatures w14:val="none"/>
    </w:rPr>
  </w:style>
  <w:style w:type="paragraph" w:styleId="Heading2">
    <w:name w:val="heading 2"/>
    <w:basedOn w:val="Normal"/>
    <w:next w:val="NormalParagraph"/>
    <w:link w:val="Heading2Char"/>
    <w:uiPriority w:val="9"/>
    <w:unhideWhenUsed/>
    <w:qFormat/>
    <w:rsid w:val="00E326D1"/>
    <w:pPr>
      <w:keepNext/>
      <w:keepLines/>
      <w:spacing w:before="120" w:after="120"/>
      <w:outlineLvl w:val="1"/>
    </w:pPr>
    <w:rPr>
      <w:rFonts w:eastAsia="Montserrat" w:cs="Montserrat"/>
      <w:b/>
      <w:color w:val="286376" w:themeColor="background2"/>
      <w:kern w:val="0"/>
      <w:sz w:val="32"/>
      <w:szCs w:val="32"/>
      <w14:ligatures w14:val="none"/>
    </w:rPr>
  </w:style>
  <w:style w:type="paragraph" w:styleId="Heading3">
    <w:name w:val="heading 3"/>
    <w:basedOn w:val="Heading2"/>
    <w:next w:val="NormalParagraph"/>
    <w:link w:val="Heading3Char"/>
    <w:uiPriority w:val="9"/>
    <w:unhideWhenUsed/>
    <w:qFormat/>
    <w:rsid w:val="00E326D1"/>
    <w:pPr>
      <w:outlineLvl w:val="2"/>
    </w:pPr>
    <w:rPr>
      <w:color w:val="447342" w:themeColor="accent6"/>
      <w:sz w:val="28"/>
    </w:rPr>
  </w:style>
  <w:style w:type="paragraph" w:styleId="Heading4">
    <w:name w:val="heading 4"/>
    <w:basedOn w:val="Heading3"/>
    <w:next w:val="NormalParagraph"/>
    <w:link w:val="Heading4Char"/>
    <w:uiPriority w:val="9"/>
    <w:unhideWhenUsed/>
    <w:qFormat/>
    <w:rsid w:val="00E326D1"/>
    <w:pPr>
      <w:outlineLvl w:val="3"/>
    </w:pPr>
    <w:rPr>
      <w:color w:val="286376" w:themeColor="background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4850"/>
    <w:pPr>
      <w:keepNext/>
      <w:keepLines/>
      <w:spacing w:before="40"/>
      <w:outlineLvl w:val="4"/>
    </w:pPr>
    <w:rPr>
      <w:rFonts w:eastAsiaTheme="majorEastAsia" w:cstheme="majorBidi"/>
      <w:b/>
      <w:i/>
      <w:color w:val="233751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36DBC"/>
    <w:pPr>
      <w:keepNext/>
      <w:keepLines/>
      <w:spacing w:before="40"/>
      <w:outlineLvl w:val="5"/>
    </w:pPr>
    <w:rPr>
      <w:rFonts w:eastAsiaTheme="majorEastAsia" w:cstheme="majorBidi"/>
      <w:i/>
      <w:color w:val="233751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44B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iCs/>
      <w:color w:val="233751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B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35537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B49"/>
    <w:pPr>
      <w:keepNext/>
      <w:keepLines/>
      <w:outlineLvl w:val="8"/>
    </w:pPr>
    <w:rPr>
      <w:rFonts w:asciiTheme="minorHAnsi" w:eastAsiaTheme="majorEastAsia" w:hAnsiTheme="minorHAnsi" w:cstheme="majorBidi"/>
      <w:color w:val="35537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0389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0720"/>
    <w:rPr>
      <w:rFonts w:ascii="Montserrat" w:eastAsia="Times New Roman" w:hAnsi="Montserrat" w:cs="DaunPenh"/>
      <w:b/>
      <w:bCs/>
      <w:color w:val="233751" w:themeColor="text1"/>
      <w:kern w:val="0"/>
      <w:sz w:val="36"/>
      <w:szCs w:val="40"/>
      <w:lang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326D1"/>
    <w:rPr>
      <w:rFonts w:ascii="Montserrat" w:eastAsia="Montserrat" w:hAnsi="Montserrat" w:cs="Montserrat"/>
      <w:b/>
      <w:color w:val="286376" w:themeColor="background2"/>
      <w:kern w:val="0"/>
      <w:sz w:val="32"/>
      <w:szCs w:val="3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E0389"/>
    <w:pPr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389"/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E326D1"/>
    <w:rPr>
      <w:rFonts w:ascii="Montserrat" w:eastAsia="Montserrat" w:hAnsi="Montserrat" w:cs="Montserrat"/>
      <w:b/>
      <w:color w:val="447342" w:themeColor="accent6"/>
      <w:kern w:val="0"/>
      <w:sz w:val="28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E326D1"/>
    <w:rPr>
      <w:rFonts w:ascii="Montserrat" w:eastAsia="Montserrat" w:hAnsi="Montserrat" w:cs="Montserrat"/>
      <w:b/>
      <w:color w:val="286376" w:themeColor="background2"/>
      <w:kern w:val="0"/>
      <w:sz w:val="24"/>
      <w:szCs w:val="3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0E0389"/>
    <w:rPr>
      <w:rFonts w:asciiTheme="minorHAnsi" w:hAnsiTheme="minorHAnsi"/>
      <w:b/>
      <w:i/>
      <w:iCs/>
      <w:color w:val="286376" w:themeColor="background2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44BBC"/>
    <w:rPr>
      <w:rFonts w:eastAsiaTheme="majorEastAsia" w:cstheme="majorBidi"/>
      <w:iCs/>
      <w:color w:val="233751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36DBC"/>
    <w:rPr>
      <w:rFonts w:ascii="Montserrat" w:eastAsiaTheme="majorEastAsia" w:hAnsi="Montserrat" w:cstheme="majorBidi"/>
      <w:i/>
      <w:color w:val="233751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4850"/>
    <w:rPr>
      <w:rFonts w:ascii="Montserrat" w:eastAsiaTheme="majorEastAsia" w:hAnsi="Montserrat" w:cstheme="majorBidi"/>
      <w:b/>
      <w:i/>
      <w:color w:val="233751" w:themeColor="text1"/>
      <w:sz w:val="24"/>
    </w:rPr>
  </w:style>
  <w:style w:type="paragraph" w:styleId="ListParagraph">
    <w:name w:val="List Paragraph"/>
    <w:basedOn w:val="Normal"/>
    <w:uiPriority w:val="34"/>
    <w:qFormat/>
    <w:rsid w:val="004C1238"/>
    <w:pPr>
      <w:numPr>
        <w:numId w:val="11"/>
      </w:numPr>
      <w:spacing w:after="1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E0389"/>
    <w:pPr>
      <w:spacing w:before="200"/>
      <w:ind w:left="864" w:right="864"/>
      <w:jc w:val="center"/>
    </w:pPr>
    <w:rPr>
      <w:i/>
      <w:iCs/>
      <w:color w:val="406595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389"/>
    <w:rPr>
      <w:i/>
      <w:iCs/>
      <w:color w:val="406595" w:themeColor="text1" w:themeTint="BF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0389"/>
    <w:pPr>
      <w:outlineLvl w:val="9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A63"/>
    <w:pPr>
      <w:pBdr>
        <w:top w:val="single" w:sz="12" w:space="10" w:color="9A3032" w:themeColor="accent4"/>
        <w:bottom w:val="single" w:sz="12" w:space="10" w:color="9A3032" w:themeColor="accent4"/>
      </w:pBdr>
      <w:spacing w:before="360" w:after="360"/>
      <w:ind w:left="864" w:right="864"/>
      <w:jc w:val="center"/>
    </w:pPr>
    <w:rPr>
      <w:b/>
      <w:iCs/>
      <w:color w:val="9A3032" w:themeColor="accent4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A63"/>
    <w:rPr>
      <w:b/>
      <w:iCs/>
      <w:color w:val="9A3032" w:themeColor="accent4"/>
      <w:sz w:val="28"/>
    </w:rPr>
  </w:style>
  <w:style w:type="character" w:styleId="IntenseReference">
    <w:name w:val="Intense Reference"/>
    <w:basedOn w:val="DefaultParagraphFont"/>
    <w:uiPriority w:val="32"/>
    <w:qFormat/>
    <w:rsid w:val="00386869"/>
    <w:rPr>
      <w:b/>
      <w:bCs/>
      <w:smallCaps/>
      <w:color w:val="286376" w:themeColor="background2"/>
      <w:spacing w:val="5"/>
    </w:rPr>
  </w:style>
  <w:style w:type="character" w:styleId="PlaceholderText">
    <w:name w:val="Placeholder Text"/>
    <w:basedOn w:val="DefaultParagraphFont"/>
    <w:uiPriority w:val="99"/>
    <w:semiHidden/>
    <w:rsid w:val="00386869"/>
    <w:rPr>
      <w:color w:val="5F5F5F"/>
    </w:rPr>
  </w:style>
  <w:style w:type="paragraph" w:styleId="BlockText">
    <w:name w:val="Block Text"/>
    <w:basedOn w:val="Normal"/>
    <w:uiPriority w:val="99"/>
    <w:unhideWhenUsed/>
    <w:qFormat/>
    <w:rsid w:val="00ED4A63"/>
    <w:pPr>
      <w:pBdr>
        <w:top w:val="single" w:sz="2" w:space="10" w:color="EAB24B" w:themeColor="accent1"/>
        <w:left w:val="single" w:sz="2" w:space="10" w:color="EAB24B" w:themeColor="accent1"/>
        <w:bottom w:val="single" w:sz="2" w:space="10" w:color="EAB24B" w:themeColor="accent1"/>
        <w:right w:val="single" w:sz="2" w:space="10" w:color="EAB24B" w:themeColor="accent1"/>
      </w:pBdr>
      <w:ind w:left="1152" w:right="1152"/>
    </w:pPr>
    <w:rPr>
      <w:rFonts w:eastAsiaTheme="minorEastAsia"/>
      <w:i/>
      <w:iCs/>
      <w:color w:val="447342" w:themeColor="accent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BBC"/>
    <w:pPr>
      <w:numPr>
        <w:ilvl w:val="1"/>
      </w:numPr>
    </w:pPr>
    <w:rPr>
      <w:rFonts w:eastAsiaTheme="minorEastAsia"/>
      <w:color w:val="4D78B2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44BBC"/>
    <w:rPr>
      <w:rFonts w:ascii="Montserrat" w:eastAsiaTheme="minorEastAsia" w:hAnsi="Montserrat"/>
      <w:color w:val="4D78B2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244BBC"/>
    <w:rPr>
      <w:rFonts w:ascii="Montserrat" w:hAnsi="Montserrat"/>
      <w:i/>
      <w:iCs/>
      <w:color w:val="406595" w:themeColor="text1" w:themeTint="BF"/>
    </w:rPr>
  </w:style>
  <w:style w:type="character" w:styleId="Hyperlink">
    <w:name w:val="Hyperlink"/>
    <w:basedOn w:val="DefaultParagraphFont"/>
    <w:uiPriority w:val="99"/>
    <w:unhideWhenUsed/>
    <w:qFormat/>
    <w:rsid w:val="00035EB0"/>
    <w:rPr>
      <w:rFonts w:ascii="Montserrat" w:hAnsi="Montserrat"/>
      <w:color w:val="0563C1"/>
      <w:sz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B49"/>
    <w:rPr>
      <w:rFonts w:eastAsiaTheme="majorEastAsia" w:cstheme="majorBidi"/>
      <w:i/>
      <w:iCs/>
      <w:color w:val="35537A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B49"/>
    <w:rPr>
      <w:rFonts w:eastAsiaTheme="majorEastAsia" w:cstheme="majorBidi"/>
      <w:color w:val="35537A" w:themeColor="text1" w:themeTint="D8"/>
      <w:sz w:val="24"/>
    </w:rPr>
  </w:style>
  <w:style w:type="numbering" w:customStyle="1" w:styleId="CustomList">
    <w:name w:val="Custom List"/>
    <w:basedOn w:val="NoList"/>
    <w:uiPriority w:val="99"/>
    <w:rsid w:val="00131CBB"/>
    <w:pPr>
      <w:numPr>
        <w:numId w:val="3"/>
      </w:numPr>
    </w:pPr>
  </w:style>
  <w:style w:type="table" w:styleId="TableGrid">
    <w:name w:val="Table Grid"/>
    <w:basedOn w:val="TableNormal"/>
    <w:uiPriority w:val="39"/>
    <w:rsid w:val="00B27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adPlanner">
    <w:name w:val="GradPlanner"/>
    <w:basedOn w:val="TableNormal"/>
    <w:uiPriority w:val="99"/>
    <w:rsid w:val="0016170D"/>
    <w:rPr>
      <w:rFonts w:ascii="Montserrat" w:hAnsi="Montserrat"/>
      <w:color w:val="FFFFFF" w:themeColor="background1"/>
      <w:kern w:val="0"/>
      <w:sz w:val="20"/>
      <w:szCs w:val="20"/>
      <w:lang w:bidi="km-KH"/>
      <w14:ligatures w14:val="none"/>
    </w:rPr>
    <w:tblPr>
      <w:tblStyleRowBandSize w:val="1"/>
      <w:tblCellMar>
        <w:top w:w="29" w:type="dxa"/>
        <w:left w:w="72" w:type="dxa"/>
        <w:bottom w:w="29" w:type="dxa"/>
        <w:right w:w="72" w:type="dxa"/>
      </w:tblCellMar>
    </w:tblPr>
    <w:trPr>
      <w:cantSplit/>
    </w:trPr>
    <w:tcPr>
      <w:vAlign w:val="center"/>
    </w:tcPr>
    <w:tblStylePr w:type="firstRow">
      <w:rPr>
        <w:rFonts w:ascii="Montserrat" w:hAnsi="Montserrat"/>
        <w:b/>
        <w:color w:val="FFFFFF" w:themeColor="background1"/>
        <w:sz w:val="22"/>
      </w:rPr>
      <w:tblPr/>
      <w:trPr>
        <w:tblHeader/>
      </w:trPr>
      <w:tcPr>
        <w:shd w:val="clear" w:color="auto" w:fill="286376" w:themeFill="background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000000"/>
      </w:rPr>
    </w:tblStylePr>
    <w:tblStylePr w:type="band2Horz"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styleId="TableTheme">
    <w:name w:val="Table Theme"/>
    <w:basedOn w:val="TableNormal"/>
    <w:uiPriority w:val="99"/>
    <w:semiHidden/>
    <w:unhideWhenUsed/>
    <w:rsid w:val="00FD0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adPlanner2">
    <w:name w:val="GradPlanner2"/>
    <w:basedOn w:val="TableNormal"/>
    <w:uiPriority w:val="99"/>
    <w:rsid w:val="00D11509"/>
    <w:rPr>
      <w:rFonts w:ascii="Montserrat" w:hAnsi="Montserrat"/>
    </w:rPr>
    <w:tblPr>
      <w:tblStyleRowBandSize w:val="1"/>
      <w:tblCellMar>
        <w:top w:w="29" w:type="dxa"/>
        <w:left w:w="72" w:type="dxa"/>
        <w:bottom w:w="29" w:type="dxa"/>
        <w:right w:w="72" w:type="dxa"/>
      </w:tblCellMar>
    </w:tblPr>
    <w:tblStylePr w:type="firstRow">
      <w:rPr>
        <w:rFonts w:ascii="Montserrat" w:hAnsi="Montserrat"/>
        <w:b/>
        <w:color w:val="233751" w:themeColor="text1"/>
        <w:sz w:val="20"/>
      </w:rPr>
      <w:tblPr/>
      <w:tcPr>
        <w:tcBorders>
          <w:top w:val="single" w:sz="4" w:space="0" w:color="286376" w:themeColor="background2"/>
          <w:bottom w:val="single" w:sz="4" w:space="0" w:color="286376" w:themeColor="background2"/>
        </w:tcBorders>
      </w:tcPr>
    </w:tblStylePr>
    <w:tblStylePr w:type="band1Horz">
      <w:rPr>
        <w:rFonts w:ascii="Montserrat" w:hAnsi="Montserrat"/>
        <w:color w:val="286376" w:themeColor="background2"/>
        <w:sz w:val="20"/>
      </w:rPr>
    </w:tblStylePr>
    <w:tblStylePr w:type="band2Horz">
      <w:rPr>
        <w:rFonts w:ascii="Montserrat" w:hAnsi="Montserrat"/>
        <w:color w:val="286376" w:themeColor="background2"/>
        <w:sz w:val="20"/>
      </w:rPr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390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5B6"/>
    <w:rPr>
      <w:rFonts w:ascii="Montserrat" w:hAnsi="Montserrat"/>
    </w:rPr>
  </w:style>
  <w:style w:type="paragraph" w:styleId="Footer">
    <w:name w:val="footer"/>
    <w:basedOn w:val="Normal"/>
    <w:link w:val="FooterChar"/>
    <w:uiPriority w:val="99"/>
    <w:unhideWhenUsed/>
    <w:rsid w:val="003905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5B6"/>
    <w:rPr>
      <w:rFonts w:ascii="Montserrat" w:hAnsi="Montserrat"/>
    </w:rPr>
  </w:style>
  <w:style w:type="table" w:styleId="TableGrid1">
    <w:name w:val="Table Grid 1"/>
    <w:basedOn w:val="TableNormal"/>
    <w:uiPriority w:val="99"/>
    <w:semiHidden/>
    <w:unhideWhenUsed/>
    <w:rsid w:val="009A1A20"/>
    <w:pPr>
      <w:spacing w:before="4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Paragraph">
    <w:name w:val="Normal Paragraph"/>
    <w:basedOn w:val="Normal"/>
    <w:qFormat/>
    <w:rsid w:val="009E158D"/>
    <w:pPr>
      <w:spacing w:after="120"/>
    </w:pPr>
    <w:rPr>
      <w:color w:val="000000"/>
    </w:rPr>
  </w:style>
  <w:style w:type="paragraph" w:styleId="ListBullet">
    <w:name w:val="List Bullet"/>
    <w:basedOn w:val="Normal"/>
    <w:uiPriority w:val="99"/>
    <w:unhideWhenUsed/>
    <w:rsid w:val="0064736D"/>
    <w:pPr>
      <w:numPr>
        <w:numId w:val="6"/>
      </w:numPr>
      <w:ind w:left="720"/>
      <w:contextualSpacing/>
    </w:pPr>
  </w:style>
  <w:style w:type="paragraph" w:styleId="List">
    <w:name w:val="List"/>
    <w:basedOn w:val="Normal"/>
    <w:uiPriority w:val="99"/>
    <w:unhideWhenUsed/>
    <w:rsid w:val="0064736D"/>
    <w:pPr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4C1238"/>
    <w:pPr>
      <w:numPr>
        <w:numId w:val="7"/>
      </w:numPr>
      <w:ind w:left="108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1509"/>
    <w:pPr>
      <w:spacing w:after="200"/>
    </w:pPr>
    <w:rPr>
      <w:i/>
      <w:iCs/>
      <w:color w:val="5C97AE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4625na\OneDrive%20-%20Minnesota%20State\Documents\Custom%20Office%20Templates\CNHS%20Course%20Progression.dotx" TargetMode="External"/></Relationships>
</file>

<file path=word/theme/theme1.xml><?xml version="1.0" encoding="utf-8"?>
<a:theme xmlns:a="http://schemas.openxmlformats.org/drawingml/2006/main" name="Office Theme">
  <a:themeElements>
    <a:clrScheme name="Metro State">
      <a:dk1>
        <a:srgbClr val="233751"/>
      </a:dk1>
      <a:lt1>
        <a:sysClr val="window" lastClr="FFFFFF"/>
      </a:lt1>
      <a:dk2>
        <a:srgbClr val="5C97AE"/>
      </a:dk2>
      <a:lt2>
        <a:srgbClr val="286376"/>
      </a:lt2>
      <a:accent1>
        <a:srgbClr val="EAB24B"/>
      </a:accent1>
      <a:accent2>
        <a:srgbClr val="DF8D2F"/>
      </a:accent2>
      <a:accent3>
        <a:srgbClr val="D14F40"/>
      </a:accent3>
      <a:accent4>
        <a:srgbClr val="9A3032"/>
      </a:accent4>
      <a:accent5>
        <a:srgbClr val="94BD4D"/>
      </a:accent5>
      <a:accent6>
        <a:srgbClr val="44734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0BAC9-6725-4397-916E-4A7776A3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CNHS Course Progression</Template>
  <TotalTime>0</TotalTime>
  <Pages>4</Pages>
  <Words>869</Words>
  <Characters>4634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MBA Program Planner</dc:title>
  <dc:subject/>
  <dc:creator>Castle, Rachel S</dc:creator>
  <cp:keywords/>
  <dc:description/>
  <cp:lastModifiedBy>Krone, Michelle L</cp:lastModifiedBy>
  <cp:revision>2</cp:revision>
  <cp:lastPrinted>2026-03-17T20:12:00Z</cp:lastPrinted>
  <dcterms:created xsi:type="dcterms:W3CDTF">2026-07-17T16:54:00Z</dcterms:created>
  <dcterms:modified xsi:type="dcterms:W3CDTF">2026-07-17T16:54:00Z</dcterms:modified>
</cp:coreProperties>
</file>